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1806"/>
        <w:gridCol w:w="3240"/>
        <w:gridCol w:w="2041"/>
      </w:tblGrid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7C414C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7C414C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7C414C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Кладка из кирпича и изделий правил</w:t>
            </w:r>
            <w:r w:rsidRPr="007C414C">
              <w:rPr>
                <w:sz w:val="16"/>
                <w:szCs w:val="16"/>
              </w:rPr>
              <w:t>ь</w:t>
            </w:r>
            <w:r w:rsidRPr="007C414C">
              <w:rPr>
                <w:sz w:val="16"/>
                <w:szCs w:val="16"/>
              </w:rPr>
              <w:t>ной формы для кирпи</w:t>
            </w:r>
            <w:r w:rsidRPr="007C414C">
              <w:rPr>
                <w:sz w:val="16"/>
                <w:szCs w:val="16"/>
              </w:rPr>
              <w:t>ч</w:t>
            </w:r>
            <w:r w:rsidRPr="007C414C">
              <w:rPr>
                <w:sz w:val="16"/>
                <w:szCs w:val="16"/>
              </w:rPr>
              <w:t>ной кладки</w:t>
            </w:r>
          </w:p>
          <w:p w:rsidR="006F282B" w:rsidRPr="007C414C" w:rsidRDefault="006F282B" w:rsidP="007C414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 xml:space="preserve">Арки и перемычки </w:t>
            </w:r>
          </w:p>
          <w:p w:rsidR="006F282B" w:rsidRPr="007C414C" w:rsidRDefault="006F282B" w:rsidP="007C414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 xml:space="preserve">Стены из мелких блоков </w:t>
            </w:r>
          </w:p>
          <w:p w:rsidR="006F282B" w:rsidRPr="007C414C" w:rsidRDefault="006F282B" w:rsidP="007C414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Возведение каменных и армок</w:t>
            </w:r>
            <w:r w:rsidRPr="007C414C">
              <w:rPr>
                <w:sz w:val="16"/>
                <w:szCs w:val="16"/>
              </w:rPr>
              <w:t>а</w:t>
            </w:r>
            <w:r w:rsidRPr="007C414C">
              <w:rPr>
                <w:sz w:val="16"/>
                <w:szCs w:val="16"/>
              </w:rPr>
              <w:t>менных конструкций при отрицательных температ</w:t>
            </w:r>
            <w:r w:rsidRPr="007C414C">
              <w:rPr>
                <w:sz w:val="16"/>
                <w:szCs w:val="16"/>
              </w:rPr>
              <w:t>у</w:t>
            </w:r>
            <w:r w:rsidRPr="007C414C">
              <w:rPr>
                <w:sz w:val="16"/>
                <w:szCs w:val="16"/>
              </w:rPr>
              <w:t>рах</w:t>
            </w:r>
          </w:p>
          <w:p w:rsidR="006F282B" w:rsidRPr="007C414C" w:rsidRDefault="006F282B" w:rsidP="007C414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Возведение каменных и армок</w:t>
            </w:r>
            <w:r w:rsidRPr="007C414C">
              <w:rPr>
                <w:sz w:val="16"/>
                <w:szCs w:val="16"/>
              </w:rPr>
              <w:t>а</w:t>
            </w:r>
            <w:r w:rsidRPr="007C414C">
              <w:rPr>
                <w:sz w:val="16"/>
                <w:szCs w:val="16"/>
              </w:rPr>
              <w:t>менных конструкций в условиях высокой температ</w:t>
            </w:r>
            <w:r w:rsidRPr="007C414C">
              <w:rPr>
                <w:sz w:val="16"/>
                <w:szCs w:val="16"/>
              </w:rPr>
              <w:t>у</w:t>
            </w:r>
            <w:r w:rsidRPr="007C414C">
              <w:rPr>
                <w:sz w:val="16"/>
                <w:szCs w:val="16"/>
              </w:rPr>
              <w:t>ры и низкой влажн</w:t>
            </w:r>
            <w:r w:rsidRPr="007C414C">
              <w:rPr>
                <w:sz w:val="16"/>
                <w:szCs w:val="16"/>
              </w:rPr>
              <w:t>о</w:t>
            </w:r>
            <w:r w:rsidRPr="007C414C">
              <w:rPr>
                <w:sz w:val="16"/>
                <w:szCs w:val="16"/>
              </w:rPr>
              <w:t>сти воздуха</w:t>
            </w:r>
          </w:p>
        </w:tc>
        <w:tc>
          <w:tcPr>
            <w:tcW w:w="2041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СП 1.03.13-2024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7C414C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7C414C">
              <w:rPr>
                <w:b/>
                <w:bCs/>
                <w:sz w:val="20"/>
                <w:szCs w:val="20"/>
              </w:rPr>
              <w:t>м</w:t>
            </w:r>
            <w:r w:rsidRPr="007C414C">
              <w:rPr>
                <w:b/>
                <w:sz w:val="20"/>
                <w:szCs w:val="20"/>
              </w:rPr>
              <w:t>онтаж деревянных конструкций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7C414C">
              <w:rPr>
                <w:bCs/>
                <w:sz w:val="16"/>
                <w:szCs w:val="16"/>
              </w:rPr>
              <w:t>Производство монтажных работ</w:t>
            </w:r>
          </w:p>
        </w:tc>
        <w:tc>
          <w:tcPr>
            <w:tcW w:w="2041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C414C">
              <w:rPr>
                <w:b/>
                <w:sz w:val="20"/>
                <w:szCs w:val="20"/>
              </w:rPr>
              <w:t xml:space="preserve">Возведение строительных конструкций, зданий и сооружений: 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7C414C">
              <w:rPr>
                <w:b/>
                <w:sz w:val="20"/>
                <w:szCs w:val="20"/>
              </w:rPr>
              <w:t xml:space="preserve">монтаж легких ограждающих конструкций </w:t>
            </w:r>
          </w:p>
          <w:p w:rsidR="006F282B" w:rsidRPr="007C414C" w:rsidRDefault="006F282B" w:rsidP="007C414C">
            <w:pPr>
              <w:pStyle w:val="BodyText2"/>
              <w:suppressAutoHyphens/>
              <w:spacing w:line="228" w:lineRule="auto"/>
              <w:ind w:left="-57" w:right="-57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  <w:lang w:val="en-US"/>
              </w:rPr>
            </w:pPr>
            <w:r w:rsidRPr="007C414C">
              <w:rPr>
                <w:bCs/>
                <w:sz w:val="18"/>
                <w:szCs w:val="18"/>
              </w:rPr>
              <w:t xml:space="preserve">СН 1.03.01-2019 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</w:tcPr>
          <w:p w:rsidR="006F282B" w:rsidRPr="007C414C" w:rsidRDefault="006F282B" w:rsidP="007C414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Монтаж гипсобетонных перегородок Мо</w:t>
            </w:r>
            <w:r w:rsidRPr="007C414C">
              <w:rPr>
                <w:sz w:val="16"/>
                <w:szCs w:val="16"/>
              </w:rPr>
              <w:t>н</w:t>
            </w:r>
            <w:r w:rsidRPr="007C414C">
              <w:rPr>
                <w:sz w:val="16"/>
                <w:szCs w:val="16"/>
              </w:rPr>
              <w:t>таж каркасно-обшивных перегор</w:t>
            </w:r>
            <w:r w:rsidRPr="007C414C">
              <w:rPr>
                <w:sz w:val="16"/>
                <w:szCs w:val="16"/>
              </w:rPr>
              <w:t>о</w:t>
            </w:r>
            <w:r w:rsidRPr="007C414C">
              <w:rPr>
                <w:sz w:val="16"/>
                <w:szCs w:val="16"/>
              </w:rPr>
              <w:t xml:space="preserve">док </w:t>
            </w:r>
          </w:p>
          <w:p w:rsidR="006F282B" w:rsidRPr="007C414C" w:rsidRDefault="006F282B" w:rsidP="007C414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Монтаж стен из мета</w:t>
            </w:r>
            <w:r w:rsidRPr="007C414C">
              <w:rPr>
                <w:sz w:val="16"/>
                <w:szCs w:val="16"/>
              </w:rPr>
              <w:t>л</w:t>
            </w:r>
            <w:r w:rsidRPr="007C414C">
              <w:rPr>
                <w:sz w:val="16"/>
                <w:szCs w:val="16"/>
              </w:rPr>
              <w:t>лических панелей с утеплителем или способом полистовой сбо</w:t>
            </w:r>
            <w:r w:rsidRPr="007C414C">
              <w:rPr>
                <w:sz w:val="16"/>
                <w:szCs w:val="16"/>
              </w:rPr>
              <w:t>р</w:t>
            </w:r>
            <w:r w:rsidRPr="007C414C">
              <w:rPr>
                <w:sz w:val="16"/>
                <w:szCs w:val="16"/>
              </w:rPr>
              <w:t>ки</w:t>
            </w:r>
          </w:p>
          <w:p w:rsidR="006F282B" w:rsidRPr="007C414C" w:rsidRDefault="006F282B" w:rsidP="007C414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Монтаж конструкций из асбестоц</w:t>
            </w:r>
            <w:r w:rsidRPr="007C414C">
              <w:rPr>
                <w:sz w:val="16"/>
                <w:szCs w:val="16"/>
              </w:rPr>
              <w:t>е</w:t>
            </w:r>
            <w:r w:rsidRPr="007C414C">
              <w:rPr>
                <w:sz w:val="16"/>
                <w:szCs w:val="16"/>
              </w:rPr>
              <w:t>ментных экструзионных пан</w:t>
            </w:r>
            <w:r w:rsidRPr="007C414C">
              <w:rPr>
                <w:sz w:val="16"/>
                <w:szCs w:val="16"/>
              </w:rPr>
              <w:t>е</w:t>
            </w:r>
            <w:r w:rsidRPr="007C414C">
              <w:rPr>
                <w:sz w:val="16"/>
                <w:szCs w:val="16"/>
              </w:rPr>
              <w:t>лей и плит</w:t>
            </w:r>
          </w:p>
        </w:tc>
        <w:tc>
          <w:tcPr>
            <w:tcW w:w="2041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7C414C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  <w:shd w:val="clear" w:color="auto" w:fill="FFFFFF"/>
              </w:rPr>
              <w:t>СП 1.03.03-2022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Устройство штукатурных систем уте</w:t>
            </w:r>
            <w:r w:rsidRPr="007C414C">
              <w:rPr>
                <w:sz w:val="16"/>
                <w:szCs w:val="16"/>
              </w:rPr>
              <w:t>п</w:t>
            </w:r>
            <w:r w:rsidRPr="007C414C">
              <w:rPr>
                <w:sz w:val="16"/>
                <w:szCs w:val="16"/>
              </w:rPr>
              <w:t>ления</w:t>
            </w:r>
          </w:p>
          <w:p w:rsidR="006F282B" w:rsidRPr="007C414C" w:rsidRDefault="006F282B" w:rsidP="007C414C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Устройство вентилируемых систем утепл</w:t>
            </w:r>
            <w:r w:rsidRPr="007C414C">
              <w:rPr>
                <w:sz w:val="16"/>
                <w:szCs w:val="16"/>
              </w:rPr>
              <w:t>е</w:t>
            </w:r>
            <w:r w:rsidRPr="007C414C">
              <w:rPr>
                <w:sz w:val="16"/>
                <w:szCs w:val="16"/>
              </w:rPr>
              <w:t xml:space="preserve">ния </w:t>
            </w:r>
          </w:p>
          <w:p w:rsidR="006F282B" w:rsidRPr="007C414C" w:rsidRDefault="006F282B" w:rsidP="007C414C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Устройство систем утепл</w:t>
            </w:r>
            <w:r w:rsidRPr="007C414C">
              <w:rPr>
                <w:sz w:val="16"/>
                <w:szCs w:val="16"/>
              </w:rPr>
              <w:t>е</w:t>
            </w:r>
            <w:r w:rsidRPr="007C414C">
              <w:rPr>
                <w:sz w:val="16"/>
                <w:szCs w:val="16"/>
              </w:rPr>
              <w:t>ния на основе комплексных теплоизоляционных изд</w:t>
            </w:r>
            <w:r w:rsidRPr="007C414C">
              <w:rPr>
                <w:sz w:val="16"/>
                <w:szCs w:val="16"/>
              </w:rPr>
              <w:t>е</w:t>
            </w:r>
            <w:r w:rsidRPr="007C414C">
              <w:rPr>
                <w:sz w:val="16"/>
                <w:szCs w:val="16"/>
              </w:rPr>
              <w:t>лий</w:t>
            </w:r>
          </w:p>
          <w:p w:rsidR="006F282B" w:rsidRPr="007C414C" w:rsidRDefault="006F282B" w:rsidP="007C414C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 xml:space="preserve">Устройство систем утепления на основе монолитных утеплителей </w:t>
            </w:r>
          </w:p>
          <w:p w:rsidR="006F282B" w:rsidRPr="007C414C" w:rsidRDefault="006F282B" w:rsidP="007C414C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Устройство тепловой изоляции надзе</w:t>
            </w:r>
            <w:r w:rsidRPr="007C414C">
              <w:rPr>
                <w:sz w:val="16"/>
                <w:szCs w:val="16"/>
              </w:rPr>
              <w:t>м</w:t>
            </w:r>
            <w:r w:rsidRPr="007C414C">
              <w:rPr>
                <w:sz w:val="16"/>
                <w:szCs w:val="16"/>
              </w:rPr>
              <w:t>ного этажа</w:t>
            </w:r>
          </w:p>
          <w:p w:rsidR="006F282B" w:rsidRPr="007C414C" w:rsidRDefault="006F282B" w:rsidP="007C414C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Устройство систем утепления крыш и пер</w:t>
            </w:r>
            <w:r w:rsidRPr="007C414C">
              <w:rPr>
                <w:sz w:val="16"/>
                <w:szCs w:val="16"/>
              </w:rPr>
              <w:t>е</w:t>
            </w:r>
            <w:r w:rsidRPr="007C414C">
              <w:rPr>
                <w:sz w:val="16"/>
                <w:szCs w:val="16"/>
              </w:rPr>
              <w:t>крытий</w:t>
            </w:r>
          </w:p>
        </w:tc>
        <w:tc>
          <w:tcPr>
            <w:tcW w:w="2041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  <w:shd w:val="clear" w:color="auto" w:fill="FFFFFF"/>
              </w:rPr>
              <w:t>СП 1.03.04-2022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C414C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7C414C">
              <w:rPr>
                <w:sz w:val="18"/>
                <w:szCs w:val="18"/>
              </w:rPr>
              <w:t>СП 3.02.08-2024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 xml:space="preserve">Установка и крепление оконных и дверных блоков, встраиваемых элементов остекления балконов и лоджий, витрин и витражей 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 xml:space="preserve">Установка и крепление элементов остекления балконов и лоджий на относе 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 xml:space="preserve">Устройство монтажных швов 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Установка отливов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 xml:space="preserve">Установка подоконной доски 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Отделка откосов</w:t>
            </w:r>
          </w:p>
        </w:tc>
        <w:tc>
          <w:tcPr>
            <w:tcW w:w="2041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СТБ 1476-2004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  <w:lang w:val="en-US"/>
              </w:rPr>
              <w:t>СП 1.03.15-2024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7C414C">
              <w:rPr>
                <w:b/>
                <w:bCs/>
                <w:sz w:val="20"/>
                <w:szCs w:val="20"/>
              </w:rPr>
              <w:t>Отделочные работы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7C414C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Штукатурные работы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Облицовочные работы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Декоративные отделочные работы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Малярные работы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Обойные работы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Стекольные работы (установка листового стекла, стеклоблоков, стеклопакетов)</w:t>
            </w:r>
          </w:p>
        </w:tc>
        <w:tc>
          <w:tcPr>
            <w:tcW w:w="2041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 w:rsidRPr="007C414C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7C414C">
              <w:rPr>
                <w:b/>
                <w:bCs/>
                <w:sz w:val="20"/>
                <w:szCs w:val="20"/>
              </w:rPr>
              <w:t>Отделочные работы: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7C414C">
              <w:rPr>
                <w:b/>
                <w:bCs/>
                <w:sz w:val="20"/>
                <w:szCs w:val="20"/>
              </w:rPr>
              <w:t>устройство полов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7C414C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Устройство грунтового основания</w:t>
            </w:r>
            <w:r>
              <w:rPr>
                <w:sz w:val="16"/>
                <w:szCs w:val="16"/>
              </w:rPr>
              <w:t>; у</w:t>
            </w:r>
            <w:r w:rsidRPr="007C414C">
              <w:rPr>
                <w:sz w:val="16"/>
                <w:szCs w:val="16"/>
              </w:rPr>
              <w:t>стройст</w:t>
            </w:r>
            <w:r>
              <w:rPr>
                <w:sz w:val="16"/>
                <w:szCs w:val="16"/>
              </w:rPr>
              <w:t>-</w:t>
            </w:r>
            <w:r w:rsidRPr="007C414C">
              <w:rPr>
                <w:sz w:val="16"/>
                <w:szCs w:val="16"/>
              </w:rPr>
              <w:t>во подстилающего слоя и</w:t>
            </w:r>
            <w:r>
              <w:rPr>
                <w:sz w:val="16"/>
                <w:szCs w:val="16"/>
              </w:rPr>
              <w:t>з песка, щебня, гравия, шлаков; у</w:t>
            </w:r>
            <w:r w:rsidRPr="007C414C">
              <w:rPr>
                <w:sz w:val="16"/>
                <w:szCs w:val="16"/>
              </w:rPr>
              <w:t>стройство гидроизоляции пола; устройство тепло- и звукоизоляции</w:t>
            </w:r>
            <w:r>
              <w:rPr>
                <w:sz w:val="16"/>
                <w:szCs w:val="16"/>
              </w:rPr>
              <w:t>; у</w:t>
            </w:r>
            <w:r w:rsidRPr="007C414C">
              <w:rPr>
                <w:sz w:val="16"/>
                <w:szCs w:val="16"/>
              </w:rPr>
              <w:t>стройство монолитных покрытий полов, в том числе с упрочненным поверхностным слоем, мозаичных, поливинилацетатно-бетонн</w:t>
            </w:r>
            <w:r>
              <w:rPr>
                <w:sz w:val="16"/>
                <w:szCs w:val="16"/>
              </w:rPr>
              <w:t>ых, латексно-цементно-бетонных; у</w:t>
            </w:r>
            <w:r w:rsidRPr="007C414C">
              <w:rPr>
                <w:sz w:val="16"/>
                <w:szCs w:val="16"/>
              </w:rPr>
              <w:t>стройство покрытий полов из древесины и изделий на ее основе</w:t>
            </w:r>
            <w:r>
              <w:rPr>
                <w:sz w:val="16"/>
                <w:szCs w:val="16"/>
              </w:rPr>
              <w:t>;</w:t>
            </w:r>
            <w:r w:rsidRPr="007C41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7C414C">
              <w:rPr>
                <w:sz w:val="16"/>
                <w:szCs w:val="16"/>
              </w:rPr>
              <w:t xml:space="preserve">стройство покрытий полов из синтетических рулонных </w:t>
            </w:r>
          </w:p>
        </w:tc>
        <w:tc>
          <w:tcPr>
            <w:tcW w:w="2041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СП 1.03.06-2023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623D07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7C414C">
              <w:rPr>
                <w:b/>
                <w:bCs/>
                <w:sz w:val="20"/>
                <w:szCs w:val="20"/>
              </w:rPr>
              <w:t>Отделочные работы:</w:t>
            </w:r>
          </w:p>
          <w:p w:rsidR="006F282B" w:rsidRPr="007C414C" w:rsidRDefault="006F282B" w:rsidP="00623D07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7C414C">
              <w:rPr>
                <w:b/>
                <w:bCs/>
                <w:sz w:val="20"/>
                <w:szCs w:val="20"/>
              </w:rPr>
              <w:t>устройство полов</w:t>
            </w:r>
          </w:p>
          <w:p w:rsidR="006F282B" w:rsidRPr="007C414C" w:rsidRDefault="006F282B" w:rsidP="00623D07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:rsidR="006F282B" w:rsidRPr="007C414C" w:rsidRDefault="006F282B" w:rsidP="00623D07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7C414C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териалов и изделий на их основе; у</w:t>
            </w:r>
            <w:r w:rsidRPr="007C414C">
              <w:rPr>
                <w:sz w:val="16"/>
                <w:szCs w:val="16"/>
              </w:rPr>
              <w:t>стройство п</w:t>
            </w:r>
            <w:r>
              <w:rPr>
                <w:sz w:val="16"/>
                <w:szCs w:val="16"/>
              </w:rPr>
              <w:t>окрытий из плиточных материалов; у</w:t>
            </w:r>
            <w:r w:rsidRPr="007C414C">
              <w:rPr>
                <w:sz w:val="16"/>
                <w:szCs w:val="16"/>
              </w:rPr>
              <w:t>стройство сплошных (бесшовных) и самонивелирующихся бетонных и цементных покрытий</w:t>
            </w:r>
            <w:r>
              <w:rPr>
                <w:sz w:val="16"/>
                <w:szCs w:val="16"/>
              </w:rPr>
              <w:t>; у</w:t>
            </w:r>
            <w:r w:rsidRPr="007C414C">
              <w:rPr>
                <w:sz w:val="16"/>
                <w:szCs w:val="16"/>
              </w:rPr>
              <w:t>стройство земляного, гравийного, шлакового, щебеночного и глинобитного покрытий</w:t>
            </w:r>
          </w:p>
        </w:tc>
        <w:tc>
          <w:tcPr>
            <w:tcW w:w="2041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СП 1.03.06-2023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C414C">
              <w:rPr>
                <w:b/>
                <w:sz w:val="20"/>
                <w:szCs w:val="20"/>
              </w:rPr>
              <w:t>Монтаж внутренних инженерных с</w:t>
            </w:r>
            <w:r>
              <w:rPr>
                <w:b/>
                <w:sz w:val="20"/>
                <w:szCs w:val="20"/>
              </w:rPr>
              <w:t xml:space="preserve">истем зданий и сооружений: </w:t>
            </w:r>
            <w:r w:rsidRPr="007C414C">
              <w:rPr>
                <w:b/>
                <w:sz w:val="20"/>
                <w:szCs w:val="20"/>
              </w:rPr>
              <w:t>холодное и горячее водоснабжение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СП 1.03.02-2020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2041" w:type="dxa"/>
          </w:tcPr>
          <w:p w:rsidR="006F282B" w:rsidRPr="007C414C" w:rsidRDefault="006F282B" w:rsidP="007C414C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C414C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C414C">
              <w:rPr>
                <w:b/>
                <w:sz w:val="20"/>
                <w:szCs w:val="20"/>
              </w:rPr>
              <w:t>канализация и водостоки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СП 1.03.02-2020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2041" w:type="dxa"/>
          </w:tcPr>
          <w:p w:rsidR="006F282B" w:rsidRPr="007C414C" w:rsidRDefault="006F282B" w:rsidP="007C414C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414C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C414C">
              <w:rPr>
                <w:b/>
                <w:sz w:val="20"/>
                <w:szCs w:val="20"/>
              </w:rPr>
              <w:t>Монтаж внутренних инженер</w:t>
            </w:r>
            <w:r>
              <w:rPr>
                <w:b/>
                <w:sz w:val="20"/>
                <w:szCs w:val="20"/>
              </w:rPr>
              <w:t>ных систем зданий и сооружений:</w:t>
            </w:r>
            <w:r w:rsidRPr="007C414C">
              <w:rPr>
                <w:b/>
                <w:sz w:val="20"/>
                <w:szCs w:val="20"/>
              </w:rPr>
              <w:t>вентиляция и кондиционирование воздуха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СП 1.03.02-2020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:rsidR="006F282B" w:rsidRPr="007C414C" w:rsidRDefault="006F282B" w:rsidP="007C414C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414C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C414C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iCs/>
                <w:sz w:val="20"/>
                <w:szCs w:val="20"/>
              </w:rPr>
            </w:pPr>
            <w:r w:rsidRPr="007C414C">
              <w:rPr>
                <w:b/>
                <w:sz w:val="20"/>
                <w:szCs w:val="20"/>
              </w:rPr>
              <w:t>отопление, теплоснабжение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СП 1.03.02-2020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2041" w:type="dxa"/>
          </w:tcPr>
          <w:p w:rsidR="006F282B" w:rsidRPr="007C414C" w:rsidRDefault="006F282B" w:rsidP="007C414C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C414C">
              <w:rPr>
                <w:rFonts w:ascii="Times New Roman" w:hAnsi="Times New Roman"/>
                <w:bCs/>
                <w:sz w:val="18"/>
                <w:szCs w:val="18"/>
              </w:rPr>
              <w:t>СП 4.02.08-2024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C414C">
              <w:rPr>
                <w:b/>
                <w:sz w:val="20"/>
                <w:szCs w:val="20"/>
              </w:rPr>
              <w:t>Монтаж внутренних инженерн</w:t>
            </w:r>
            <w:r>
              <w:rPr>
                <w:b/>
                <w:sz w:val="20"/>
                <w:szCs w:val="20"/>
              </w:rPr>
              <w:t xml:space="preserve">ых систем зданий и сооружений: </w:t>
            </w:r>
            <w:r w:rsidRPr="007C414C">
              <w:rPr>
                <w:b/>
                <w:sz w:val="20"/>
                <w:szCs w:val="20"/>
              </w:rPr>
              <w:t>тепловые пункты и котельные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СП 1.03.02-2020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2041" w:type="dxa"/>
          </w:tcPr>
          <w:p w:rsidR="006F282B" w:rsidRPr="007C414C" w:rsidRDefault="006F282B" w:rsidP="007C414C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414C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6F282B" w:rsidRPr="007C414C" w:rsidRDefault="006F282B" w:rsidP="007C414C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414C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C414C">
              <w:rPr>
                <w:b/>
                <w:sz w:val="20"/>
                <w:szCs w:val="20"/>
              </w:rPr>
              <w:t>Монтаж приборов учёта тепла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spacing w:line="228" w:lineRule="auto"/>
              <w:ind w:left="-57" w:right="-57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ГОСТ EN 1434-6-2018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2041" w:type="dxa"/>
          </w:tcPr>
          <w:p w:rsidR="006F282B" w:rsidRPr="007C414C" w:rsidRDefault="006F282B" w:rsidP="007C414C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414C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F282B" w:rsidRPr="007C414C" w:rsidRDefault="006F282B" w:rsidP="007C414C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414C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7C414C">
              <w:rPr>
                <w:b/>
                <w:bCs/>
                <w:sz w:val="20"/>
                <w:szCs w:val="20"/>
              </w:rPr>
              <w:t>Монтаж наружных сетей и сооружений водоснабжения и канализации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7C414C">
              <w:rPr>
                <w:bCs/>
                <w:sz w:val="18"/>
                <w:szCs w:val="18"/>
              </w:rPr>
              <w:t>СП 4.01.06-2024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7C414C">
              <w:rPr>
                <w:bCs/>
                <w:sz w:val="16"/>
                <w:szCs w:val="16"/>
              </w:rPr>
              <w:t>Разбивка трассы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7C414C">
              <w:rPr>
                <w:bCs/>
                <w:sz w:val="16"/>
                <w:szCs w:val="16"/>
              </w:rPr>
              <w:t xml:space="preserve">Земляные работы 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7C414C">
              <w:rPr>
                <w:bCs/>
                <w:sz w:val="16"/>
                <w:szCs w:val="16"/>
              </w:rPr>
              <w:t>Монтаж трубопроводов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7C414C">
              <w:rPr>
                <w:bCs/>
                <w:sz w:val="16"/>
                <w:szCs w:val="16"/>
              </w:rPr>
              <w:t xml:space="preserve">Монтаж запорной арматуры 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7C414C">
              <w:rPr>
                <w:bCs/>
                <w:sz w:val="16"/>
                <w:szCs w:val="16"/>
              </w:rPr>
              <w:t xml:space="preserve">Переходы трубопроводов через естественные и искусственные преграды 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7C414C">
              <w:rPr>
                <w:bCs/>
                <w:sz w:val="16"/>
                <w:szCs w:val="16"/>
              </w:rPr>
              <w:t xml:space="preserve">Сооружения водоснабжения и канализации 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7C414C">
              <w:rPr>
                <w:bCs/>
                <w:sz w:val="16"/>
                <w:szCs w:val="16"/>
              </w:rPr>
              <w:t>Испытания трубопроводов и сооружений водоснабжения и канализации</w:t>
            </w:r>
          </w:p>
        </w:tc>
        <w:tc>
          <w:tcPr>
            <w:tcW w:w="2041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СП 4.01.07-2024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7C414C">
              <w:rPr>
                <w:b/>
                <w:bCs/>
                <w:sz w:val="20"/>
                <w:szCs w:val="20"/>
              </w:rPr>
              <w:t>Монтаж тепловых сетей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СП 4.02.01-2020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СТБ 2116-2010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СТБ 2177-2011</w:t>
            </w:r>
          </w:p>
        </w:tc>
      </w:tr>
      <w:tr w:rsidR="006F282B" w:rsidRPr="007C414C" w:rsidTr="00696828">
        <w:trPr>
          <w:trHeight w:val="543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C414C">
              <w:rPr>
                <w:b/>
                <w:sz w:val="20"/>
                <w:szCs w:val="20"/>
              </w:rPr>
              <w:t>Монтаж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C414C">
              <w:rPr>
                <w:b/>
                <w:sz w:val="20"/>
                <w:szCs w:val="20"/>
              </w:rPr>
              <w:t>электротехнических устройств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СП 4.04.06-2024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bCs/>
                <w:sz w:val="18"/>
                <w:szCs w:val="18"/>
              </w:rPr>
              <w:t>ТКП 339-2022</w:t>
            </w:r>
          </w:p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7C414C">
              <w:rPr>
                <w:sz w:val="18"/>
                <w:szCs w:val="18"/>
              </w:rPr>
              <w:t>ПУЭ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Контактные соединения</w:t>
            </w:r>
          </w:p>
          <w:p w:rsidR="006F282B" w:rsidRPr="007C414C" w:rsidRDefault="006F282B" w:rsidP="007C414C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Электропроводка</w:t>
            </w:r>
          </w:p>
          <w:p w:rsidR="006F282B" w:rsidRPr="007C414C" w:rsidRDefault="006F282B" w:rsidP="007C414C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Кабельные линии</w:t>
            </w:r>
          </w:p>
          <w:p w:rsidR="006F282B" w:rsidRPr="007C414C" w:rsidRDefault="006F282B" w:rsidP="007C414C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Токопроводы напряжением до 35кВ</w:t>
            </w:r>
          </w:p>
          <w:p w:rsidR="006F282B" w:rsidRPr="007C414C" w:rsidRDefault="006F282B" w:rsidP="007C414C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Воздушные линии электропередачи</w:t>
            </w:r>
          </w:p>
          <w:p w:rsidR="006F282B" w:rsidRPr="007C414C" w:rsidRDefault="006F282B" w:rsidP="007C414C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Распределительные устройства и по</w:t>
            </w:r>
            <w:r w:rsidRPr="007C414C">
              <w:rPr>
                <w:sz w:val="16"/>
                <w:szCs w:val="16"/>
              </w:rPr>
              <w:t>д</w:t>
            </w:r>
            <w:r w:rsidRPr="007C414C">
              <w:rPr>
                <w:sz w:val="16"/>
                <w:szCs w:val="16"/>
              </w:rPr>
              <w:t>станции</w:t>
            </w:r>
          </w:p>
          <w:p w:rsidR="006F282B" w:rsidRPr="007C414C" w:rsidRDefault="006F282B" w:rsidP="007C414C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Электросиловые установки</w:t>
            </w:r>
          </w:p>
          <w:p w:rsidR="006F282B" w:rsidRPr="007C414C" w:rsidRDefault="006F282B" w:rsidP="007C414C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Электрическое освещение</w:t>
            </w:r>
          </w:p>
          <w:p w:rsidR="006F282B" w:rsidRPr="007C414C" w:rsidRDefault="006F282B" w:rsidP="007C414C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Заземляющие устройства</w:t>
            </w:r>
          </w:p>
          <w:p w:rsidR="006F282B" w:rsidRPr="007C414C" w:rsidRDefault="006F282B" w:rsidP="007C414C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sz w:val="16"/>
                <w:szCs w:val="16"/>
              </w:rPr>
              <w:t>Установки распределенного электр</w:t>
            </w:r>
            <w:r w:rsidRPr="007C414C">
              <w:rPr>
                <w:sz w:val="16"/>
                <w:szCs w:val="16"/>
              </w:rPr>
              <w:t>о</w:t>
            </w:r>
            <w:r w:rsidRPr="007C414C">
              <w:rPr>
                <w:sz w:val="16"/>
                <w:szCs w:val="16"/>
              </w:rPr>
              <w:t>богрева</w:t>
            </w:r>
          </w:p>
        </w:tc>
        <w:tc>
          <w:tcPr>
            <w:tcW w:w="2041" w:type="dxa"/>
          </w:tcPr>
          <w:p w:rsidR="006F282B" w:rsidRPr="007C414C" w:rsidRDefault="006F282B" w:rsidP="007C414C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414C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F282B" w:rsidRPr="007C414C" w:rsidRDefault="006F282B" w:rsidP="007C414C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414C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6F282B" w:rsidRPr="007C414C" w:rsidTr="00EE6B70">
        <w:trPr>
          <w:trHeight w:val="70"/>
        </w:trPr>
        <w:tc>
          <w:tcPr>
            <w:tcW w:w="2695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C414C">
              <w:rPr>
                <w:b/>
                <w:sz w:val="20"/>
                <w:szCs w:val="20"/>
              </w:rPr>
              <w:t>Системы автоматизации</w:t>
            </w:r>
          </w:p>
        </w:tc>
        <w:tc>
          <w:tcPr>
            <w:tcW w:w="1806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8"/>
                <w:szCs w:val="18"/>
                <w:lang w:val="en-US"/>
              </w:rPr>
            </w:pPr>
            <w:r w:rsidRPr="007C414C">
              <w:rPr>
                <w:sz w:val="18"/>
                <w:szCs w:val="18"/>
              </w:rPr>
              <w:t>СНиП 3.05.07-85 (справочно)</w:t>
            </w:r>
          </w:p>
        </w:tc>
        <w:tc>
          <w:tcPr>
            <w:tcW w:w="3240" w:type="dxa"/>
          </w:tcPr>
          <w:p w:rsidR="006F282B" w:rsidRPr="007C414C" w:rsidRDefault="006F282B" w:rsidP="007C414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7C414C">
              <w:rPr>
                <w:bCs/>
                <w:iCs/>
                <w:sz w:val="16"/>
                <w:szCs w:val="1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</w:t>
            </w:r>
          </w:p>
        </w:tc>
        <w:tc>
          <w:tcPr>
            <w:tcW w:w="2041" w:type="dxa"/>
          </w:tcPr>
          <w:p w:rsidR="006F282B" w:rsidRPr="007C414C" w:rsidRDefault="006F282B" w:rsidP="007C414C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414C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6F282B" w:rsidRPr="007C414C" w:rsidRDefault="006F282B" w:rsidP="007C414C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414C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6F282B" w:rsidRPr="007C414C" w:rsidRDefault="006F282B" w:rsidP="007C414C">
      <w:pPr>
        <w:spacing w:line="228" w:lineRule="auto"/>
        <w:ind w:right="-57"/>
        <w:rPr>
          <w:sz w:val="2"/>
          <w:szCs w:val="2"/>
        </w:rPr>
      </w:pPr>
    </w:p>
    <w:sectPr w:rsidR="006F282B" w:rsidRPr="007C414C" w:rsidSect="007C41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707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82B" w:rsidRDefault="006F282B">
      <w:r>
        <w:separator/>
      </w:r>
    </w:p>
  </w:endnote>
  <w:endnote w:type="continuationSeparator" w:id="0">
    <w:p w:rsidR="006F282B" w:rsidRDefault="006F2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2B" w:rsidRDefault="006F28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2B" w:rsidRPr="009D62BA" w:rsidRDefault="006F282B" w:rsidP="004D5F50">
    <w:pPr>
      <w:pStyle w:val="Footer"/>
      <w:ind w:right="561"/>
      <w:rPr>
        <w:sz w:val="22"/>
        <w:szCs w:val="22"/>
      </w:rPr>
    </w:pPr>
    <w:r>
      <w:rPr>
        <w:sz w:val="22"/>
        <w:szCs w:val="22"/>
      </w:rPr>
      <w:t>Руководитель</w:t>
    </w:r>
    <w:r w:rsidRPr="009D62BA">
      <w:rPr>
        <w:sz w:val="22"/>
        <w:szCs w:val="22"/>
      </w:rPr>
      <w:t xml:space="preserve"> организации по оценке</w:t>
    </w:r>
  </w:p>
  <w:p w:rsidR="006F282B" w:rsidRPr="004D5F50" w:rsidRDefault="006F282B" w:rsidP="004D5F50">
    <w:pPr>
      <w:pStyle w:val="Footer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>
      <w:rPr>
        <w:sz w:val="26"/>
        <w:szCs w:val="26"/>
      </w:rPr>
      <w:t>И.А. Круглей</w:t>
    </w:r>
  </w:p>
  <w:p w:rsidR="006F282B" w:rsidRPr="00897918" w:rsidRDefault="006F282B" w:rsidP="00B769A6">
    <w:pPr>
      <w:pStyle w:val="Footer"/>
      <w:tabs>
        <w:tab w:val="clear" w:pos="9355"/>
        <w:tab w:val="right" w:pos="9360"/>
      </w:tabs>
      <w:ind w:right="561"/>
      <w:rPr>
        <w:sz w:val="10"/>
        <w:szCs w:val="10"/>
      </w:rPr>
    </w:pPr>
  </w:p>
  <w:p w:rsidR="006F282B" w:rsidRPr="00897918" w:rsidRDefault="006F282B" w:rsidP="00B769A6">
    <w:pPr>
      <w:pStyle w:val="Footer"/>
      <w:tabs>
        <w:tab w:val="clear" w:pos="9355"/>
        <w:tab w:val="right" w:pos="9360"/>
      </w:tabs>
      <w:ind w:right="561"/>
      <w:rPr>
        <w:sz w:val="16"/>
        <w:szCs w:val="16"/>
      </w:rPr>
    </w:pPr>
    <w:r>
      <w:t xml:space="preserve">                                                                           </w:t>
    </w:r>
    <w:r w:rsidRPr="00897918">
      <w:rPr>
        <w:sz w:val="16"/>
        <w:szCs w:val="16"/>
      </w:rPr>
      <w:t>М.П.</w:t>
    </w:r>
  </w:p>
  <w:p w:rsidR="006F282B" w:rsidRDefault="006F282B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6F282B" w:rsidRDefault="006F282B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6F282B" w:rsidRDefault="006F282B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6F282B" w:rsidRPr="003C5754" w:rsidRDefault="006F282B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2B" w:rsidRDefault="006F28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82B" w:rsidRDefault="006F282B">
      <w:r>
        <w:separator/>
      </w:r>
    </w:p>
  </w:footnote>
  <w:footnote w:type="continuationSeparator" w:id="0">
    <w:p w:rsidR="006F282B" w:rsidRDefault="006F2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2B" w:rsidRDefault="006F28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925"/>
      <w:gridCol w:w="5047"/>
    </w:tblGrid>
    <w:tr w:rsidR="006F282B" w:rsidRPr="00B06B9C" w:rsidTr="00B06B9C">
      <w:tc>
        <w:tcPr>
          <w:tcW w:w="5068" w:type="dxa"/>
        </w:tcPr>
        <w:p w:rsidR="006F282B" w:rsidRPr="00B06B9C" w:rsidRDefault="006F282B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6F282B" w:rsidRPr="009D62BA" w:rsidRDefault="006F282B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F282B" w:rsidRPr="009D62BA" w:rsidRDefault="006F282B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A541E4">
            <w:rPr>
              <w:sz w:val="26"/>
              <w:szCs w:val="26"/>
              <w:u w:val="single"/>
            </w:rPr>
            <w:t>05890263</w:t>
          </w:r>
          <w:r w:rsidRPr="009D62BA">
            <w:rPr>
              <w:sz w:val="26"/>
              <w:szCs w:val="26"/>
              <w:u w:val="single"/>
            </w:rPr>
            <w:t>.</w:t>
          </w:r>
          <w:r>
            <w:rPr>
              <w:sz w:val="26"/>
              <w:szCs w:val="26"/>
              <w:u w:val="single"/>
            </w:rPr>
            <w:t>2016</w:t>
          </w:r>
          <w:r w:rsidRPr="009D62BA">
            <w:rPr>
              <w:sz w:val="26"/>
              <w:szCs w:val="26"/>
              <w:u w:val="single"/>
            </w:rPr>
            <w:t>-20</w:t>
          </w:r>
          <w:r>
            <w:rPr>
              <w:sz w:val="26"/>
              <w:szCs w:val="26"/>
              <w:u w:val="single"/>
            </w:rPr>
            <w:t>25</w:t>
          </w:r>
        </w:p>
        <w:p w:rsidR="006F282B" w:rsidRPr="009D62BA" w:rsidRDefault="006F282B" w:rsidP="00B06B9C">
          <w:pPr>
            <w:pStyle w:val="Header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>
            <w:t xml:space="preserve">  </w:t>
          </w:r>
          <w:r w:rsidRPr="00C81CEA">
            <w:rPr>
              <w:sz w:val="26"/>
              <w:szCs w:val="26"/>
            </w:rPr>
            <w:t>«</w:t>
          </w:r>
          <w:r>
            <w:rPr>
              <w:sz w:val="26"/>
              <w:szCs w:val="26"/>
              <w:u w:val="single"/>
            </w:rPr>
            <w:t>30</w:t>
          </w:r>
          <w:r w:rsidRPr="00A541E4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  <w:u w:val="single"/>
            </w:rPr>
            <w:t>мая</w:t>
          </w:r>
          <w:r w:rsidRPr="009D62BA">
            <w:rPr>
              <w:sz w:val="26"/>
              <w:szCs w:val="26"/>
            </w:rPr>
            <w:t xml:space="preserve"> </w:t>
          </w:r>
          <w:smartTag w:uri="urn:schemas-microsoft-com:office:smarttags" w:element="metricconverter">
            <w:smartTagPr>
              <w:attr w:name="ProductID" w:val="2025 г"/>
            </w:smartTagPr>
            <w:r w:rsidRPr="009D62B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u w:val="single"/>
              </w:rPr>
              <w:t>25</w:t>
            </w:r>
            <w:r w:rsidRPr="009D62BA">
              <w:rPr>
                <w:sz w:val="26"/>
                <w:szCs w:val="26"/>
              </w:rPr>
              <w:t xml:space="preserve"> г</w:t>
            </w:r>
          </w:smartTag>
          <w:r w:rsidRPr="009D62BA">
            <w:rPr>
              <w:sz w:val="26"/>
              <w:szCs w:val="26"/>
            </w:rPr>
            <w:t>.</w:t>
          </w:r>
        </w:p>
        <w:p w:rsidR="006F282B" w:rsidRPr="00B06B9C" w:rsidRDefault="006F282B" w:rsidP="00C63BDF">
          <w:pPr>
            <w:pStyle w:val="Header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NUMPAGES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2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PAGE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1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6F282B" w:rsidRDefault="006F282B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6F282B" w:rsidRPr="004D5F50" w:rsidRDefault="006F282B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6F282B" w:rsidRPr="009D62BA" w:rsidRDefault="006F282B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 w:rsidRPr="009D62BA">
      <w:rPr>
        <w:b/>
        <w:sz w:val="26"/>
        <w:szCs w:val="26"/>
      </w:rPr>
      <w:t>ООО «</w:t>
    </w:r>
    <w:r w:rsidRPr="007C414C">
      <w:rPr>
        <w:b/>
        <w:sz w:val="26"/>
        <w:szCs w:val="26"/>
      </w:rPr>
      <w:t>ТРИЕРАТОРГ</w:t>
    </w:r>
    <w:r w:rsidRPr="009D62BA">
      <w:rPr>
        <w:b/>
        <w:sz w:val="26"/>
        <w:szCs w:val="26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94"/>
      <w:gridCol w:w="1806"/>
      <w:gridCol w:w="3240"/>
      <w:gridCol w:w="2041"/>
    </w:tblGrid>
    <w:tr w:rsidR="006F282B" w:rsidTr="00EE6B70">
      <w:trPr>
        <w:cantSplit/>
      </w:trPr>
      <w:tc>
        <w:tcPr>
          <w:tcW w:w="2694" w:type="dxa"/>
          <w:vAlign w:val="center"/>
        </w:tcPr>
        <w:p w:rsidR="006F282B" w:rsidRDefault="006F282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6F282B" w:rsidRDefault="006F282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6F282B" w:rsidRDefault="006F282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6F282B" w:rsidRPr="00433C9C" w:rsidRDefault="006F282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06" w:type="dxa"/>
          <w:vAlign w:val="center"/>
        </w:tcPr>
        <w:p w:rsidR="006F282B" w:rsidRDefault="006F282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6F282B" w:rsidRDefault="006F282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6F282B" w:rsidRDefault="006F282B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к продукции </w:t>
          </w:r>
        </w:p>
        <w:p w:rsidR="006F282B" w:rsidRPr="00433C9C" w:rsidRDefault="006F282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240" w:type="dxa"/>
          <w:vAlign w:val="center"/>
        </w:tcPr>
        <w:p w:rsidR="006F282B" w:rsidRPr="00433C9C" w:rsidRDefault="006F282B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</w:t>
          </w:r>
          <w:r>
            <w:rPr>
              <w:sz w:val="16"/>
              <w:szCs w:val="16"/>
            </w:rPr>
            <w:br/>
          </w:r>
          <w:r w:rsidRPr="00433C9C">
            <w:rPr>
              <w:sz w:val="16"/>
              <w:szCs w:val="16"/>
            </w:rPr>
            <w:t xml:space="preserve">и (или) определяемых параметров </w:t>
          </w:r>
          <w:r>
            <w:rPr>
              <w:sz w:val="16"/>
              <w:szCs w:val="16"/>
            </w:rPr>
            <w:br/>
            <w:t>строител</w:t>
          </w:r>
          <w:r>
            <w:rPr>
              <w:sz w:val="16"/>
              <w:szCs w:val="16"/>
            </w:rPr>
            <w:t>ь</w:t>
          </w:r>
          <w:r>
            <w:rPr>
              <w:sz w:val="16"/>
              <w:szCs w:val="16"/>
            </w:rPr>
            <w:t>ных процессов</w:t>
          </w:r>
        </w:p>
      </w:tc>
      <w:tc>
        <w:tcPr>
          <w:tcW w:w="2041" w:type="dxa"/>
          <w:vAlign w:val="center"/>
        </w:tcPr>
        <w:p w:rsidR="006F282B" w:rsidRDefault="006F282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6F282B" w:rsidRDefault="006F282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6F282B" w:rsidRDefault="006F282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6F282B" w:rsidRPr="00833690" w:rsidRDefault="006F282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6F282B" w:rsidRPr="003E2E88" w:rsidRDefault="006F282B">
    <w:pPr>
      <w:pStyle w:val="Header"/>
      <w:rPr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2B" w:rsidRDefault="006F28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26E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15D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35A9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27EC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37A20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090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2"/>
    <w:rsid w:val="00084B77"/>
    <w:rsid w:val="00084ED2"/>
    <w:rsid w:val="00085331"/>
    <w:rsid w:val="00085699"/>
    <w:rsid w:val="000858FE"/>
    <w:rsid w:val="00085EEF"/>
    <w:rsid w:val="000864CC"/>
    <w:rsid w:val="00086571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1DE6"/>
    <w:rsid w:val="000A2154"/>
    <w:rsid w:val="000A25AB"/>
    <w:rsid w:val="000A29E3"/>
    <w:rsid w:val="000A2EF6"/>
    <w:rsid w:val="000A3D8F"/>
    <w:rsid w:val="000A45E3"/>
    <w:rsid w:val="000A46C5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61F"/>
    <w:rsid w:val="00114228"/>
    <w:rsid w:val="001145AE"/>
    <w:rsid w:val="0011492C"/>
    <w:rsid w:val="00114F4A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545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0A13"/>
    <w:rsid w:val="00171174"/>
    <w:rsid w:val="001718FD"/>
    <w:rsid w:val="00171909"/>
    <w:rsid w:val="0017213F"/>
    <w:rsid w:val="00172257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2F36"/>
    <w:rsid w:val="001935BA"/>
    <w:rsid w:val="00193F69"/>
    <w:rsid w:val="00194C29"/>
    <w:rsid w:val="00195A57"/>
    <w:rsid w:val="00195A9C"/>
    <w:rsid w:val="00195AD8"/>
    <w:rsid w:val="00195EB8"/>
    <w:rsid w:val="00196360"/>
    <w:rsid w:val="00196D63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9CF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2F77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482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477"/>
    <w:rsid w:val="001F0AAF"/>
    <w:rsid w:val="001F125C"/>
    <w:rsid w:val="001F177A"/>
    <w:rsid w:val="001F198F"/>
    <w:rsid w:val="001F3147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B32"/>
    <w:rsid w:val="00230CEB"/>
    <w:rsid w:val="002311FD"/>
    <w:rsid w:val="00231989"/>
    <w:rsid w:val="002323D3"/>
    <w:rsid w:val="002326CE"/>
    <w:rsid w:val="00232B99"/>
    <w:rsid w:val="00232BA7"/>
    <w:rsid w:val="00233C39"/>
    <w:rsid w:val="00233CFD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143"/>
    <w:rsid w:val="002648BE"/>
    <w:rsid w:val="00264D58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D84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5EB"/>
    <w:rsid w:val="00285673"/>
    <w:rsid w:val="00285D95"/>
    <w:rsid w:val="00286908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81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7C2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4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59E"/>
    <w:rsid w:val="002D3FE7"/>
    <w:rsid w:val="002D5670"/>
    <w:rsid w:val="002D5804"/>
    <w:rsid w:val="002D5A61"/>
    <w:rsid w:val="002D643A"/>
    <w:rsid w:val="002D672B"/>
    <w:rsid w:val="002D77CE"/>
    <w:rsid w:val="002D79B4"/>
    <w:rsid w:val="002E043E"/>
    <w:rsid w:val="002E04B1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0F88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41D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2CF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D3A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45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A0D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6C98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ADC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77C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C1E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5DE7"/>
    <w:rsid w:val="0049616A"/>
    <w:rsid w:val="0049618F"/>
    <w:rsid w:val="00496194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051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788"/>
    <w:rsid w:val="004B5EA0"/>
    <w:rsid w:val="004B62E1"/>
    <w:rsid w:val="004B6B70"/>
    <w:rsid w:val="004C03D4"/>
    <w:rsid w:val="004C08AD"/>
    <w:rsid w:val="004C0A4A"/>
    <w:rsid w:val="004C11DA"/>
    <w:rsid w:val="004C12F5"/>
    <w:rsid w:val="004C1665"/>
    <w:rsid w:val="004C18C4"/>
    <w:rsid w:val="004C1FBF"/>
    <w:rsid w:val="004C432B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FE2"/>
    <w:rsid w:val="004F77CB"/>
    <w:rsid w:val="004F7D92"/>
    <w:rsid w:val="00500409"/>
    <w:rsid w:val="00500943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04E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599F"/>
    <w:rsid w:val="00536690"/>
    <w:rsid w:val="00537315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0B5"/>
    <w:rsid w:val="005636DD"/>
    <w:rsid w:val="00564163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4A0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D07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691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B56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860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5B2C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828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132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82B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07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B4C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B8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4BB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372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2BC2"/>
    <w:rsid w:val="007C3B95"/>
    <w:rsid w:val="007C414C"/>
    <w:rsid w:val="007C4183"/>
    <w:rsid w:val="007C44D6"/>
    <w:rsid w:val="007C48F4"/>
    <w:rsid w:val="007C5876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6D0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0801"/>
    <w:rsid w:val="008516F6"/>
    <w:rsid w:val="00851EE4"/>
    <w:rsid w:val="008525BE"/>
    <w:rsid w:val="00852973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8FA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4B8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2E88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3CA6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DAD"/>
    <w:rsid w:val="00922FC3"/>
    <w:rsid w:val="00923328"/>
    <w:rsid w:val="009233F6"/>
    <w:rsid w:val="0092345D"/>
    <w:rsid w:val="00924510"/>
    <w:rsid w:val="0092472B"/>
    <w:rsid w:val="00925215"/>
    <w:rsid w:val="0092542A"/>
    <w:rsid w:val="00926329"/>
    <w:rsid w:val="00926595"/>
    <w:rsid w:val="0092689E"/>
    <w:rsid w:val="00927644"/>
    <w:rsid w:val="00927BBD"/>
    <w:rsid w:val="009301E4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4F5"/>
    <w:rsid w:val="009606A3"/>
    <w:rsid w:val="00960943"/>
    <w:rsid w:val="00960B31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DC3"/>
    <w:rsid w:val="00974FE3"/>
    <w:rsid w:val="009758DA"/>
    <w:rsid w:val="009766DA"/>
    <w:rsid w:val="00976B6F"/>
    <w:rsid w:val="00977535"/>
    <w:rsid w:val="00977835"/>
    <w:rsid w:val="00977A1B"/>
    <w:rsid w:val="0098060B"/>
    <w:rsid w:val="009807C8"/>
    <w:rsid w:val="00980978"/>
    <w:rsid w:val="00981192"/>
    <w:rsid w:val="00981D15"/>
    <w:rsid w:val="00982B81"/>
    <w:rsid w:val="00982E30"/>
    <w:rsid w:val="00983378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3D44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0F87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08D1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4E2A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497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3EB"/>
    <w:rsid w:val="00A2568F"/>
    <w:rsid w:val="00A256D0"/>
    <w:rsid w:val="00A25CED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8E1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293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41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59B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50D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50099"/>
    <w:rsid w:val="00B50314"/>
    <w:rsid w:val="00B507D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0C2A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34E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B6A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CF2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EEC"/>
    <w:rsid w:val="00BE2F4D"/>
    <w:rsid w:val="00BE311D"/>
    <w:rsid w:val="00BE3315"/>
    <w:rsid w:val="00BE4412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2BD5"/>
    <w:rsid w:val="00C02E13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3EC3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6C44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3D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800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68D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585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3D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1EAF"/>
    <w:rsid w:val="00D92146"/>
    <w:rsid w:val="00D92295"/>
    <w:rsid w:val="00D92377"/>
    <w:rsid w:val="00D92747"/>
    <w:rsid w:val="00D929D8"/>
    <w:rsid w:val="00D949E5"/>
    <w:rsid w:val="00D95770"/>
    <w:rsid w:val="00D97095"/>
    <w:rsid w:val="00D970F9"/>
    <w:rsid w:val="00D97341"/>
    <w:rsid w:val="00D97513"/>
    <w:rsid w:val="00D97821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4625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926"/>
    <w:rsid w:val="00E06CA5"/>
    <w:rsid w:val="00E0762C"/>
    <w:rsid w:val="00E07DDE"/>
    <w:rsid w:val="00E10664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1867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32E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95"/>
    <w:rsid w:val="00E500CA"/>
    <w:rsid w:val="00E5036C"/>
    <w:rsid w:val="00E50785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8C2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2B6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166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CB8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D09"/>
    <w:rsid w:val="00ED7E60"/>
    <w:rsid w:val="00EE09AA"/>
    <w:rsid w:val="00EE0FCA"/>
    <w:rsid w:val="00EE1672"/>
    <w:rsid w:val="00EE19D1"/>
    <w:rsid w:val="00EE1C7B"/>
    <w:rsid w:val="00EE208B"/>
    <w:rsid w:val="00EE23C8"/>
    <w:rsid w:val="00EE243F"/>
    <w:rsid w:val="00EE3946"/>
    <w:rsid w:val="00EE48D7"/>
    <w:rsid w:val="00EE4ABA"/>
    <w:rsid w:val="00EE5872"/>
    <w:rsid w:val="00EE5D26"/>
    <w:rsid w:val="00EE6354"/>
    <w:rsid w:val="00EE65EA"/>
    <w:rsid w:val="00EE6B70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2EFA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38E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9E7"/>
    <w:rsid w:val="00FB5C9F"/>
    <w:rsid w:val="00FB5DA5"/>
    <w:rsid w:val="00FB6046"/>
    <w:rsid w:val="00FB6808"/>
    <w:rsid w:val="00FB7017"/>
    <w:rsid w:val="00FB785F"/>
    <w:rsid w:val="00FC000A"/>
    <w:rsid w:val="00FC018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0D83"/>
    <w:rsid w:val="00FE3148"/>
    <w:rsid w:val="00FE3B87"/>
    <w:rsid w:val="00FE3E82"/>
    <w:rsid w:val="00FE5550"/>
    <w:rsid w:val="00FE5F92"/>
    <w:rsid w:val="00FE617E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2D5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B6B70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9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9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9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98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98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98B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98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98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98B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698B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698B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698B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698B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63698B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63698B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698B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698B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8B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698B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locked/>
    <w:rsid w:val="00E507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07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9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5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98B"/>
    <w:rPr>
      <w:b/>
      <w:bCs/>
    </w:rPr>
  </w:style>
  <w:style w:type="character" w:styleId="Strong">
    <w:name w:val="Strong"/>
    <w:basedOn w:val="DefaultParagraphFont"/>
    <w:uiPriority w:val="99"/>
    <w:qFormat/>
    <w:rsid w:val="003B45B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6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668</Words>
  <Characters>3814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2025-06-02T17:09:00Z</cp:lastPrinted>
  <dcterms:created xsi:type="dcterms:W3CDTF">2026-06-07T11:43:00Z</dcterms:created>
  <dcterms:modified xsi:type="dcterms:W3CDTF">2026-06-07T11:43:00Z</dcterms:modified>
</cp:coreProperties>
</file>