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2126"/>
        <w:gridCol w:w="2920"/>
        <w:gridCol w:w="2041"/>
      </w:tblGrid>
      <w:tr w:rsidR="0091392E" w:rsidRPr="00373F63" w:rsidTr="001C1D3C">
        <w:trPr>
          <w:trHeight w:val="70"/>
        </w:trPr>
        <w:tc>
          <w:tcPr>
            <w:tcW w:w="2695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373F63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91392E" w:rsidRPr="00373F63" w:rsidRDefault="0091392E" w:rsidP="001C1D3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3F63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91392E" w:rsidRPr="00373F63" w:rsidRDefault="0091392E" w:rsidP="001C1D3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Кладка из кирпича и изделий пр</w:t>
            </w:r>
            <w:r w:rsidRPr="00373F63">
              <w:rPr>
                <w:sz w:val="18"/>
                <w:szCs w:val="18"/>
              </w:rPr>
              <w:t>а</w:t>
            </w:r>
            <w:r w:rsidRPr="00373F63">
              <w:rPr>
                <w:sz w:val="18"/>
                <w:szCs w:val="18"/>
              </w:rPr>
              <w:t>вильной формы для кирпи</w:t>
            </w:r>
            <w:r w:rsidRPr="00373F63">
              <w:rPr>
                <w:sz w:val="18"/>
                <w:szCs w:val="18"/>
              </w:rPr>
              <w:t>ч</w:t>
            </w:r>
            <w:r w:rsidRPr="00373F63">
              <w:rPr>
                <w:sz w:val="18"/>
                <w:szCs w:val="18"/>
              </w:rPr>
              <w:t>ной кладки; арки и перемычки; стены из мелких блоков; возведение каме</w:t>
            </w:r>
            <w:r w:rsidRPr="00373F63">
              <w:rPr>
                <w:sz w:val="18"/>
                <w:szCs w:val="18"/>
              </w:rPr>
              <w:t>н</w:t>
            </w:r>
            <w:r w:rsidRPr="00373F63">
              <w:rPr>
                <w:sz w:val="18"/>
                <w:szCs w:val="18"/>
              </w:rPr>
              <w:t>ных и армокаменных конс</w:t>
            </w:r>
            <w:r w:rsidRPr="00373F63">
              <w:rPr>
                <w:sz w:val="18"/>
                <w:szCs w:val="18"/>
              </w:rPr>
              <w:t>т</w:t>
            </w:r>
            <w:r w:rsidRPr="00373F63">
              <w:rPr>
                <w:sz w:val="18"/>
                <w:szCs w:val="18"/>
              </w:rPr>
              <w:t>рукций при отрицательных темп</w:t>
            </w:r>
            <w:r w:rsidRPr="00373F63">
              <w:rPr>
                <w:sz w:val="18"/>
                <w:szCs w:val="18"/>
              </w:rPr>
              <w:t>е</w:t>
            </w:r>
            <w:r w:rsidRPr="00373F63">
              <w:rPr>
                <w:sz w:val="18"/>
                <w:szCs w:val="18"/>
              </w:rPr>
              <w:t>ратурах; возведение каменных и армокаме</w:t>
            </w:r>
            <w:r w:rsidRPr="00373F63">
              <w:rPr>
                <w:sz w:val="18"/>
                <w:szCs w:val="18"/>
              </w:rPr>
              <w:t>н</w:t>
            </w:r>
            <w:r w:rsidRPr="00373F63">
              <w:rPr>
                <w:sz w:val="18"/>
                <w:szCs w:val="18"/>
              </w:rPr>
              <w:t>ных конструкций в условиях выс</w:t>
            </w:r>
            <w:r w:rsidRPr="00373F63">
              <w:rPr>
                <w:sz w:val="18"/>
                <w:szCs w:val="18"/>
              </w:rPr>
              <w:t>о</w:t>
            </w:r>
            <w:r w:rsidRPr="00373F63">
              <w:rPr>
                <w:sz w:val="18"/>
                <w:szCs w:val="18"/>
              </w:rPr>
              <w:t>кой температуры и низкой влажн</w:t>
            </w:r>
            <w:r w:rsidRPr="00373F63">
              <w:rPr>
                <w:sz w:val="18"/>
                <w:szCs w:val="18"/>
              </w:rPr>
              <w:t>о</w:t>
            </w:r>
            <w:r w:rsidRPr="00373F63">
              <w:rPr>
                <w:sz w:val="18"/>
                <w:szCs w:val="18"/>
              </w:rPr>
              <w:t>сти воздуха</w:t>
            </w:r>
          </w:p>
        </w:tc>
        <w:tc>
          <w:tcPr>
            <w:tcW w:w="2041" w:type="dxa"/>
          </w:tcPr>
          <w:p w:rsidR="0091392E" w:rsidRPr="00373F63" w:rsidRDefault="0091392E" w:rsidP="001C1D3C">
            <w:pPr>
              <w:suppressAutoHyphens/>
              <w:spacing w:line="240" w:lineRule="atLeast"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СТБ 2087-2010</w:t>
            </w:r>
          </w:p>
        </w:tc>
      </w:tr>
      <w:tr w:rsidR="0091392E" w:rsidRPr="00373F63" w:rsidTr="001C1D3C">
        <w:trPr>
          <w:trHeight w:val="70"/>
        </w:trPr>
        <w:tc>
          <w:tcPr>
            <w:tcW w:w="2695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373F63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6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91392E" w:rsidRPr="00373F63" w:rsidRDefault="0091392E" w:rsidP="001C1D3C">
            <w:pPr>
              <w:suppressAutoHyphens/>
              <w:spacing w:line="228" w:lineRule="auto"/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041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91392E" w:rsidRPr="00373F63" w:rsidTr="001C1D3C">
        <w:trPr>
          <w:trHeight w:val="70"/>
        </w:trPr>
        <w:tc>
          <w:tcPr>
            <w:tcW w:w="2695" w:type="dxa"/>
          </w:tcPr>
          <w:p w:rsidR="0091392E" w:rsidRPr="00373F63" w:rsidRDefault="0091392E" w:rsidP="001C1D3C">
            <w:pPr>
              <w:pStyle w:val="BodyText2"/>
              <w:suppressAutoHyphens/>
              <w:ind w:left="-41" w:right="-23"/>
              <w:rPr>
                <w:b/>
                <w:color w:val="auto"/>
                <w:sz w:val="20"/>
                <w:szCs w:val="20"/>
              </w:rPr>
            </w:pPr>
            <w:r w:rsidRPr="00373F63">
              <w:rPr>
                <w:b/>
                <w:color w:val="auto"/>
                <w:sz w:val="20"/>
                <w:szCs w:val="20"/>
              </w:rPr>
              <w:t xml:space="preserve">Монтаж легких ограждающих конструкций </w:t>
            </w:r>
          </w:p>
          <w:p w:rsidR="0091392E" w:rsidRPr="00373F63" w:rsidRDefault="0091392E" w:rsidP="001C1D3C">
            <w:pPr>
              <w:pStyle w:val="BodyText2"/>
              <w:suppressAutoHyphens/>
              <w:ind w:left="-41" w:right="-23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91392E" w:rsidRPr="00373F63" w:rsidRDefault="0091392E" w:rsidP="001C1D3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Монтаж гипсобетонных перегор</w:t>
            </w:r>
            <w:r w:rsidRPr="00373F63">
              <w:rPr>
                <w:sz w:val="18"/>
                <w:szCs w:val="18"/>
              </w:rPr>
              <w:t>о</w:t>
            </w:r>
            <w:r w:rsidRPr="00373F63">
              <w:rPr>
                <w:sz w:val="18"/>
                <w:szCs w:val="18"/>
              </w:rPr>
              <w:t>док; монтаж каркасно-обшивных перегородок; монтаж стен из мета</w:t>
            </w:r>
            <w:r w:rsidRPr="00373F63">
              <w:rPr>
                <w:sz w:val="18"/>
                <w:szCs w:val="18"/>
              </w:rPr>
              <w:t>л</w:t>
            </w:r>
            <w:r w:rsidRPr="00373F63">
              <w:rPr>
                <w:sz w:val="18"/>
                <w:szCs w:val="18"/>
              </w:rPr>
              <w:t>лических панелей с утеплит</w:t>
            </w:r>
            <w:r w:rsidRPr="00373F63">
              <w:rPr>
                <w:sz w:val="18"/>
                <w:szCs w:val="18"/>
              </w:rPr>
              <w:t>е</w:t>
            </w:r>
            <w:r w:rsidRPr="00373F63">
              <w:rPr>
                <w:sz w:val="18"/>
                <w:szCs w:val="18"/>
              </w:rPr>
              <w:t>лем или способом пол</w:t>
            </w:r>
            <w:r w:rsidRPr="00373F63">
              <w:rPr>
                <w:sz w:val="18"/>
                <w:szCs w:val="18"/>
              </w:rPr>
              <w:t>и</w:t>
            </w:r>
            <w:r w:rsidRPr="00373F63">
              <w:rPr>
                <w:sz w:val="18"/>
                <w:szCs w:val="18"/>
              </w:rPr>
              <w:t>стовой сборки; монтаж конструкций из асбестоц</w:t>
            </w:r>
            <w:r w:rsidRPr="00373F63">
              <w:rPr>
                <w:sz w:val="18"/>
                <w:szCs w:val="18"/>
              </w:rPr>
              <w:t>е</w:t>
            </w:r>
            <w:r w:rsidRPr="00373F63">
              <w:rPr>
                <w:sz w:val="18"/>
                <w:szCs w:val="18"/>
              </w:rPr>
              <w:t>ментных экструзионных панелей и плит</w:t>
            </w:r>
          </w:p>
        </w:tc>
        <w:tc>
          <w:tcPr>
            <w:tcW w:w="2041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91392E" w:rsidRPr="00373F63" w:rsidTr="001C1D3C">
        <w:trPr>
          <w:trHeight w:val="70"/>
        </w:trPr>
        <w:tc>
          <w:tcPr>
            <w:tcW w:w="2695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373F63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91392E" w:rsidRPr="00373F63" w:rsidRDefault="0091392E" w:rsidP="001C1D3C">
            <w:pPr>
              <w:pStyle w:val="BodyText2"/>
              <w:suppressAutoHyphens/>
              <w:ind w:left="-41" w:right="-23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 xml:space="preserve">СН 5.08.01-2019 </w:t>
            </w:r>
          </w:p>
        </w:tc>
        <w:tc>
          <w:tcPr>
            <w:tcW w:w="2920" w:type="dxa"/>
          </w:tcPr>
          <w:p w:rsidR="0091392E" w:rsidRPr="00373F63" w:rsidRDefault="0091392E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Рулонные и мастичные, из асбестовых и цементно-волокнистых (безасбестовых) волнистых листов, из мелкоштучных материалов (черепицы, битумно-полимерных плиток), из листовой стали, металлического профилированного настила, металлочерепицы, волнистых и профилированных металлических листов, устройство кровель из светопрозрачных материалов</w:t>
            </w:r>
          </w:p>
        </w:tc>
        <w:tc>
          <w:tcPr>
            <w:tcW w:w="2041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СП 1.03.05-2023</w:t>
            </w:r>
          </w:p>
        </w:tc>
      </w:tr>
      <w:tr w:rsidR="0091392E" w:rsidRPr="00373F63" w:rsidTr="001C1D3C">
        <w:trPr>
          <w:trHeight w:val="70"/>
        </w:trPr>
        <w:tc>
          <w:tcPr>
            <w:tcW w:w="2695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373F63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1392E" w:rsidRPr="00373F63" w:rsidRDefault="0091392E" w:rsidP="001C1D3C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  <w:shd w:val="clear" w:color="auto" w:fill="FFFFFF"/>
              </w:rPr>
              <w:t>СП 1.03.03-2022</w:t>
            </w:r>
          </w:p>
        </w:tc>
        <w:tc>
          <w:tcPr>
            <w:tcW w:w="2920" w:type="dxa"/>
          </w:tcPr>
          <w:p w:rsidR="0091392E" w:rsidRPr="00373F63" w:rsidRDefault="0091392E" w:rsidP="004D0A2D">
            <w:pPr>
              <w:ind w:left="-57" w:right="-57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Правила устройства штукатурных систем утепления</w:t>
            </w:r>
          </w:p>
          <w:p w:rsidR="0091392E" w:rsidRPr="00373F63" w:rsidRDefault="0091392E" w:rsidP="004D0A2D">
            <w:pPr>
              <w:ind w:left="-57" w:right="-57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Правила устройства вентилиру</w:t>
            </w:r>
            <w:r w:rsidRPr="00373F63">
              <w:rPr>
                <w:sz w:val="18"/>
                <w:szCs w:val="18"/>
              </w:rPr>
              <w:t>е</w:t>
            </w:r>
            <w:r w:rsidRPr="00373F63">
              <w:rPr>
                <w:sz w:val="18"/>
                <w:szCs w:val="18"/>
              </w:rPr>
              <w:t xml:space="preserve">мых систем утепления </w:t>
            </w:r>
          </w:p>
          <w:p w:rsidR="0091392E" w:rsidRPr="00373F63" w:rsidRDefault="0091392E" w:rsidP="004D0A2D">
            <w:pPr>
              <w:ind w:left="-57" w:right="-57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Устройство систем утепления на основе комплексных теплоизоляц</w:t>
            </w:r>
            <w:r w:rsidRPr="00373F63">
              <w:rPr>
                <w:sz w:val="18"/>
                <w:szCs w:val="18"/>
              </w:rPr>
              <w:t>и</w:t>
            </w:r>
            <w:r w:rsidRPr="00373F63">
              <w:rPr>
                <w:sz w:val="18"/>
                <w:szCs w:val="18"/>
              </w:rPr>
              <w:t>онных изделий Устройство си</w:t>
            </w:r>
            <w:r w:rsidRPr="00373F63">
              <w:rPr>
                <w:sz w:val="18"/>
                <w:szCs w:val="18"/>
              </w:rPr>
              <w:t>с</w:t>
            </w:r>
            <w:r w:rsidRPr="00373F63">
              <w:rPr>
                <w:sz w:val="18"/>
                <w:szCs w:val="18"/>
              </w:rPr>
              <w:t>тем утепления на основе моноли</w:t>
            </w:r>
            <w:r w:rsidRPr="00373F63">
              <w:rPr>
                <w:sz w:val="18"/>
                <w:szCs w:val="18"/>
              </w:rPr>
              <w:t>т</w:t>
            </w:r>
            <w:r w:rsidRPr="00373F63">
              <w:rPr>
                <w:sz w:val="18"/>
                <w:szCs w:val="18"/>
              </w:rPr>
              <w:t xml:space="preserve">ных утеплителей </w:t>
            </w:r>
          </w:p>
          <w:p w:rsidR="0091392E" w:rsidRPr="00373F63" w:rsidRDefault="0091392E" w:rsidP="004D0A2D">
            <w:pPr>
              <w:ind w:left="-57" w:right="-57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 xml:space="preserve">Устройство тепловой изоляции надземного этажа </w:t>
            </w:r>
          </w:p>
          <w:p w:rsidR="0091392E" w:rsidRPr="00373F63" w:rsidRDefault="0091392E" w:rsidP="004D0A2D">
            <w:pPr>
              <w:ind w:left="-57" w:right="-57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Устройство систем утепления крыш и перекрытий</w:t>
            </w:r>
          </w:p>
        </w:tc>
        <w:tc>
          <w:tcPr>
            <w:tcW w:w="2041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  <w:shd w:val="clear" w:color="auto" w:fill="FFFFFF"/>
              </w:rPr>
              <w:t>СП 1.03.04-2022</w:t>
            </w:r>
          </w:p>
        </w:tc>
      </w:tr>
      <w:tr w:rsidR="0091392E" w:rsidRPr="00373F63" w:rsidTr="007C0F97">
        <w:trPr>
          <w:trHeight w:val="70"/>
        </w:trPr>
        <w:tc>
          <w:tcPr>
            <w:tcW w:w="2695" w:type="dxa"/>
          </w:tcPr>
          <w:p w:rsidR="0091392E" w:rsidRPr="00373F63" w:rsidRDefault="0091392E" w:rsidP="007C0F97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373F63">
              <w:rPr>
                <w:b/>
                <w:bCs/>
                <w:sz w:val="20"/>
                <w:szCs w:val="20"/>
              </w:rPr>
              <w:t>Заполнение оконных проемов</w:t>
            </w:r>
          </w:p>
        </w:tc>
        <w:tc>
          <w:tcPr>
            <w:tcW w:w="2126" w:type="dxa"/>
          </w:tcPr>
          <w:p w:rsidR="0091392E" w:rsidRPr="00373F63" w:rsidRDefault="0091392E" w:rsidP="007C0F97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20" w:type="dxa"/>
          </w:tcPr>
          <w:p w:rsidR="0091392E" w:rsidRPr="00373F63" w:rsidRDefault="0091392E" w:rsidP="007C0F97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1392E" w:rsidRPr="00373F63" w:rsidRDefault="0091392E" w:rsidP="007C0F97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СТБ 1476-2004</w:t>
            </w:r>
          </w:p>
          <w:p w:rsidR="0091392E" w:rsidRPr="00373F63" w:rsidRDefault="0091392E" w:rsidP="007C0F97">
            <w:pPr>
              <w:suppressAutoHyphens/>
              <w:ind w:left="-41" w:right="-23"/>
              <w:jc w:val="both"/>
              <w:rPr>
                <w:sz w:val="18"/>
                <w:szCs w:val="18"/>
                <w:lang w:val="en-US"/>
              </w:rPr>
            </w:pPr>
            <w:r w:rsidRPr="00373F63">
              <w:rPr>
                <w:sz w:val="18"/>
                <w:szCs w:val="18"/>
              </w:rPr>
              <w:t>СТБ 1484-2004</w:t>
            </w:r>
          </w:p>
        </w:tc>
      </w:tr>
      <w:tr w:rsidR="0091392E" w:rsidRPr="00373F63" w:rsidTr="007C0F97">
        <w:trPr>
          <w:trHeight w:val="70"/>
        </w:trPr>
        <w:tc>
          <w:tcPr>
            <w:tcW w:w="2695" w:type="dxa"/>
          </w:tcPr>
          <w:p w:rsidR="0091392E" w:rsidRPr="00373F63" w:rsidRDefault="0091392E" w:rsidP="007C0F97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373F63">
              <w:rPr>
                <w:b/>
                <w:bCs/>
                <w:sz w:val="20"/>
                <w:szCs w:val="20"/>
              </w:rPr>
              <w:t>Заполнение дверных проемов</w:t>
            </w:r>
          </w:p>
        </w:tc>
        <w:tc>
          <w:tcPr>
            <w:tcW w:w="2126" w:type="dxa"/>
          </w:tcPr>
          <w:p w:rsidR="0091392E" w:rsidRPr="00373F63" w:rsidRDefault="0091392E" w:rsidP="007C0F97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20" w:type="dxa"/>
          </w:tcPr>
          <w:p w:rsidR="0091392E" w:rsidRPr="00373F63" w:rsidRDefault="0091392E" w:rsidP="007C0F97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1392E" w:rsidRPr="00373F63" w:rsidRDefault="0091392E" w:rsidP="007C0F97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СТБ 1476-2004</w:t>
            </w:r>
          </w:p>
          <w:p w:rsidR="0091392E" w:rsidRPr="00373F63" w:rsidRDefault="0091392E" w:rsidP="007C0F97">
            <w:pPr>
              <w:suppressAutoHyphens/>
              <w:ind w:left="-41" w:right="-23"/>
              <w:jc w:val="both"/>
              <w:rPr>
                <w:sz w:val="18"/>
                <w:szCs w:val="18"/>
                <w:lang w:val="en-US"/>
              </w:rPr>
            </w:pPr>
            <w:r w:rsidRPr="00373F63">
              <w:rPr>
                <w:sz w:val="18"/>
                <w:szCs w:val="18"/>
              </w:rPr>
              <w:t>СТБ 1484-2004</w:t>
            </w:r>
          </w:p>
        </w:tc>
      </w:tr>
      <w:tr w:rsidR="0091392E" w:rsidRPr="00373F63" w:rsidTr="00373F63">
        <w:trPr>
          <w:trHeight w:val="70"/>
        </w:trPr>
        <w:tc>
          <w:tcPr>
            <w:tcW w:w="2695" w:type="dxa"/>
          </w:tcPr>
          <w:p w:rsidR="0091392E" w:rsidRPr="00373F63" w:rsidRDefault="0091392E" w:rsidP="007C0F97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373F63">
              <w:rPr>
                <w:b/>
                <w:bCs/>
                <w:sz w:val="20"/>
                <w:szCs w:val="20"/>
              </w:rPr>
              <w:t>Устройство откосов</w:t>
            </w:r>
          </w:p>
        </w:tc>
        <w:tc>
          <w:tcPr>
            <w:tcW w:w="2126" w:type="dxa"/>
          </w:tcPr>
          <w:p w:rsidR="0091392E" w:rsidRPr="00373F63" w:rsidRDefault="0091392E" w:rsidP="007C0F97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СП 1.03.01-2019</w:t>
            </w:r>
          </w:p>
        </w:tc>
        <w:tc>
          <w:tcPr>
            <w:tcW w:w="2920" w:type="dxa"/>
          </w:tcPr>
          <w:p w:rsidR="0091392E" w:rsidRPr="00373F63" w:rsidRDefault="0091392E" w:rsidP="007C0F97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1392E" w:rsidRPr="00373F63" w:rsidRDefault="0091392E" w:rsidP="007C0F97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СП 1.03.07-2023</w:t>
            </w:r>
          </w:p>
        </w:tc>
      </w:tr>
    </w:tbl>
    <w:p w:rsidR="0091392E" w:rsidRPr="00373F63" w:rsidRDefault="0091392E"/>
    <w:p w:rsidR="0091392E" w:rsidRPr="00373F63" w:rsidRDefault="0091392E">
      <w:pPr>
        <w:rPr>
          <w:sz w:val="2"/>
          <w:szCs w:val="2"/>
        </w:rPr>
      </w:pPr>
    </w:p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2126"/>
        <w:gridCol w:w="2920"/>
        <w:gridCol w:w="2041"/>
      </w:tblGrid>
      <w:tr w:rsidR="0091392E" w:rsidRPr="00373F63" w:rsidTr="001C1D3C">
        <w:trPr>
          <w:trHeight w:val="70"/>
        </w:trPr>
        <w:tc>
          <w:tcPr>
            <w:tcW w:w="2695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373F63">
              <w:rPr>
                <w:b/>
                <w:sz w:val="20"/>
                <w:szCs w:val="20"/>
              </w:rPr>
              <w:t>Устройство полов</w:t>
            </w:r>
          </w:p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373F63">
              <w:rPr>
                <w:bCs/>
                <w:sz w:val="18"/>
                <w:szCs w:val="18"/>
              </w:rPr>
              <w:t>СП 1.03.01-2019</w:t>
            </w:r>
          </w:p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920" w:type="dxa"/>
          </w:tcPr>
          <w:p w:rsidR="0091392E" w:rsidRPr="00373F63" w:rsidRDefault="0091392E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Устройство грунтового основания; устройство бетонного подстилающего слоя; устройство подстилающего слоя из песка, щебня, гравия, шлаков; устройство стяжки; устройство гидроиз</w:t>
            </w:r>
            <w:r w:rsidRPr="00373F63">
              <w:rPr>
                <w:sz w:val="18"/>
                <w:szCs w:val="18"/>
              </w:rPr>
              <w:t>о</w:t>
            </w:r>
            <w:r w:rsidRPr="00373F63">
              <w:rPr>
                <w:sz w:val="18"/>
                <w:szCs w:val="18"/>
              </w:rPr>
              <w:t>ляции пола; устройство тепло- и звукоизоляции; устройство монолитных покрытий полов, в том числе с упрочненным поверхностным слоем, мозаичных, поливинилацетатно-бетонных, латексно-цементно-бетонных; устройство покрытий полов из древесины и изделий на ее основе; устройство покрытий полов из синтетических рулонных материалов и изделий на их основе; устройство покрытий из плиточных материалов; устройство сплошных (бесшовных) и самонивелирующихся бетонных и цементных покрытий; устройство земляного, гравийного, шлакового, щебеночного и глинобитного покрытий полов</w:t>
            </w:r>
          </w:p>
        </w:tc>
        <w:tc>
          <w:tcPr>
            <w:tcW w:w="2041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СП 1.03.06-2023</w:t>
            </w:r>
          </w:p>
        </w:tc>
      </w:tr>
      <w:tr w:rsidR="0091392E" w:rsidRPr="00373F63" w:rsidTr="001C1D3C">
        <w:trPr>
          <w:trHeight w:val="70"/>
        </w:trPr>
        <w:tc>
          <w:tcPr>
            <w:tcW w:w="2695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373F63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26" w:type="dxa"/>
          </w:tcPr>
          <w:p w:rsidR="0091392E" w:rsidRPr="00373F63" w:rsidRDefault="0091392E" w:rsidP="00CA52D3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373F63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2920" w:type="dxa"/>
          </w:tcPr>
          <w:p w:rsidR="0091392E" w:rsidRPr="00373F63" w:rsidRDefault="0091392E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91392E" w:rsidRPr="00373F63" w:rsidTr="001C1D3C">
        <w:trPr>
          <w:trHeight w:val="70"/>
        </w:trPr>
        <w:tc>
          <w:tcPr>
            <w:tcW w:w="2695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373F63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26" w:type="dxa"/>
          </w:tcPr>
          <w:p w:rsidR="0091392E" w:rsidRPr="00373F63" w:rsidRDefault="0091392E" w:rsidP="00CA52D3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373F63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2920" w:type="dxa"/>
          </w:tcPr>
          <w:p w:rsidR="0091392E" w:rsidRPr="00373F63" w:rsidRDefault="0091392E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91392E" w:rsidRPr="00373F63" w:rsidTr="001C1D3C">
        <w:trPr>
          <w:trHeight w:val="70"/>
        </w:trPr>
        <w:tc>
          <w:tcPr>
            <w:tcW w:w="2695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373F63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6" w:type="dxa"/>
          </w:tcPr>
          <w:p w:rsidR="0091392E" w:rsidRPr="00373F63" w:rsidRDefault="0091392E" w:rsidP="00CA52D3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373F63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2920" w:type="dxa"/>
          </w:tcPr>
          <w:p w:rsidR="0091392E" w:rsidRPr="00373F63" w:rsidRDefault="0091392E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91392E" w:rsidRPr="00373F63" w:rsidTr="001C1D3C">
        <w:trPr>
          <w:trHeight w:val="70"/>
        </w:trPr>
        <w:tc>
          <w:tcPr>
            <w:tcW w:w="2695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373F63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26" w:type="dxa"/>
          </w:tcPr>
          <w:p w:rsidR="0091392E" w:rsidRPr="00373F63" w:rsidRDefault="0091392E" w:rsidP="00CA52D3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373F63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2920" w:type="dxa"/>
          </w:tcPr>
          <w:p w:rsidR="0091392E" w:rsidRPr="00373F63" w:rsidRDefault="0091392E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91392E" w:rsidRPr="00373F63" w:rsidTr="001C1D3C">
        <w:trPr>
          <w:trHeight w:val="70"/>
        </w:trPr>
        <w:tc>
          <w:tcPr>
            <w:tcW w:w="2695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373F63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26" w:type="dxa"/>
          </w:tcPr>
          <w:p w:rsidR="0091392E" w:rsidRPr="00373F63" w:rsidRDefault="0091392E" w:rsidP="00CA52D3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373F63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2920" w:type="dxa"/>
          </w:tcPr>
          <w:p w:rsidR="0091392E" w:rsidRPr="00373F63" w:rsidRDefault="0091392E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91392E" w:rsidRPr="00373F63" w:rsidTr="001C1D3C">
        <w:trPr>
          <w:trHeight w:val="70"/>
        </w:trPr>
        <w:tc>
          <w:tcPr>
            <w:tcW w:w="2695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373F63">
              <w:rPr>
                <w:b/>
                <w:sz w:val="20"/>
                <w:szCs w:val="20"/>
              </w:rPr>
              <w:t>Устройство дорожных одежд с покрытием из плит тротуарных пешеходных путей и зон</w:t>
            </w:r>
          </w:p>
        </w:tc>
        <w:tc>
          <w:tcPr>
            <w:tcW w:w="2126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bCs/>
                <w:sz w:val="18"/>
                <w:szCs w:val="18"/>
              </w:rPr>
              <w:t>ТКП 45-3.02-7-2005</w:t>
            </w:r>
          </w:p>
        </w:tc>
        <w:tc>
          <w:tcPr>
            <w:tcW w:w="2920" w:type="dxa"/>
          </w:tcPr>
          <w:p w:rsidR="0091392E" w:rsidRPr="00373F63" w:rsidRDefault="0091392E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СТБ 1377-2003</w:t>
            </w:r>
          </w:p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bCs/>
                <w:sz w:val="18"/>
                <w:szCs w:val="18"/>
              </w:rPr>
              <w:t>СТБ 1685-2006</w:t>
            </w:r>
          </w:p>
        </w:tc>
      </w:tr>
      <w:tr w:rsidR="0091392E" w:rsidRPr="00373F63" w:rsidTr="001C1D3C">
        <w:trPr>
          <w:trHeight w:val="70"/>
        </w:trPr>
        <w:tc>
          <w:tcPr>
            <w:tcW w:w="2695" w:type="dxa"/>
          </w:tcPr>
          <w:p w:rsidR="0091392E" w:rsidRPr="00373F63" w:rsidRDefault="0091392E" w:rsidP="001C1D3C">
            <w:pPr>
              <w:suppressAutoHyphens/>
              <w:ind w:left="-57" w:right="-57"/>
              <w:jc w:val="both"/>
              <w:rPr>
                <w:b/>
                <w:sz w:val="20"/>
                <w:szCs w:val="20"/>
              </w:rPr>
            </w:pPr>
            <w:r w:rsidRPr="00373F63">
              <w:rPr>
                <w:b/>
                <w:sz w:val="20"/>
                <w:szCs w:val="20"/>
              </w:rPr>
              <w:t>Благоустройство территории. Озеленение</w:t>
            </w:r>
          </w:p>
        </w:tc>
        <w:tc>
          <w:tcPr>
            <w:tcW w:w="2126" w:type="dxa"/>
          </w:tcPr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ТКП 45-3.02-69-2007</w:t>
            </w:r>
          </w:p>
          <w:p w:rsidR="0091392E" w:rsidRPr="00373F63" w:rsidRDefault="0091392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73F63">
              <w:rPr>
                <w:sz w:val="18"/>
                <w:szCs w:val="18"/>
              </w:rPr>
              <w:t>СТБ 2058-2010</w:t>
            </w:r>
          </w:p>
        </w:tc>
        <w:tc>
          <w:tcPr>
            <w:tcW w:w="2920" w:type="dxa"/>
          </w:tcPr>
          <w:p w:rsidR="0091392E" w:rsidRPr="00373F63" w:rsidRDefault="0091392E" w:rsidP="001C1D3C">
            <w:pPr>
              <w:suppressAutoHyphens/>
              <w:spacing w:line="228" w:lineRule="auto"/>
              <w:ind w:left="-57" w:right="-57"/>
              <w:rPr>
                <w:bCs/>
                <w:sz w:val="18"/>
                <w:szCs w:val="18"/>
              </w:rPr>
            </w:pPr>
            <w:r w:rsidRPr="00373F63">
              <w:rPr>
                <w:bCs/>
                <w:sz w:val="18"/>
                <w:szCs w:val="18"/>
              </w:rPr>
              <w:t>Подготовка территорий к озеленению;</w:t>
            </w:r>
          </w:p>
          <w:p w:rsidR="0091392E" w:rsidRPr="00373F63" w:rsidRDefault="0091392E" w:rsidP="001C1D3C">
            <w:pPr>
              <w:suppressAutoHyphens/>
              <w:spacing w:line="228" w:lineRule="auto"/>
              <w:ind w:left="-57" w:right="-57"/>
              <w:rPr>
                <w:bCs/>
                <w:sz w:val="18"/>
                <w:szCs w:val="18"/>
              </w:rPr>
            </w:pPr>
            <w:r w:rsidRPr="00373F63">
              <w:rPr>
                <w:bCs/>
                <w:sz w:val="18"/>
                <w:szCs w:val="18"/>
              </w:rPr>
              <w:t>посадка деревьев и кустарников;</w:t>
            </w:r>
          </w:p>
          <w:p w:rsidR="0091392E" w:rsidRPr="00373F63" w:rsidRDefault="0091392E" w:rsidP="001C1D3C">
            <w:pPr>
              <w:suppressAutoHyphens/>
              <w:spacing w:line="228" w:lineRule="auto"/>
              <w:ind w:left="-57" w:right="-57"/>
              <w:rPr>
                <w:bCs/>
                <w:sz w:val="18"/>
                <w:szCs w:val="18"/>
              </w:rPr>
            </w:pPr>
            <w:r w:rsidRPr="00373F63">
              <w:rPr>
                <w:bCs/>
                <w:sz w:val="18"/>
                <w:szCs w:val="18"/>
              </w:rPr>
              <w:t>создание газонов;</w:t>
            </w:r>
          </w:p>
          <w:p w:rsidR="0091392E" w:rsidRPr="00373F63" w:rsidRDefault="0091392E" w:rsidP="001C1D3C">
            <w:pPr>
              <w:suppressAutoHyphens/>
              <w:spacing w:line="228" w:lineRule="auto"/>
              <w:ind w:left="-57" w:right="-57"/>
              <w:rPr>
                <w:bCs/>
                <w:sz w:val="18"/>
                <w:szCs w:val="18"/>
              </w:rPr>
            </w:pPr>
            <w:r w:rsidRPr="00373F63">
              <w:rPr>
                <w:bCs/>
                <w:sz w:val="18"/>
                <w:szCs w:val="18"/>
              </w:rPr>
              <w:t>создание цветников.</w:t>
            </w:r>
          </w:p>
        </w:tc>
        <w:tc>
          <w:tcPr>
            <w:tcW w:w="2041" w:type="dxa"/>
          </w:tcPr>
          <w:p w:rsidR="0091392E" w:rsidRPr="00373F63" w:rsidRDefault="0091392E" w:rsidP="001C1D3C">
            <w:pPr>
              <w:pStyle w:val="PlainText"/>
              <w:rPr>
                <w:rFonts w:ascii="Times New Roman" w:hAnsi="Times New Roman"/>
                <w:sz w:val="18"/>
                <w:szCs w:val="18"/>
              </w:rPr>
            </w:pPr>
            <w:r w:rsidRPr="00373F63">
              <w:rPr>
                <w:rFonts w:ascii="Times New Roman" w:hAnsi="Times New Roman"/>
                <w:sz w:val="18"/>
                <w:szCs w:val="18"/>
              </w:rPr>
              <w:t>ТКП 45-3.02-69-2007</w:t>
            </w:r>
          </w:p>
          <w:p w:rsidR="0091392E" w:rsidRPr="00373F63" w:rsidRDefault="0091392E" w:rsidP="001C1D3C">
            <w:pPr>
              <w:pStyle w:val="PlainText"/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3F63">
              <w:rPr>
                <w:rFonts w:ascii="Times New Roman" w:hAnsi="Times New Roman"/>
                <w:sz w:val="18"/>
                <w:szCs w:val="18"/>
              </w:rPr>
              <w:t>СТБ 2058-2010</w:t>
            </w:r>
          </w:p>
        </w:tc>
      </w:tr>
      <w:tr w:rsidR="0091392E" w:rsidRPr="00373F63" w:rsidTr="001C1D3C">
        <w:trPr>
          <w:trHeight w:val="70"/>
        </w:trPr>
        <w:tc>
          <w:tcPr>
            <w:tcW w:w="2695" w:type="dxa"/>
          </w:tcPr>
          <w:p w:rsidR="0091392E" w:rsidRPr="00373F63" w:rsidRDefault="0091392E" w:rsidP="001C1D3C">
            <w:pPr>
              <w:ind w:left="-57" w:right="-57"/>
              <w:jc w:val="both"/>
              <w:rPr>
                <w:b/>
                <w:bCs/>
                <w:iCs/>
                <w:spacing w:val="-8"/>
                <w:sz w:val="20"/>
                <w:szCs w:val="20"/>
              </w:rPr>
            </w:pPr>
            <w:r w:rsidRPr="00373F63">
              <w:rPr>
                <w:b/>
                <w:bCs/>
                <w:iCs/>
                <w:spacing w:val="-8"/>
                <w:sz w:val="20"/>
                <w:szCs w:val="20"/>
              </w:rPr>
              <w:t>Благоустройство территорий. Устройство асфальтобето</w:t>
            </w:r>
            <w:r w:rsidRPr="00373F63">
              <w:rPr>
                <w:b/>
                <w:bCs/>
                <w:iCs/>
                <w:spacing w:val="-8"/>
                <w:sz w:val="20"/>
                <w:szCs w:val="20"/>
              </w:rPr>
              <w:t>н</w:t>
            </w:r>
            <w:r w:rsidRPr="00373F63">
              <w:rPr>
                <w:b/>
                <w:bCs/>
                <w:iCs/>
                <w:spacing w:val="-8"/>
                <w:sz w:val="20"/>
                <w:szCs w:val="20"/>
              </w:rPr>
              <w:t>ных покрытий.</w:t>
            </w:r>
          </w:p>
        </w:tc>
        <w:tc>
          <w:tcPr>
            <w:tcW w:w="2126" w:type="dxa"/>
          </w:tcPr>
          <w:p w:rsidR="0091392E" w:rsidRPr="00373F63" w:rsidRDefault="0091392E" w:rsidP="001C1D3C">
            <w:pPr>
              <w:spacing w:line="216" w:lineRule="auto"/>
              <w:ind w:left="-57" w:right="-57"/>
              <w:jc w:val="both"/>
              <w:rPr>
                <w:spacing w:val="-6"/>
                <w:sz w:val="18"/>
                <w:szCs w:val="18"/>
              </w:rPr>
            </w:pPr>
            <w:r w:rsidRPr="00373F63">
              <w:rPr>
                <w:spacing w:val="-6"/>
                <w:sz w:val="18"/>
                <w:szCs w:val="18"/>
              </w:rPr>
              <w:t xml:space="preserve">ТКП 45-3.02-70-2009  </w:t>
            </w:r>
          </w:p>
          <w:p w:rsidR="0091392E" w:rsidRPr="00373F63" w:rsidRDefault="0091392E" w:rsidP="001C1D3C">
            <w:pPr>
              <w:spacing w:line="216" w:lineRule="auto"/>
              <w:ind w:left="-57" w:right="-57"/>
              <w:jc w:val="both"/>
              <w:rPr>
                <w:spacing w:val="-6"/>
                <w:sz w:val="18"/>
                <w:szCs w:val="18"/>
              </w:rPr>
            </w:pPr>
            <w:r w:rsidRPr="00373F63">
              <w:rPr>
                <w:spacing w:val="-6"/>
                <w:sz w:val="18"/>
                <w:szCs w:val="18"/>
              </w:rPr>
              <w:t xml:space="preserve">СТБ 1349-2009 </w:t>
            </w:r>
          </w:p>
        </w:tc>
        <w:tc>
          <w:tcPr>
            <w:tcW w:w="2920" w:type="dxa"/>
          </w:tcPr>
          <w:p w:rsidR="0091392E" w:rsidRPr="00373F63" w:rsidRDefault="0091392E" w:rsidP="001C1D3C">
            <w:pPr>
              <w:spacing w:line="228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373F63">
              <w:rPr>
                <w:spacing w:val="-6"/>
                <w:sz w:val="18"/>
                <w:szCs w:val="18"/>
              </w:rPr>
              <w:t>Устройство асфальтобетонных покр</w:t>
            </w:r>
            <w:r w:rsidRPr="00373F63">
              <w:rPr>
                <w:spacing w:val="-6"/>
                <w:sz w:val="18"/>
                <w:szCs w:val="18"/>
              </w:rPr>
              <w:t>ы</w:t>
            </w:r>
            <w:r w:rsidRPr="00373F63">
              <w:rPr>
                <w:spacing w:val="-6"/>
                <w:sz w:val="18"/>
                <w:szCs w:val="18"/>
              </w:rPr>
              <w:t>тий.</w:t>
            </w:r>
          </w:p>
        </w:tc>
        <w:tc>
          <w:tcPr>
            <w:tcW w:w="2041" w:type="dxa"/>
          </w:tcPr>
          <w:p w:rsidR="0091392E" w:rsidRPr="00373F63" w:rsidRDefault="0091392E" w:rsidP="001C1D3C">
            <w:pPr>
              <w:spacing w:line="216" w:lineRule="auto"/>
              <w:ind w:left="-57" w:right="-57"/>
              <w:jc w:val="both"/>
              <w:rPr>
                <w:spacing w:val="-6"/>
                <w:sz w:val="18"/>
                <w:szCs w:val="18"/>
              </w:rPr>
            </w:pPr>
            <w:r w:rsidRPr="00373F63">
              <w:rPr>
                <w:spacing w:val="-6"/>
                <w:sz w:val="18"/>
                <w:szCs w:val="18"/>
              </w:rPr>
              <w:t xml:space="preserve">СТБ 1349-2009 </w:t>
            </w:r>
          </w:p>
        </w:tc>
      </w:tr>
    </w:tbl>
    <w:p w:rsidR="0091392E" w:rsidRPr="00373F63" w:rsidRDefault="0091392E" w:rsidP="001C1D3C">
      <w:pPr>
        <w:rPr>
          <w:szCs w:val="18"/>
        </w:rPr>
      </w:pPr>
    </w:p>
    <w:sectPr w:rsidR="0091392E" w:rsidRPr="00373F63" w:rsidSect="00897918">
      <w:headerReference w:type="default" r:id="rId7"/>
      <w:footerReference w:type="default" r:id="rId8"/>
      <w:pgSz w:w="11906" w:h="16838"/>
      <w:pgMar w:top="731" w:right="851" w:bottom="1440" w:left="1191" w:header="707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92E" w:rsidRDefault="0091392E">
      <w:r>
        <w:separator/>
      </w:r>
    </w:p>
  </w:endnote>
  <w:endnote w:type="continuationSeparator" w:id="0">
    <w:p w:rsidR="0091392E" w:rsidRDefault="00913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92E" w:rsidRPr="009D62BA" w:rsidRDefault="0091392E" w:rsidP="004D5F50">
    <w:pPr>
      <w:pStyle w:val="Footer"/>
      <w:ind w:right="561"/>
      <w:rPr>
        <w:sz w:val="22"/>
        <w:szCs w:val="22"/>
      </w:rPr>
    </w:pPr>
    <w:r>
      <w:rPr>
        <w:sz w:val="22"/>
        <w:szCs w:val="22"/>
      </w:rPr>
      <w:t>Руководитель</w:t>
    </w:r>
    <w:r w:rsidRPr="009D62BA">
      <w:rPr>
        <w:sz w:val="22"/>
        <w:szCs w:val="22"/>
      </w:rPr>
      <w:t xml:space="preserve"> организации по оценке</w:t>
    </w:r>
  </w:p>
  <w:p w:rsidR="0091392E" w:rsidRPr="004D5F50" w:rsidRDefault="0091392E" w:rsidP="004D5F50">
    <w:pPr>
      <w:pStyle w:val="Footer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>
      <w:rPr>
        <w:sz w:val="26"/>
        <w:szCs w:val="26"/>
      </w:rPr>
      <w:t>И.А. Круглей</w:t>
    </w:r>
  </w:p>
  <w:p w:rsidR="0091392E" w:rsidRPr="00897918" w:rsidRDefault="0091392E" w:rsidP="00B769A6">
    <w:pPr>
      <w:pStyle w:val="Footer"/>
      <w:tabs>
        <w:tab w:val="clear" w:pos="9355"/>
        <w:tab w:val="right" w:pos="9360"/>
      </w:tabs>
      <w:ind w:right="561"/>
      <w:rPr>
        <w:sz w:val="10"/>
        <w:szCs w:val="10"/>
      </w:rPr>
    </w:pPr>
  </w:p>
  <w:p w:rsidR="0091392E" w:rsidRPr="00897918" w:rsidRDefault="0091392E" w:rsidP="00B769A6">
    <w:pPr>
      <w:pStyle w:val="Footer"/>
      <w:tabs>
        <w:tab w:val="clear" w:pos="9355"/>
        <w:tab w:val="right" w:pos="9360"/>
      </w:tabs>
      <w:ind w:right="561"/>
      <w:rPr>
        <w:sz w:val="16"/>
        <w:szCs w:val="16"/>
      </w:rPr>
    </w:pPr>
    <w:r>
      <w:t xml:space="preserve">                                                                           </w:t>
    </w:r>
    <w:r w:rsidRPr="00897918">
      <w:rPr>
        <w:sz w:val="16"/>
        <w:szCs w:val="16"/>
      </w:rPr>
      <w:t>М.П.</w:t>
    </w:r>
  </w:p>
  <w:p w:rsidR="0091392E" w:rsidRDefault="0091392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91392E" w:rsidRDefault="0091392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91392E" w:rsidRDefault="0091392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91392E" w:rsidRPr="003C5754" w:rsidRDefault="0091392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92E" w:rsidRDefault="0091392E">
      <w:r>
        <w:separator/>
      </w:r>
    </w:p>
  </w:footnote>
  <w:footnote w:type="continuationSeparator" w:id="0">
    <w:p w:rsidR="0091392E" w:rsidRDefault="00913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033"/>
      <w:gridCol w:w="5047"/>
    </w:tblGrid>
    <w:tr w:rsidR="0091392E" w:rsidRPr="00B06B9C" w:rsidTr="00B06B9C">
      <w:tc>
        <w:tcPr>
          <w:tcW w:w="5068" w:type="dxa"/>
        </w:tcPr>
        <w:p w:rsidR="0091392E" w:rsidRPr="00B06B9C" w:rsidRDefault="0091392E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:rsidR="0091392E" w:rsidRPr="009D62BA" w:rsidRDefault="0091392E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91392E" w:rsidRPr="009D62BA" w:rsidRDefault="0091392E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A541E4">
            <w:rPr>
              <w:sz w:val="26"/>
              <w:szCs w:val="26"/>
              <w:u w:val="single"/>
            </w:rPr>
            <w:t>05890263</w:t>
          </w:r>
          <w:r w:rsidRPr="009D62BA">
            <w:rPr>
              <w:sz w:val="26"/>
              <w:szCs w:val="26"/>
              <w:u w:val="single"/>
            </w:rPr>
            <w:t>.</w:t>
          </w:r>
          <w:r>
            <w:rPr>
              <w:sz w:val="26"/>
              <w:szCs w:val="26"/>
              <w:u w:val="single"/>
            </w:rPr>
            <w:t>2091</w:t>
          </w:r>
          <w:r w:rsidRPr="009D62BA">
            <w:rPr>
              <w:sz w:val="26"/>
              <w:szCs w:val="26"/>
              <w:u w:val="single"/>
            </w:rPr>
            <w:t>-20</w:t>
          </w:r>
          <w:r>
            <w:rPr>
              <w:sz w:val="26"/>
              <w:szCs w:val="26"/>
              <w:u w:val="single"/>
            </w:rPr>
            <w:t>25</w:t>
          </w:r>
        </w:p>
        <w:p w:rsidR="0091392E" w:rsidRPr="009D62BA" w:rsidRDefault="0091392E" w:rsidP="00B06B9C">
          <w:pPr>
            <w:pStyle w:val="Header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>
            <w:t xml:space="preserve">  </w:t>
          </w:r>
          <w:r w:rsidRPr="00C81CEA">
            <w:rPr>
              <w:sz w:val="26"/>
              <w:szCs w:val="26"/>
            </w:rPr>
            <w:t>«</w:t>
          </w:r>
          <w:r>
            <w:rPr>
              <w:sz w:val="26"/>
              <w:szCs w:val="26"/>
              <w:u w:val="single"/>
            </w:rPr>
            <w:t>22</w:t>
          </w:r>
          <w:r w:rsidRPr="00A541E4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  <w:u w:val="single"/>
            </w:rPr>
            <w:t>августа</w:t>
          </w:r>
          <w:r w:rsidRPr="009D62BA">
            <w:rPr>
              <w:sz w:val="26"/>
              <w:szCs w:val="26"/>
            </w:rPr>
            <w:t xml:space="preserve"> </w:t>
          </w:r>
          <w:smartTag w:uri="urn:schemas-microsoft-com:office:smarttags" w:element="metricconverter">
            <w:smartTagPr>
              <w:attr w:name="ProductID" w:val="2025 г"/>
            </w:smartTagPr>
            <w:r w:rsidRPr="009D62B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u w:val="single"/>
              </w:rPr>
              <w:t>25</w:t>
            </w:r>
            <w:r w:rsidRPr="009D62BA">
              <w:rPr>
                <w:sz w:val="26"/>
                <w:szCs w:val="26"/>
              </w:rPr>
              <w:t xml:space="preserve"> г</w:t>
            </w:r>
          </w:smartTag>
          <w:r w:rsidRPr="009D62BA">
            <w:rPr>
              <w:sz w:val="26"/>
              <w:szCs w:val="26"/>
            </w:rPr>
            <w:t>.</w:t>
          </w:r>
        </w:p>
        <w:p w:rsidR="0091392E" w:rsidRPr="00B06B9C" w:rsidRDefault="0091392E" w:rsidP="00C63BDF">
          <w:pPr>
            <w:pStyle w:val="Header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NUMPAGES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2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  <w:r w:rsidRPr="009D62BA">
            <w:rPr>
              <w:b/>
            </w:rPr>
            <w:t>,</w:t>
          </w:r>
          <w:r w:rsidRPr="009D62BA">
            <w:t xml:space="preserve"> лист  №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PAGE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2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91392E" w:rsidRDefault="0091392E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91392E" w:rsidRPr="004D5F50" w:rsidRDefault="0091392E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91392E" w:rsidRPr="009D62BA" w:rsidRDefault="0091392E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 w:rsidRPr="009D62BA">
      <w:rPr>
        <w:b/>
        <w:sz w:val="26"/>
        <w:szCs w:val="26"/>
      </w:rPr>
      <w:t>ООО «</w:t>
    </w:r>
    <w:r>
      <w:rPr>
        <w:b/>
        <w:sz w:val="26"/>
        <w:szCs w:val="26"/>
      </w:rPr>
      <w:t>КруВелСтрой</w:t>
    </w:r>
    <w:r w:rsidRPr="009D62BA">
      <w:rPr>
        <w:b/>
        <w:sz w:val="26"/>
        <w:szCs w:val="26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694"/>
      <w:gridCol w:w="2126"/>
      <w:gridCol w:w="2920"/>
      <w:gridCol w:w="2041"/>
    </w:tblGrid>
    <w:tr w:rsidR="0091392E" w:rsidTr="00897918">
      <w:trPr>
        <w:cantSplit/>
      </w:trPr>
      <w:tc>
        <w:tcPr>
          <w:tcW w:w="2694" w:type="dxa"/>
          <w:vAlign w:val="center"/>
        </w:tcPr>
        <w:p w:rsidR="0091392E" w:rsidRDefault="0091392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91392E" w:rsidRDefault="0091392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91392E" w:rsidRDefault="0091392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91392E" w:rsidRPr="00433C9C" w:rsidRDefault="0091392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:rsidR="0091392E" w:rsidRDefault="0091392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91392E" w:rsidRDefault="0091392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91392E" w:rsidRDefault="0091392E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к продукции </w:t>
          </w:r>
        </w:p>
        <w:p w:rsidR="0091392E" w:rsidRPr="00433C9C" w:rsidRDefault="0091392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920" w:type="dxa"/>
          <w:vAlign w:val="center"/>
        </w:tcPr>
        <w:p w:rsidR="0091392E" w:rsidRPr="00433C9C" w:rsidRDefault="0091392E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</w:t>
          </w:r>
          <w:r>
            <w:rPr>
              <w:sz w:val="16"/>
              <w:szCs w:val="16"/>
            </w:rPr>
            <w:br/>
          </w:r>
          <w:r w:rsidRPr="00433C9C">
            <w:rPr>
              <w:sz w:val="16"/>
              <w:szCs w:val="16"/>
            </w:rPr>
            <w:t xml:space="preserve">и (или) определяемых параметров </w:t>
          </w:r>
          <w:r>
            <w:rPr>
              <w:sz w:val="16"/>
              <w:szCs w:val="16"/>
            </w:rPr>
            <w:br/>
            <w:t>строител</w:t>
          </w:r>
          <w:r>
            <w:rPr>
              <w:sz w:val="16"/>
              <w:szCs w:val="16"/>
            </w:rPr>
            <w:t>ь</w:t>
          </w:r>
          <w:r>
            <w:rPr>
              <w:sz w:val="16"/>
              <w:szCs w:val="16"/>
            </w:rPr>
            <w:t>ных процессов</w:t>
          </w:r>
        </w:p>
      </w:tc>
      <w:tc>
        <w:tcPr>
          <w:tcW w:w="2041" w:type="dxa"/>
          <w:vAlign w:val="center"/>
        </w:tcPr>
        <w:p w:rsidR="0091392E" w:rsidRDefault="0091392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91392E" w:rsidRDefault="0091392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91392E" w:rsidRDefault="0091392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91392E" w:rsidRPr="00833690" w:rsidRDefault="0091392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91392E" w:rsidRPr="003E2E88" w:rsidRDefault="0091392E">
    <w:pPr>
      <w:pStyle w:val="Header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2EAE"/>
    <w:rsid w:val="000034B9"/>
    <w:rsid w:val="0000357D"/>
    <w:rsid w:val="000042C4"/>
    <w:rsid w:val="00005386"/>
    <w:rsid w:val="00005E25"/>
    <w:rsid w:val="00005FC2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A42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591"/>
    <w:rsid w:val="0005660B"/>
    <w:rsid w:val="000567F0"/>
    <w:rsid w:val="00056A01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2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5AB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8F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3EB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785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59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4EDF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1D3C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147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5929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3A7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8BE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2FAB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672B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3F63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08D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CE3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6F37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4C1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4C1"/>
    <w:rsid w:val="00421AFA"/>
    <w:rsid w:val="00421C82"/>
    <w:rsid w:val="004225DC"/>
    <w:rsid w:val="004227CD"/>
    <w:rsid w:val="00422D10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33B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66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0A2D"/>
    <w:rsid w:val="004D116C"/>
    <w:rsid w:val="004D1285"/>
    <w:rsid w:val="004D13CB"/>
    <w:rsid w:val="004D28DB"/>
    <w:rsid w:val="004D2F87"/>
    <w:rsid w:val="004D3076"/>
    <w:rsid w:val="004D32AB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25C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6690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0FBF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0624"/>
    <w:rsid w:val="005A1759"/>
    <w:rsid w:val="005A25FF"/>
    <w:rsid w:val="005A27D3"/>
    <w:rsid w:val="005A2BA9"/>
    <w:rsid w:val="005A3E82"/>
    <w:rsid w:val="005A4BE1"/>
    <w:rsid w:val="005A4E69"/>
    <w:rsid w:val="005A5F01"/>
    <w:rsid w:val="005A6273"/>
    <w:rsid w:val="005A63CA"/>
    <w:rsid w:val="005A6754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0F48"/>
    <w:rsid w:val="005C13EF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25A4"/>
    <w:rsid w:val="00683176"/>
    <w:rsid w:val="006838AE"/>
    <w:rsid w:val="00683A30"/>
    <w:rsid w:val="00683DC3"/>
    <w:rsid w:val="006845FE"/>
    <w:rsid w:val="00684D98"/>
    <w:rsid w:val="00684F79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3F6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723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35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0F97"/>
    <w:rsid w:val="007C11DC"/>
    <w:rsid w:val="007C120E"/>
    <w:rsid w:val="007C17E9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A46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0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93D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92E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595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133E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BD6"/>
    <w:rsid w:val="00987C6F"/>
    <w:rsid w:val="00987C81"/>
    <w:rsid w:val="00987EDF"/>
    <w:rsid w:val="00987FAC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56C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4D9F"/>
    <w:rsid w:val="009D5294"/>
    <w:rsid w:val="009D55D0"/>
    <w:rsid w:val="009D5969"/>
    <w:rsid w:val="009D59FA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B6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6D0"/>
    <w:rsid w:val="00A25CED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0C0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5EF6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3B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0B34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36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37D8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A37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1709E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5A3A"/>
    <w:rsid w:val="00C66447"/>
    <w:rsid w:val="00C664C8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2D3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4F16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D95"/>
    <w:rsid w:val="00E3717F"/>
    <w:rsid w:val="00E37ADA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33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3CF8"/>
    <w:rsid w:val="00FB4A32"/>
    <w:rsid w:val="00FB504B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C1D3C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2D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2D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2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2D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2D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2DB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2DB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2D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2DB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F62DB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62DB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62DB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F62DB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8F62DB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8F62DB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62DB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62DB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2DB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62DB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7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7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7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7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7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7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497</Words>
  <Characters>2835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3</cp:revision>
  <cp:lastPrinted>2020-01-21T14:47:00Z</cp:lastPrinted>
  <dcterms:created xsi:type="dcterms:W3CDTF">2026-06-07T11:53:00Z</dcterms:created>
  <dcterms:modified xsi:type="dcterms:W3CDTF">2026-06-07T11:54:00Z</dcterms:modified>
</cp:coreProperties>
</file>