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8D1AF4">
              <w:rPr>
                <w:sz w:val="16"/>
                <w:szCs w:val="16"/>
              </w:rPr>
              <w:t>Опалубочные работы; армату</w:t>
            </w:r>
            <w:r w:rsidRPr="008D1AF4">
              <w:rPr>
                <w:sz w:val="16"/>
                <w:szCs w:val="16"/>
              </w:rPr>
              <w:t>р</w:t>
            </w:r>
            <w:r w:rsidRPr="008D1AF4">
              <w:rPr>
                <w:sz w:val="16"/>
                <w:szCs w:val="16"/>
              </w:rPr>
              <w:t>ные работы; бетонные работы; спец</w:t>
            </w:r>
            <w:r w:rsidRPr="008D1AF4">
              <w:rPr>
                <w:sz w:val="16"/>
                <w:szCs w:val="16"/>
              </w:rPr>
              <w:t>и</w:t>
            </w:r>
            <w:r w:rsidRPr="008D1AF4">
              <w:rPr>
                <w:sz w:val="16"/>
                <w:szCs w:val="16"/>
              </w:rPr>
              <w:t>альные методы бетонир</w:t>
            </w:r>
            <w:r w:rsidRPr="008D1AF4">
              <w:rPr>
                <w:sz w:val="16"/>
                <w:szCs w:val="16"/>
              </w:rPr>
              <w:t>о</w:t>
            </w:r>
            <w:r w:rsidRPr="008D1AF4">
              <w:rPr>
                <w:sz w:val="16"/>
                <w:szCs w:val="16"/>
              </w:rPr>
              <w:t>вания; производство бетонных работ при высокой температ</w:t>
            </w:r>
            <w:r w:rsidRPr="008D1AF4">
              <w:rPr>
                <w:sz w:val="16"/>
                <w:szCs w:val="16"/>
              </w:rPr>
              <w:t>у</w:t>
            </w:r>
            <w:r w:rsidRPr="008D1AF4">
              <w:rPr>
                <w:sz w:val="16"/>
                <w:szCs w:val="16"/>
              </w:rPr>
              <w:t>ре воздуха и низкой влажности; прои</w:t>
            </w:r>
            <w:r w:rsidRPr="008D1AF4">
              <w:rPr>
                <w:sz w:val="16"/>
                <w:szCs w:val="16"/>
              </w:rPr>
              <w:t>з</w:t>
            </w:r>
            <w:r w:rsidRPr="008D1AF4">
              <w:rPr>
                <w:sz w:val="16"/>
                <w:szCs w:val="16"/>
              </w:rPr>
              <w:t>водство бетонных работ при отриц</w:t>
            </w:r>
            <w:r w:rsidRPr="008D1AF4">
              <w:rPr>
                <w:sz w:val="16"/>
                <w:szCs w:val="16"/>
              </w:rPr>
              <w:t>а</w:t>
            </w:r>
            <w:r w:rsidRPr="008D1AF4">
              <w:rPr>
                <w:sz w:val="16"/>
                <w:szCs w:val="16"/>
              </w:rPr>
              <w:t>тельных температурах воздуха; уход за бетоном и контроль качества; распалу</w:t>
            </w:r>
            <w:r w:rsidRPr="008D1AF4">
              <w:rPr>
                <w:sz w:val="16"/>
                <w:szCs w:val="16"/>
              </w:rPr>
              <w:t>б</w:t>
            </w:r>
            <w:r w:rsidRPr="008D1AF4">
              <w:rPr>
                <w:sz w:val="16"/>
                <w:szCs w:val="16"/>
              </w:rPr>
              <w:t>ка монолитных конструкций; требов</w:t>
            </w:r>
            <w:r w:rsidRPr="008D1AF4">
              <w:rPr>
                <w:sz w:val="16"/>
                <w:szCs w:val="16"/>
              </w:rPr>
              <w:t>а</w:t>
            </w:r>
            <w:r w:rsidRPr="008D1AF4">
              <w:rPr>
                <w:sz w:val="16"/>
                <w:szCs w:val="16"/>
              </w:rPr>
              <w:t>ния к качеству поверхностей и внешн</w:t>
            </w:r>
            <w:r w:rsidRPr="008D1AF4">
              <w:rPr>
                <w:sz w:val="16"/>
                <w:szCs w:val="16"/>
              </w:rPr>
              <w:t>е</w:t>
            </w:r>
            <w:r w:rsidRPr="008D1AF4">
              <w:rPr>
                <w:sz w:val="16"/>
                <w:szCs w:val="16"/>
              </w:rPr>
              <w:t>му виду монолитных бетонных и жел</w:t>
            </w:r>
            <w:r w:rsidRPr="008D1AF4">
              <w:rPr>
                <w:sz w:val="16"/>
                <w:szCs w:val="16"/>
              </w:rPr>
              <w:t>е</w:t>
            </w:r>
            <w:r w:rsidRPr="008D1AF4">
              <w:rPr>
                <w:sz w:val="16"/>
                <w:szCs w:val="16"/>
              </w:rPr>
              <w:t>зобетонных конс</w:t>
            </w:r>
            <w:r w:rsidRPr="008D1AF4">
              <w:rPr>
                <w:sz w:val="16"/>
                <w:szCs w:val="16"/>
              </w:rPr>
              <w:t>т</w:t>
            </w:r>
            <w:r w:rsidRPr="008D1AF4">
              <w:rPr>
                <w:sz w:val="16"/>
                <w:szCs w:val="16"/>
              </w:rPr>
              <w:t xml:space="preserve">рукций </w:t>
            </w: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1.03.09-2023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8D1AF4">
              <w:rPr>
                <w:sz w:val="16"/>
                <w:szCs w:val="16"/>
              </w:rPr>
              <w:t>Монтаж блоков фундаментов и стен подземной части зданий; монтаж к</w:t>
            </w:r>
            <w:r w:rsidRPr="008D1AF4">
              <w:rPr>
                <w:sz w:val="16"/>
                <w:szCs w:val="16"/>
              </w:rPr>
              <w:t>о</w:t>
            </w:r>
            <w:r w:rsidRPr="008D1AF4">
              <w:rPr>
                <w:sz w:val="16"/>
                <w:szCs w:val="16"/>
              </w:rPr>
              <w:t>лонн, рам, полурам и диафрагм жестк</w:t>
            </w:r>
            <w:r w:rsidRPr="008D1AF4">
              <w:rPr>
                <w:sz w:val="16"/>
                <w:szCs w:val="16"/>
              </w:rPr>
              <w:t>о</w:t>
            </w:r>
            <w:r w:rsidRPr="008D1AF4">
              <w:rPr>
                <w:sz w:val="16"/>
                <w:szCs w:val="16"/>
              </w:rPr>
              <w:t>сти; монтаж р</w:t>
            </w:r>
            <w:r w:rsidRPr="008D1AF4">
              <w:rPr>
                <w:sz w:val="16"/>
                <w:szCs w:val="16"/>
              </w:rPr>
              <w:t>и</w:t>
            </w:r>
            <w:r w:rsidRPr="008D1AF4">
              <w:rPr>
                <w:sz w:val="16"/>
                <w:szCs w:val="16"/>
              </w:rPr>
              <w:t>гелей, балок, ферм, плит; монтаж панелей стен; монтаж вентил</w:t>
            </w:r>
            <w:r w:rsidRPr="008D1AF4">
              <w:rPr>
                <w:sz w:val="16"/>
                <w:szCs w:val="16"/>
              </w:rPr>
              <w:t>я</w:t>
            </w:r>
            <w:r w:rsidRPr="008D1AF4">
              <w:rPr>
                <w:sz w:val="16"/>
                <w:szCs w:val="16"/>
              </w:rPr>
              <w:t>ционных блоков, шахт лифтов, санита</w:t>
            </w:r>
            <w:r w:rsidRPr="008D1AF4">
              <w:rPr>
                <w:sz w:val="16"/>
                <w:szCs w:val="16"/>
              </w:rPr>
              <w:t>р</w:t>
            </w:r>
            <w:r w:rsidRPr="008D1AF4">
              <w:rPr>
                <w:sz w:val="16"/>
                <w:szCs w:val="16"/>
              </w:rPr>
              <w:t>но-технических кабин, лес</w:t>
            </w:r>
            <w:r w:rsidRPr="008D1AF4">
              <w:rPr>
                <w:sz w:val="16"/>
                <w:szCs w:val="16"/>
              </w:rPr>
              <w:t>т</w:t>
            </w:r>
            <w:r w:rsidRPr="008D1AF4">
              <w:rPr>
                <w:sz w:val="16"/>
                <w:szCs w:val="16"/>
              </w:rPr>
              <w:t>ничных маршей и площадок; сварка и антико</w:t>
            </w:r>
            <w:r w:rsidRPr="008D1AF4">
              <w:rPr>
                <w:sz w:val="16"/>
                <w:szCs w:val="16"/>
              </w:rPr>
              <w:t>р</w:t>
            </w:r>
            <w:r w:rsidRPr="008D1AF4">
              <w:rPr>
                <w:sz w:val="16"/>
                <w:szCs w:val="16"/>
              </w:rPr>
              <w:t>розионная защ</w:t>
            </w:r>
            <w:r w:rsidRPr="008D1AF4">
              <w:rPr>
                <w:sz w:val="16"/>
                <w:szCs w:val="16"/>
              </w:rPr>
              <w:t>и</w:t>
            </w:r>
            <w:r w:rsidRPr="008D1AF4">
              <w:rPr>
                <w:sz w:val="16"/>
                <w:szCs w:val="16"/>
              </w:rPr>
              <w:t>та стальных элементов стыков; замоноличив</w:t>
            </w:r>
            <w:r w:rsidRPr="008D1AF4">
              <w:rPr>
                <w:sz w:val="16"/>
                <w:szCs w:val="16"/>
              </w:rPr>
              <w:t>а</w:t>
            </w:r>
            <w:r w:rsidRPr="008D1AF4">
              <w:rPr>
                <w:sz w:val="16"/>
                <w:szCs w:val="16"/>
              </w:rPr>
              <w:t>ние стыков и швов; водо-, воздухо- и теплоизоляция стыков наружных стен</w:t>
            </w: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1.03.09-2023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8D1AF4">
              <w:rPr>
                <w:sz w:val="16"/>
                <w:szCs w:val="16"/>
              </w:rPr>
              <w:t>Подготовительные работы; укрупн</w:t>
            </w:r>
            <w:r w:rsidRPr="008D1AF4">
              <w:rPr>
                <w:sz w:val="16"/>
                <w:szCs w:val="16"/>
              </w:rPr>
              <w:t>и</w:t>
            </w:r>
            <w:r w:rsidRPr="008D1AF4">
              <w:rPr>
                <w:sz w:val="16"/>
                <w:szCs w:val="16"/>
              </w:rPr>
              <w:t>тельная сборка констру</w:t>
            </w:r>
            <w:r w:rsidRPr="008D1AF4">
              <w:rPr>
                <w:sz w:val="16"/>
                <w:szCs w:val="16"/>
              </w:rPr>
              <w:t>к</w:t>
            </w:r>
            <w:r w:rsidRPr="008D1AF4">
              <w:rPr>
                <w:sz w:val="16"/>
                <w:szCs w:val="16"/>
              </w:rPr>
              <w:t>ций; монтаж колонн; монтаж подкран</w:t>
            </w:r>
            <w:r w:rsidRPr="008D1AF4">
              <w:rPr>
                <w:sz w:val="16"/>
                <w:szCs w:val="16"/>
              </w:rPr>
              <w:t>о</w:t>
            </w:r>
            <w:r w:rsidRPr="008D1AF4">
              <w:rPr>
                <w:sz w:val="16"/>
                <w:szCs w:val="16"/>
              </w:rPr>
              <w:t>вых балок; монтаж ко</w:t>
            </w:r>
            <w:r w:rsidRPr="008D1AF4">
              <w:rPr>
                <w:sz w:val="16"/>
                <w:szCs w:val="16"/>
              </w:rPr>
              <w:t>н</w:t>
            </w:r>
            <w:r w:rsidRPr="008D1AF4">
              <w:rPr>
                <w:sz w:val="16"/>
                <w:szCs w:val="16"/>
              </w:rPr>
              <w:t>струкций покрытия; сборка и закрепление монтажных соединений конструкций на болтах без контрол</w:t>
            </w:r>
            <w:r w:rsidRPr="008D1AF4">
              <w:rPr>
                <w:sz w:val="16"/>
                <w:szCs w:val="16"/>
              </w:rPr>
              <w:t>и</w:t>
            </w:r>
            <w:r w:rsidRPr="008D1AF4">
              <w:rPr>
                <w:sz w:val="16"/>
                <w:szCs w:val="16"/>
              </w:rPr>
              <w:t>руемого натяжения; Сборка и закрепл</w:t>
            </w:r>
            <w:r w:rsidRPr="008D1AF4">
              <w:rPr>
                <w:sz w:val="16"/>
                <w:szCs w:val="16"/>
              </w:rPr>
              <w:t>е</w:t>
            </w:r>
            <w:r w:rsidRPr="008D1AF4">
              <w:rPr>
                <w:sz w:val="16"/>
                <w:szCs w:val="16"/>
              </w:rPr>
              <w:t>ние монтажных соединений констру</w:t>
            </w:r>
            <w:r w:rsidRPr="008D1AF4">
              <w:rPr>
                <w:sz w:val="16"/>
                <w:szCs w:val="16"/>
              </w:rPr>
              <w:t>к</w:t>
            </w:r>
            <w:r w:rsidRPr="008D1AF4">
              <w:rPr>
                <w:sz w:val="16"/>
                <w:szCs w:val="16"/>
              </w:rPr>
              <w:t>ций на высокопрочных болтах с контр</w:t>
            </w:r>
            <w:r w:rsidRPr="008D1AF4">
              <w:rPr>
                <w:sz w:val="16"/>
                <w:szCs w:val="16"/>
              </w:rPr>
              <w:t>о</w:t>
            </w:r>
            <w:r w:rsidRPr="008D1AF4">
              <w:rPr>
                <w:sz w:val="16"/>
                <w:szCs w:val="16"/>
              </w:rPr>
              <w:t>лируемым натяжением; Сборка и закр</w:t>
            </w:r>
            <w:r w:rsidRPr="008D1AF4">
              <w:rPr>
                <w:sz w:val="16"/>
                <w:szCs w:val="16"/>
              </w:rPr>
              <w:t>е</w:t>
            </w:r>
            <w:r w:rsidRPr="008D1AF4">
              <w:rPr>
                <w:sz w:val="16"/>
                <w:szCs w:val="16"/>
              </w:rPr>
              <w:t>пление монтажных соединений на выс</w:t>
            </w:r>
            <w:r w:rsidRPr="008D1AF4">
              <w:rPr>
                <w:sz w:val="16"/>
                <w:szCs w:val="16"/>
              </w:rPr>
              <w:t>о</w:t>
            </w:r>
            <w:r w:rsidRPr="008D1AF4">
              <w:rPr>
                <w:sz w:val="16"/>
                <w:szCs w:val="16"/>
              </w:rPr>
              <w:t>копрочных дюбелях и самонареза</w:t>
            </w:r>
            <w:r w:rsidRPr="008D1AF4">
              <w:rPr>
                <w:sz w:val="16"/>
                <w:szCs w:val="16"/>
              </w:rPr>
              <w:t>ю</w:t>
            </w:r>
            <w:r w:rsidRPr="008D1AF4">
              <w:rPr>
                <w:sz w:val="16"/>
                <w:szCs w:val="16"/>
              </w:rPr>
              <w:t>щих винтах; предварительное напряжение конструкций; монтаж стальных конс</w:t>
            </w:r>
            <w:r w:rsidRPr="008D1AF4">
              <w:rPr>
                <w:sz w:val="16"/>
                <w:szCs w:val="16"/>
              </w:rPr>
              <w:t>т</w:t>
            </w:r>
            <w:r w:rsidRPr="008D1AF4">
              <w:rPr>
                <w:sz w:val="16"/>
                <w:szCs w:val="16"/>
              </w:rPr>
              <w:t>рукций одноэтажных и многоэта</w:t>
            </w:r>
            <w:r w:rsidRPr="008D1AF4">
              <w:rPr>
                <w:sz w:val="16"/>
                <w:szCs w:val="16"/>
              </w:rPr>
              <w:t>ж</w:t>
            </w:r>
            <w:r w:rsidRPr="008D1AF4">
              <w:rPr>
                <w:sz w:val="16"/>
                <w:szCs w:val="16"/>
              </w:rPr>
              <w:t>ных зданий; монтаж конструкций транспор</w:t>
            </w:r>
            <w:r w:rsidRPr="008D1AF4">
              <w:rPr>
                <w:sz w:val="16"/>
                <w:szCs w:val="16"/>
              </w:rPr>
              <w:t>т</w:t>
            </w:r>
            <w:r w:rsidRPr="008D1AF4">
              <w:rPr>
                <w:sz w:val="16"/>
                <w:szCs w:val="16"/>
              </w:rPr>
              <w:t>ных галерей; монтаж конструкций р</w:t>
            </w:r>
            <w:r w:rsidRPr="008D1AF4">
              <w:rPr>
                <w:sz w:val="16"/>
                <w:szCs w:val="16"/>
              </w:rPr>
              <w:t>е</w:t>
            </w:r>
            <w:r w:rsidRPr="008D1AF4">
              <w:rPr>
                <w:sz w:val="16"/>
                <w:szCs w:val="16"/>
              </w:rPr>
              <w:t>зервуаров; монтаж конструкций анте</w:t>
            </w:r>
            <w:r w:rsidRPr="008D1AF4">
              <w:rPr>
                <w:sz w:val="16"/>
                <w:szCs w:val="16"/>
              </w:rPr>
              <w:t>н</w:t>
            </w:r>
            <w:r w:rsidRPr="008D1AF4">
              <w:rPr>
                <w:sz w:val="16"/>
                <w:szCs w:val="16"/>
              </w:rPr>
              <w:t>но-мачтовых сооружений связи и башен вытя</w:t>
            </w:r>
            <w:r w:rsidRPr="008D1AF4">
              <w:rPr>
                <w:sz w:val="16"/>
                <w:szCs w:val="16"/>
              </w:rPr>
              <w:t>ж</w:t>
            </w:r>
            <w:r w:rsidRPr="008D1AF4">
              <w:rPr>
                <w:sz w:val="16"/>
                <w:szCs w:val="16"/>
              </w:rPr>
              <w:t>ных труб</w:t>
            </w: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8"/>
                <w:szCs w:val="18"/>
              </w:rPr>
            </w:pPr>
            <w:r w:rsidRPr="008D1AF4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sz w:val="16"/>
                <w:szCs w:val="16"/>
              </w:rPr>
            </w:pPr>
            <w:r w:rsidRPr="008D1AF4">
              <w:rPr>
                <w:sz w:val="16"/>
                <w:szCs w:val="16"/>
              </w:rPr>
              <w:t>Кладка из кирпича и изделий правил</w:t>
            </w:r>
            <w:r w:rsidRPr="008D1AF4">
              <w:rPr>
                <w:sz w:val="16"/>
                <w:szCs w:val="16"/>
              </w:rPr>
              <w:t>ь</w:t>
            </w:r>
            <w:r w:rsidRPr="008D1AF4">
              <w:rPr>
                <w:sz w:val="16"/>
                <w:szCs w:val="16"/>
              </w:rPr>
              <w:t>ной формы для кирпи</w:t>
            </w:r>
            <w:r w:rsidRPr="008D1AF4">
              <w:rPr>
                <w:sz w:val="16"/>
                <w:szCs w:val="16"/>
              </w:rPr>
              <w:t>ч</w:t>
            </w:r>
            <w:r w:rsidRPr="008D1AF4">
              <w:rPr>
                <w:sz w:val="16"/>
                <w:szCs w:val="16"/>
              </w:rPr>
              <w:t>ной кладки; арки и перемычки; стены из мелких блоков; возведение каме</w:t>
            </w:r>
            <w:r w:rsidRPr="008D1AF4">
              <w:rPr>
                <w:sz w:val="16"/>
                <w:szCs w:val="16"/>
              </w:rPr>
              <w:t>н</w:t>
            </w:r>
            <w:r w:rsidRPr="008D1AF4">
              <w:rPr>
                <w:sz w:val="16"/>
                <w:szCs w:val="16"/>
              </w:rPr>
              <w:t>ных и армокаменных конструкций при отрицательных темп</w:t>
            </w:r>
            <w:r w:rsidRPr="008D1AF4">
              <w:rPr>
                <w:sz w:val="16"/>
                <w:szCs w:val="16"/>
              </w:rPr>
              <w:t>е</w:t>
            </w:r>
            <w:r w:rsidRPr="008D1AF4">
              <w:rPr>
                <w:sz w:val="16"/>
                <w:szCs w:val="16"/>
              </w:rPr>
              <w:t>ратурах; возведение каменных и арм</w:t>
            </w:r>
            <w:r w:rsidRPr="008D1AF4">
              <w:rPr>
                <w:sz w:val="16"/>
                <w:szCs w:val="16"/>
              </w:rPr>
              <w:t>о</w:t>
            </w:r>
            <w:r w:rsidRPr="008D1AF4">
              <w:rPr>
                <w:sz w:val="16"/>
                <w:szCs w:val="16"/>
              </w:rPr>
              <w:t>каменных конструкций в условиях высокой температуры и низкой влажн</w:t>
            </w:r>
            <w:r w:rsidRPr="008D1AF4">
              <w:rPr>
                <w:sz w:val="16"/>
                <w:szCs w:val="16"/>
              </w:rPr>
              <w:t>о</w:t>
            </w:r>
            <w:r w:rsidRPr="008D1AF4">
              <w:rPr>
                <w:sz w:val="16"/>
                <w:szCs w:val="16"/>
              </w:rPr>
              <w:t>сти воздуха</w:t>
            </w: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СТБ 2087-2010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</w:tbl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Default="00237A1C">
      <w:pPr>
        <w:rPr>
          <w:sz w:val="2"/>
          <w:szCs w:val="2"/>
        </w:rPr>
      </w:pPr>
    </w:p>
    <w:p w:rsidR="00237A1C" w:rsidRPr="008D1AF4" w:rsidRDefault="00237A1C">
      <w:pPr>
        <w:rPr>
          <w:sz w:val="2"/>
          <w:szCs w:val="2"/>
        </w:rPr>
      </w:pPr>
    </w:p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 xml:space="preserve">Возведение строительных конструкций, зданий и сооружений: </w:t>
            </w:r>
          </w:p>
          <w:p w:rsidR="00237A1C" w:rsidRPr="008D1AF4" w:rsidRDefault="00237A1C" w:rsidP="008D1AF4">
            <w:pPr>
              <w:pStyle w:val="BodyText2"/>
              <w:suppressAutoHyphens/>
              <w:spacing w:line="228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  <w:r w:rsidRPr="008D1AF4">
              <w:rPr>
                <w:b/>
                <w:color w:val="auto"/>
                <w:sz w:val="20"/>
                <w:szCs w:val="20"/>
              </w:rPr>
              <w:t xml:space="preserve">монтаж легких ограждающих конструкций 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both"/>
              <w:rPr>
                <w:sz w:val="15"/>
                <w:szCs w:val="15"/>
              </w:rPr>
            </w:pPr>
            <w:r w:rsidRPr="008D1AF4">
              <w:rPr>
                <w:sz w:val="15"/>
                <w:szCs w:val="15"/>
              </w:rPr>
              <w:t>Монтаж гипсобетонных перегор</w:t>
            </w:r>
            <w:r w:rsidRPr="008D1AF4">
              <w:rPr>
                <w:sz w:val="15"/>
                <w:szCs w:val="15"/>
              </w:rPr>
              <w:t>о</w:t>
            </w:r>
            <w:r w:rsidRPr="008D1AF4">
              <w:rPr>
                <w:sz w:val="15"/>
                <w:szCs w:val="15"/>
              </w:rPr>
              <w:t>док; монтаж каркасно-обшивных перегор</w:t>
            </w:r>
            <w:r w:rsidRPr="008D1AF4">
              <w:rPr>
                <w:sz w:val="15"/>
                <w:szCs w:val="15"/>
              </w:rPr>
              <w:t>о</w:t>
            </w:r>
            <w:r w:rsidRPr="008D1AF4">
              <w:rPr>
                <w:sz w:val="15"/>
                <w:szCs w:val="15"/>
              </w:rPr>
              <w:t>док; монтаж стен из мета</w:t>
            </w:r>
            <w:r w:rsidRPr="008D1AF4">
              <w:rPr>
                <w:sz w:val="15"/>
                <w:szCs w:val="15"/>
              </w:rPr>
              <w:t>л</w:t>
            </w:r>
            <w:r w:rsidRPr="008D1AF4">
              <w:rPr>
                <w:sz w:val="15"/>
                <w:szCs w:val="15"/>
              </w:rPr>
              <w:t>лических панелей с утеплит</w:t>
            </w:r>
            <w:r w:rsidRPr="008D1AF4">
              <w:rPr>
                <w:sz w:val="15"/>
                <w:szCs w:val="15"/>
              </w:rPr>
              <w:t>е</w:t>
            </w:r>
            <w:r w:rsidRPr="008D1AF4">
              <w:rPr>
                <w:sz w:val="15"/>
                <w:szCs w:val="15"/>
              </w:rPr>
              <w:t>лем или способом полистовой сборки; монтаж конструкций из асбестоц</w:t>
            </w:r>
            <w:r w:rsidRPr="008D1AF4">
              <w:rPr>
                <w:sz w:val="15"/>
                <w:szCs w:val="15"/>
              </w:rPr>
              <w:t>е</w:t>
            </w:r>
            <w:r w:rsidRPr="008D1AF4">
              <w:rPr>
                <w:sz w:val="15"/>
                <w:szCs w:val="15"/>
              </w:rPr>
              <w:t>ментных экструзио</w:t>
            </w:r>
            <w:r w:rsidRPr="008D1AF4">
              <w:rPr>
                <w:sz w:val="15"/>
                <w:szCs w:val="15"/>
              </w:rPr>
              <w:t>н</w:t>
            </w:r>
            <w:r w:rsidRPr="008D1AF4">
              <w:rPr>
                <w:sz w:val="15"/>
                <w:szCs w:val="15"/>
              </w:rPr>
              <w:t>ных панелей и плит</w:t>
            </w: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iCs/>
                <w:sz w:val="18"/>
                <w:szCs w:val="18"/>
              </w:rPr>
              <w:t>СП 1.03.10-2023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  <w:tcBorders>
              <w:top w:val="nil"/>
            </w:tcBorders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nil"/>
            </w:tcBorders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iCs/>
                <w:sz w:val="18"/>
                <w:szCs w:val="18"/>
              </w:rPr>
              <w:t>СП 4.02.04-2023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bCs/>
                <w:iCs/>
                <w:sz w:val="18"/>
                <w:szCs w:val="18"/>
              </w:rPr>
              <w:t>СП 4.02.09-2024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Монтаж внутренних инженерных систем зданий и сооружений: холодное и горячее водоснабжение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1.03.02-2020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8D1AF4">
              <w:rPr>
                <w:b/>
                <w:sz w:val="20"/>
                <w:szCs w:val="20"/>
              </w:rPr>
              <w:t>анализация и водостоки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1.03.02-2020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Монтаж внутренних инженерных систем зданий и сооружений:вентиляция и кондиционирование воздуха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1.03.02-2020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отопление, теплоснабжение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1.03.02-2020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1.03.02-2020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Монтаж приборов учёта тепла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pacing w:line="228" w:lineRule="auto"/>
              <w:ind w:left="-57" w:right="-57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ГОСТ EN 1434-6-2018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>Монтаж наружных инженерных сетей и сооружений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>водоснабжения и канализации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8D1AF4">
              <w:rPr>
                <w:bCs/>
                <w:sz w:val="18"/>
                <w:szCs w:val="18"/>
              </w:rPr>
              <w:t>СП 4.01.06-2024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108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Разбивка трассы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108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 xml:space="preserve">Земляные работы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108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трубопроводов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108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 xml:space="preserve">Монтаж запорной арматуры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108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 xml:space="preserve">Переходы трубопроводов через естественные и искусственные преграды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68" w:righ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Сооружения водоснабжения и </w:t>
            </w:r>
            <w:r w:rsidRPr="008D1AF4">
              <w:rPr>
                <w:bCs/>
                <w:sz w:val="16"/>
                <w:szCs w:val="16"/>
              </w:rPr>
              <w:t xml:space="preserve">канализации 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108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Испытания трубопроводов и </w:t>
            </w:r>
            <w:r w:rsidRPr="008D1AF4">
              <w:rPr>
                <w:bCs/>
                <w:sz w:val="16"/>
                <w:szCs w:val="16"/>
              </w:rPr>
              <w:t>сооружений водоснабжения и канализации</w:t>
            </w: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4.01.07-2024</w:t>
            </w:r>
          </w:p>
        </w:tc>
      </w:tr>
      <w:tr w:rsidR="00237A1C" w:rsidRPr="008D1AF4" w:rsidTr="001C1D3C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8D1AF4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4.02.01-2020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СТБ 2116-2010</w:t>
            </w:r>
          </w:p>
        </w:tc>
      </w:tr>
      <w:tr w:rsidR="00237A1C" w:rsidRPr="008D1AF4" w:rsidTr="008D1AF4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Монтаж технологического оборудования и трубопроводов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ТКП 45-3.05-166-2009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ТКП 45-3.05-167-2009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технологического оборудования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аппаратов колонного типа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компрессоров и насосов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горизонтальных печей и мельниц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холодильных установок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теплообменных аппаратов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перемешивающих устройств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сушильных аппаратов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фильтров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центрифуг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Изготовление узлов трубопроводов</w:t>
            </w:r>
          </w:p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Cs/>
                <w:sz w:val="16"/>
                <w:szCs w:val="16"/>
              </w:rPr>
            </w:pPr>
            <w:r w:rsidRPr="008D1AF4">
              <w:rPr>
                <w:bCs/>
                <w:sz w:val="16"/>
                <w:szCs w:val="16"/>
              </w:rPr>
              <w:t>Монтаж трубопроводов</w:t>
            </w:r>
          </w:p>
        </w:tc>
        <w:tc>
          <w:tcPr>
            <w:tcW w:w="2041" w:type="dxa"/>
          </w:tcPr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237A1C" w:rsidRPr="008D1AF4" w:rsidTr="008D1AF4">
        <w:trPr>
          <w:trHeight w:val="70"/>
        </w:trPr>
        <w:tc>
          <w:tcPr>
            <w:tcW w:w="2695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8D1AF4">
              <w:rPr>
                <w:b/>
                <w:sz w:val="20"/>
                <w:szCs w:val="20"/>
              </w:rPr>
              <w:t>Сварочные работы</w:t>
            </w:r>
          </w:p>
        </w:tc>
        <w:tc>
          <w:tcPr>
            <w:tcW w:w="2126" w:type="dxa"/>
          </w:tcPr>
          <w:p w:rsidR="00237A1C" w:rsidRPr="008D1AF4" w:rsidRDefault="00237A1C" w:rsidP="008D1AF4">
            <w:pPr>
              <w:suppressAutoHyphens/>
              <w:spacing w:line="228" w:lineRule="auto"/>
              <w:ind w:left="-57" w:right="-57"/>
              <w:jc w:val="both"/>
              <w:rPr>
                <w:sz w:val="18"/>
                <w:szCs w:val="18"/>
              </w:rPr>
            </w:pPr>
            <w:r w:rsidRPr="008D1AF4">
              <w:rPr>
                <w:sz w:val="18"/>
                <w:szCs w:val="18"/>
              </w:rPr>
              <w:t>СП 1.03.08-2023</w:t>
            </w:r>
          </w:p>
        </w:tc>
        <w:tc>
          <w:tcPr>
            <w:tcW w:w="2920" w:type="dxa"/>
          </w:tcPr>
          <w:p w:rsidR="00237A1C" w:rsidRPr="008D1AF4" w:rsidRDefault="00237A1C" w:rsidP="008D1AF4">
            <w:pPr>
              <w:spacing w:line="228" w:lineRule="auto"/>
              <w:ind w:left="-57" w:right="-57"/>
              <w:rPr>
                <w:rFonts w:eastAsia="Arial,Bold"/>
                <w:sz w:val="16"/>
                <w:szCs w:val="16"/>
              </w:rPr>
            </w:pPr>
            <w:r w:rsidRPr="008D1AF4">
              <w:rPr>
                <w:rFonts w:eastAsia="Arial,Bold"/>
                <w:sz w:val="16"/>
                <w:szCs w:val="16"/>
              </w:rPr>
              <w:t>Сварочные работы. Общие треб</w:t>
            </w:r>
            <w:r w:rsidRPr="008D1AF4">
              <w:rPr>
                <w:rFonts w:eastAsia="Arial,Bold"/>
                <w:sz w:val="16"/>
                <w:szCs w:val="16"/>
              </w:rPr>
              <w:t>о</w:t>
            </w:r>
            <w:r w:rsidRPr="008D1AF4">
              <w:rPr>
                <w:rFonts w:eastAsia="Arial,Bold"/>
                <w:sz w:val="16"/>
                <w:szCs w:val="16"/>
              </w:rPr>
              <w:t>вания к проведению ко</w:t>
            </w:r>
            <w:r w:rsidRPr="008D1AF4">
              <w:rPr>
                <w:rFonts w:eastAsia="Arial,Bold"/>
                <w:sz w:val="16"/>
                <w:szCs w:val="16"/>
              </w:rPr>
              <w:t>н</w:t>
            </w:r>
            <w:r w:rsidRPr="008D1AF4">
              <w:rPr>
                <w:rFonts w:eastAsia="Arial,Bold"/>
                <w:sz w:val="16"/>
                <w:szCs w:val="16"/>
              </w:rPr>
              <w:t>троля</w:t>
            </w:r>
          </w:p>
          <w:p w:rsidR="00237A1C" w:rsidRPr="008D1AF4" w:rsidRDefault="00237A1C" w:rsidP="008D1AF4">
            <w:pPr>
              <w:spacing w:line="228" w:lineRule="auto"/>
              <w:ind w:left="-57" w:right="-57"/>
              <w:rPr>
                <w:rFonts w:eastAsia="Arial,Bold"/>
                <w:sz w:val="16"/>
                <w:szCs w:val="16"/>
              </w:rPr>
            </w:pPr>
            <w:r w:rsidRPr="008D1AF4">
              <w:rPr>
                <w:rFonts w:eastAsia="Arial,Bold"/>
                <w:sz w:val="16"/>
                <w:szCs w:val="16"/>
              </w:rPr>
              <w:t>Сварочные работы при монтаже стал</w:t>
            </w:r>
            <w:r w:rsidRPr="008D1AF4">
              <w:rPr>
                <w:rFonts w:eastAsia="Arial,Bold"/>
                <w:sz w:val="16"/>
                <w:szCs w:val="16"/>
              </w:rPr>
              <w:t>ь</w:t>
            </w:r>
            <w:r w:rsidRPr="008D1AF4">
              <w:rPr>
                <w:rFonts w:eastAsia="Arial,Bold"/>
                <w:sz w:val="16"/>
                <w:szCs w:val="16"/>
              </w:rPr>
              <w:t>ных конструкций</w:t>
            </w:r>
          </w:p>
          <w:p w:rsidR="00237A1C" w:rsidRPr="008D1AF4" w:rsidRDefault="00237A1C" w:rsidP="008D1AF4">
            <w:pPr>
              <w:spacing w:line="228" w:lineRule="auto"/>
              <w:ind w:left="-57" w:right="-57"/>
              <w:rPr>
                <w:rFonts w:eastAsia="Arial,Bold"/>
                <w:sz w:val="16"/>
                <w:szCs w:val="16"/>
              </w:rPr>
            </w:pPr>
            <w:r w:rsidRPr="008D1AF4">
              <w:rPr>
                <w:rFonts w:eastAsia="Arial,Bold"/>
                <w:sz w:val="16"/>
                <w:szCs w:val="16"/>
              </w:rPr>
              <w:t>Сварочные работы при монтаже сбо</w:t>
            </w:r>
            <w:r w:rsidRPr="008D1AF4">
              <w:rPr>
                <w:rFonts w:eastAsia="Arial,Bold"/>
                <w:sz w:val="16"/>
                <w:szCs w:val="16"/>
              </w:rPr>
              <w:t>р</w:t>
            </w:r>
            <w:r w:rsidRPr="008D1AF4">
              <w:rPr>
                <w:rFonts w:eastAsia="Arial,Bold"/>
                <w:sz w:val="16"/>
                <w:szCs w:val="16"/>
              </w:rPr>
              <w:t>ных железобетонных конс</w:t>
            </w:r>
            <w:r w:rsidRPr="008D1AF4">
              <w:rPr>
                <w:rFonts w:eastAsia="Arial,Bold"/>
                <w:sz w:val="16"/>
                <w:szCs w:val="16"/>
              </w:rPr>
              <w:t>т</w:t>
            </w:r>
            <w:r w:rsidRPr="008D1AF4">
              <w:rPr>
                <w:rFonts w:eastAsia="Arial,Bold"/>
                <w:sz w:val="16"/>
                <w:szCs w:val="16"/>
              </w:rPr>
              <w:t>рукций</w:t>
            </w:r>
          </w:p>
        </w:tc>
        <w:tc>
          <w:tcPr>
            <w:tcW w:w="2041" w:type="dxa"/>
          </w:tcPr>
          <w:p w:rsidR="00237A1C" w:rsidRPr="008D1AF4" w:rsidRDefault="00237A1C" w:rsidP="008D1AF4">
            <w:pPr>
              <w:pStyle w:val="PlainText"/>
              <w:suppressAutoHyphens/>
              <w:spacing w:line="228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D1AF4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</w:tbl>
    <w:p w:rsidR="00237A1C" w:rsidRPr="008D1AF4" w:rsidRDefault="00237A1C" w:rsidP="008D1AF4">
      <w:pPr>
        <w:spacing w:line="228" w:lineRule="auto"/>
        <w:ind w:left="-57" w:right="-57"/>
        <w:rPr>
          <w:szCs w:val="18"/>
        </w:rPr>
      </w:pPr>
    </w:p>
    <w:sectPr w:rsidR="00237A1C" w:rsidRPr="008D1AF4" w:rsidSect="008D1AF4">
      <w:headerReference w:type="default" r:id="rId7"/>
      <w:footerReference w:type="default" r:id="rId8"/>
      <w:pgSz w:w="11906" w:h="16838"/>
      <w:pgMar w:top="731" w:right="851" w:bottom="1440" w:left="1191" w:header="707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7A1C" w:rsidRDefault="00237A1C">
      <w:r>
        <w:separator/>
      </w:r>
    </w:p>
  </w:endnote>
  <w:endnote w:type="continuationSeparator" w:id="0">
    <w:p w:rsidR="00237A1C" w:rsidRDefault="00237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A1C" w:rsidRPr="009D62BA" w:rsidRDefault="00237A1C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237A1C" w:rsidRPr="004D5F50" w:rsidRDefault="00237A1C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И.А. Круглей</w:t>
    </w:r>
  </w:p>
  <w:p w:rsidR="00237A1C" w:rsidRPr="00897918" w:rsidRDefault="00237A1C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237A1C" w:rsidRPr="00897918" w:rsidRDefault="00237A1C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237A1C" w:rsidRDefault="00237A1C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37A1C" w:rsidRDefault="00237A1C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37A1C" w:rsidRDefault="00237A1C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237A1C" w:rsidRPr="003C5754" w:rsidRDefault="00237A1C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7A1C" w:rsidRDefault="00237A1C">
      <w:r>
        <w:separator/>
      </w:r>
    </w:p>
  </w:footnote>
  <w:footnote w:type="continuationSeparator" w:id="0">
    <w:p w:rsidR="00237A1C" w:rsidRDefault="00237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925"/>
      <w:gridCol w:w="5047"/>
    </w:tblGrid>
    <w:tr w:rsidR="00237A1C" w:rsidRPr="00B06B9C" w:rsidTr="00B06B9C">
      <w:tc>
        <w:tcPr>
          <w:tcW w:w="5068" w:type="dxa"/>
        </w:tcPr>
        <w:p w:rsidR="00237A1C" w:rsidRPr="00B06B9C" w:rsidRDefault="00237A1C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237A1C" w:rsidRPr="009D62BA" w:rsidRDefault="00237A1C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37A1C" w:rsidRPr="009D62BA" w:rsidRDefault="00237A1C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2108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25</w:t>
          </w:r>
        </w:p>
        <w:p w:rsidR="00237A1C" w:rsidRPr="009D62BA" w:rsidRDefault="00237A1C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16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сентября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4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24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237A1C" w:rsidRPr="00B06B9C" w:rsidRDefault="00237A1C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3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37A1C" w:rsidRDefault="00237A1C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237A1C" w:rsidRPr="004D5F50" w:rsidRDefault="00237A1C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37A1C" w:rsidRPr="009D62BA" w:rsidRDefault="00237A1C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>
      <w:rPr>
        <w:b/>
        <w:sz w:val="26"/>
        <w:szCs w:val="26"/>
      </w:rPr>
      <w:t>Агат-АТ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237A1C" w:rsidTr="00897918">
      <w:trPr>
        <w:cantSplit/>
      </w:trPr>
      <w:tc>
        <w:tcPr>
          <w:tcW w:w="2694" w:type="dxa"/>
          <w:vAlign w:val="center"/>
        </w:tcPr>
        <w:p w:rsidR="00237A1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37A1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37A1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37A1C" w:rsidRPr="00433C9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237A1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37A1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37A1C" w:rsidRDefault="00237A1C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237A1C" w:rsidRPr="00433C9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237A1C" w:rsidRPr="00433C9C" w:rsidRDefault="00237A1C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237A1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37A1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237A1C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37A1C" w:rsidRPr="00833690" w:rsidRDefault="00237A1C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37A1C" w:rsidRPr="003E2E88" w:rsidRDefault="00237A1C">
    <w:pPr>
      <w:pStyle w:val="Header"/>
      <w:rPr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5591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2"/>
    <w:rsid w:val="00084B77"/>
    <w:rsid w:val="00084ED2"/>
    <w:rsid w:val="00085331"/>
    <w:rsid w:val="00085699"/>
    <w:rsid w:val="000858FE"/>
    <w:rsid w:val="00085EEF"/>
    <w:rsid w:val="00086051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58F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3EB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59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5929"/>
    <w:rsid w:val="00236A9D"/>
    <w:rsid w:val="00237755"/>
    <w:rsid w:val="00237A1C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3A7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08D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4C1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33B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0A2D"/>
    <w:rsid w:val="004D116C"/>
    <w:rsid w:val="004D1285"/>
    <w:rsid w:val="004D13CB"/>
    <w:rsid w:val="004D28DB"/>
    <w:rsid w:val="004D2F87"/>
    <w:rsid w:val="004D3076"/>
    <w:rsid w:val="004D32AB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25C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5FF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0F4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25A4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3F6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723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35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A46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0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3DE7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93D"/>
    <w:rsid w:val="008C7E59"/>
    <w:rsid w:val="008D0A6F"/>
    <w:rsid w:val="008D0F99"/>
    <w:rsid w:val="008D1268"/>
    <w:rsid w:val="008D1317"/>
    <w:rsid w:val="008D1915"/>
    <w:rsid w:val="008D19CC"/>
    <w:rsid w:val="008D1AF4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595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133E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56C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4D9F"/>
    <w:rsid w:val="009D5294"/>
    <w:rsid w:val="009D55D0"/>
    <w:rsid w:val="009D5969"/>
    <w:rsid w:val="009D59FA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B6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5EF6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B6A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3B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1709E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5A3A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2D3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0E5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3CF8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1D3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A3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A3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A3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A3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A3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A3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A3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A3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A3A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0A3A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A3A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A3A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80A3A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F80A3A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F80A3A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A3A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A3A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A3A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A3A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19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710</Words>
  <Characters>4052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2020-01-21T14:47:00Z</cp:lastPrinted>
  <dcterms:created xsi:type="dcterms:W3CDTF">2026-06-08T16:26:00Z</dcterms:created>
  <dcterms:modified xsi:type="dcterms:W3CDTF">2026-06-08T16:26:00Z</dcterms:modified>
</cp:coreProperties>
</file>