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D66CBE" w:rsidRPr="006F6BC2" w:rsidTr="00B5312A">
        <w:trPr>
          <w:trHeight w:val="70"/>
        </w:trPr>
        <w:tc>
          <w:tcPr>
            <w:tcW w:w="2341" w:type="dxa"/>
          </w:tcPr>
          <w:p w:rsidR="00D66CBE" w:rsidRPr="007257CB" w:rsidRDefault="00D66CBE" w:rsidP="00585046">
            <w:pPr>
              <w:spacing w:line="228" w:lineRule="auto"/>
              <w:ind w:left="-57" w:right="-57"/>
              <w:rPr>
                <w:b/>
                <w:bCs/>
                <w:iCs/>
                <w:spacing w:val="-8"/>
                <w:sz w:val="20"/>
                <w:szCs w:val="20"/>
              </w:rPr>
            </w:pPr>
            <w:r w:rsidRPr="007257CB">
              <w:rPr>
                <w:b/>
                <w:sz w:val="20"/>
                <w:szCs w:val="20"/>
                <w:shd w:val="clear" w:color="auto" w:fill="FFFFFF"/>
              </w:rPr>
              <w:t>Улицы населенных пун</w:t>
            </w:r>
            <w:r w:rsidRPr="007257CB">
              <w:rPr>
                <w:b/>
                <w:sz w:val="20"/>
                <w:szCs w:val="20"/>
                <w:shd w:val="clear" w:color="auto" w:fill="FFFFFF"/>
              </w:rPr>
              <w:t>к</w:t>
            </w:r>
            <w:r w:rsidRPr="007257CB">
              <w:rPr>
                <w:b/>
                <w:sz w:val="20"/>
                <w:szCs w:val="20"/>
                <w:shd w:val="clear" w:color="auto" w:fill="FFFFFF"/>
              </w:rPr>
              <w:t>тов</w:t>
            </w:r>
          </w:p>
        </w:tc>
        <w:tc>
          <w:tcPr>
            <w:tcW w:w="1979" w:type="dxa"/>
          </w:tcPr>
          <w:p w:rsidR="00D66CBE" w:rsidRPr="009F323F" w:rsidRDefault="00D66CBE" w:rsidP="009F323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F323F">
              <w:rPr>
                <w:spacing w:val="-6"/>
                <w:sz w:val="18"/>
                <w:szCs w:val="18"/>
              </w:rPr>
              <w:t xml:space="preserve">СН 3.03.06-2022 </w:t>
            </w:r>
          </w:p>
        </w:tc>
        <w:tc>
          <w:tcPr>
            <w:tcW w:w="3421" w:type="dxa"/>
          </w:tcPr>
          <w:p w:rsidR="00D66CBE" w:rsidRPr="006F6BC2" w:rsidRDefault="00D66CBE" w:rsidP="0024016F">
            <w:pPr>
              <w:spacing w:line="216" w:lineRule="auto"/>
              <w:ind w:left="-57" w:right="-85"/>
              <w:rPr>
                <w:spacing w:val="-6"/>
                <w:sz w:val="17"/>
                <w:szCs w:val="17"/>
              </w:rPr>
            </w:pPr>
            <w:r w:rsidRPr="006F6BC2">
              <w:rPr>
                <w:spacing w:val="-6"/>
                <w:sz w:val="17"/>
                <w:szCs w:val="17"/>
              </w:rPr>
              <w:t>Основные параметры улиц населенных пун</w:t>
            </w:r>
            <w:r w:rsidRPr="006F6BC2">
              <w:rPr>
                <w:spacing w:val="-6"/>
                <w:sz w:val="17"/>
                <w:szCs w:val="17"/>
              </w:rPr>
              <w:t>к</w:t>
            </w:r>
            <w:r w:rsidRPr="006F6BC2">
              <w:rPr>
                <w:spacing w:val="-6"/>
                <w:sz w:val="17"/>
                <w:szCs w:val="17"/>
              </w:rPr>
              <w:t>тов;</w:t>
            </w:r>
          </w:p>
          <w:p w:rsidR="00D66CBE" w:rsidRPr="006F6BC2" w:rsidRDefault="00D66CBE" w:rsidP="0024016F">
            <w:pPr>
              <w:spacing w:line="216" w:lineRule="auto"/>
              <w:ind w:left="-57" w:right="-85"/>
              <w:rPr>
                <w:spacing w:val="-6"/>
                <w:sz w:val="17"/>
                <w:szCs w:val="17"/>
              </w:rPr>
            </w:pPr>
            <w:r w:rsidRPr="006F6BC2">
              <w:rPr>
                <w:spacing w:val="-6"/>
                <w:sz w:val="17"/>
                <w:szCs w:val="17"/>
              </w:rPr>
              <w:t>поперечный профиль;</w:t>
            </w:r>
          </w:p>
          <w:p w:rsidR="00D66CBE" w:rsidRPr="006F6BC2" w:rsidRDefault="00D66CBE" w:rsidP="0024016F">
            <w:pPr>
              <w:spacing w:line="216" w:lineRule="auto"/>
              <w:ind w:left="-57" w:right="-85"/>
              <w:rPr>
                <w:spacing w:val="-6"/>
                <w:sz w:val="17"/>
                <w:szCs w:val="17"/>
              </w:rPr>
            </w:pPr>
            <w:r w:rsidRPr="006F6BC2">
              <w:rPr>
                <w:spacing w:val="-6"/>
                <w:sz w:val="17"/>
                <w:szCs w:val="17"/>
              </w:rPr>
              <w:t>план и продольный пр</w:t>
            </w:r>
            <w:r w:rsidRPr="006F6BC2">
              <w:rPr>
                <w:spacing w:val="-6"/>
                <w:sz w:val="17"/>
                <w:szCs w:val="17"/>
              </w:rPr>
              <w:t>о</w:t>
            </w:r>
            <w:r w:rsidRPr="006F6BC2">
              <w:rPr>
                <w:spacing w:val="-6"/>
                <w:sz w:val="17"/>
                <w:szCs w:val="17"/>
              </w:rPr>
              <w:t>филь;</w:t>
            </w:r>
          </w:p>
          <w:p w:rsidR="00D66CBE" w:rsidRPr="006F6BC2" w:rsidRDefault="00D66CBE" w:rsidP="0024016F">
            <w:pPr>
              <w:spacing w:line="216" w:lineRule="auto"/>
              <w:ind w:left="-57" w:right="-85"/>
              <w:rPr>
                <w:spacing w:val="-6"/>
                <w:sz w:val="17"/>
                <w:szCs w:val="17"/>
              </w:rPr>
            </w:pPr>
            <w:r w:rsidRPr="006F6BC2">
              <w:rPr>
                <w:spacing w:val="-6"/>
                <w:sz w:val="17"/>
                <w:szCs w:val="17"/>
              </w:rPr>
              <w:t>тротуары, пешеходные улицы и д</w:t>
            </w:r>
            <w:r w:rsidRPr="006F6BC2">
              <w:rPr>
                <w:spacing w:val="-6"/>
                <w:sz w:val="17"/>
                <w:szCs w:val="17"/>
              </w:rPr>
              <w:t>о</w:t>
            </w:r>
            <w:r w:rsidRPr="006F6BC2">
              <w:rPr>
                <w:spacing w:val="-6"/>
                <w:sz w:val="17"/>
                <w:szCs w:val="17"/>
              </w:rPr>
              <w:t>рожки;</w:t>
            </w:r>
          </w:p>
          <w:p w:rsidR="00D66CBE" w:rsidRPr="006F6BC2" w:rsidRDefault="00D66CBE" w:rsidP="0024016F">
            <w:pPr>
              <w:spacing w:line="216" w:lineRule="auto"/>
              <w:ind w:left="-57" w:right="-85"/>
              <w:rPr>
                <w:spacing w:val="-6"/>
                <w:sz w:val="17"/>
                <w:szCs w:val="17"/>
              </w:rPr>
            </w:pPr>
            <w:r w:rsidRPr="006F6BC2">
              <w:rPr>
                <w:spacing w:val="-6"/>
                <w:sz w:val="17"/>
                <w:szCs w:val="17"/>
              </w:rPr>
              <w:t>велосипедные дорожки;</w:t>
            </w:r>
          </w:p>
          <w:p w:rsidR="00D66CBE" w:rsidRPr="006F6BC2" w:rsidRDefault="00D66CBE" w:rsidP="0024016F">
            <w:pPr>
              <w:spacing w:line="216" w:lineRule="auto"/>
              <w:ind w:left="-57" w:right="-85"/>
              <w:rPr>
                <w:spacing w:val="-6"/>
                <w:sz w:val="17"/>
                <w:szCs w:val="17"/>
              </w:rPr>
            </w:pPr>
            <w:r w:rsidRPr="006F6BC2">
              <w:rPr>
                <w:spacing w:val="-6"/>
                <w:sz w:val="17"/>
                <w:szCs w:val="17"/>
              </w:rPr>
              <w:t>остановочные пункты маршрутных пассажи</w:t>
            </w:r>
            <w:r w:rsidRPr="006F6BC2">
              <w:rPr>
                <w:spacing w:val="-6"/>
                <w:sz w:val="17"/>
                <w:szCs w:val="17"/>
              </w:rPr>
              <w:t>р</w:t>
            </w:r>
            <w:r w:rsidRPr="006F6BC2">
              <w:rPr>
                <w:spacing w:val="-6"/>
                <w:sz w:val="17"/>
                <w:szCs w:val="17"/>
              </w:rPr>
              <w:t>ских транспортных средств;</w:t>
            </w:r>
          </w:p>
          <w:p w:rsidR="00D66CBE" w:rsidRPr="006F6BC2" w:rsidRDefault="00D66CBE" w:rsidP="0024016F">
            <w:pPr>
              <w:spacing w:line="216" w:lineRule="auto"/>
              <w:ind w:left="-57" w:right="-85"/>
              <w:rPr>
                <w:spacing w:val="-6"/>
                <w:sz w:val="17"/>
                <w:szCs w:val="17"/>
              </w:rPr>
            </w:pPr>
            <w:r w:rsidRPr="006F6BC2">
              <w:rPr>
                <w:spacing w:val="-6"/>
                <w:sz w:val="17"/>
                <w:szCs w:val="17"/>
              </w:rPr>
              <w:t>автомобильные стоянки и парковки;</w:t>
            </w:r>
          </w:p>
          <w:p w:rsidR="00D66CBE" w:rsidRPr="006F6BC2" w:rsidRDefault="00D66CBE" w:rsidP="0024016F">
            <w:pPr>
              <w:spacing w:line="216" w:lineRule="auto"/>
              <w:ind w:left="-57" w:right="-85"/>
              <w:rPr>
                <w:spacing w:val="-6"/>
                <w:sz w:val="17"/>
                <w:szCs w:val="17"/>
              </w:rPr>
            </w:pPr>
            <w:r w:rsidRPr="006F6BC2">
              <w:rPr>
                <w:spacing w:val="-6"/>
                <w:sz w:val="17"/>
                <w:szCs w:val="17"/>
              </w:rPr>
              <w:t>пересечения и примыкания;</w:t>
            </w:r>
          </w:p>
          <w:p w:rsidR="00D66CBE" w:rsidRPr="006F6BC2" w:rsidRDefault="00D66CBE" w:rsidP="0024016F">
            <w:pPr>
              <w:spacing w:line="216" w:lineRule="auto"/>
              <w:ind w:left="-57" w:right="-85"/>
              <w:rPr>
                <w:spacing w:val="-6"/>
                <w:sz w:val="17"/>
                <w:szCs w:val="17"/>
              </w:rPr>
            </w:pPr>
            <w:r w:rsidRPr="006F6BC2">
              <w:rPr>
                <w:spacing w:val="-6"/>
                <w:sz w:val="17"/>
                <w:szCs w:val="17"/>
              </w:rPr>
              <w:t>водоотводные системы и устройства.</w:t>
            </w:r>
          </w:p>
        </w:tc>
        <w:tc>
          <w:tcPr>
            <w:tcW w:w="1979" w:type="dxa"/>
          </w:tcPr>
          <w:p w:rsidR="00D66CBE" w:rsidRPr="006F6BC2" w:rsidRDefault="00D66CBE" w:rsidP="000757B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6BC2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D66CBE" w:rsidRPr="006F6BC2" w:rsidRDefault="00D66CBE" w:rsidP="000757B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6BC2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D66CBE" w:rsidRPr="006F6BC2" w:rsidTr="00B53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E" w:rsidRPr="007257CB" w:rsidRDefault="00D66CBE" w:rsidP="00585046">
            <w:pPr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257CB">
              <w:rPr>
                <w:b/>
                <w:sz w:val="20"/>
                <w:szCs w:val="20"/>
              </w:rPr>
              <w:t>Устройство автомобил</w:t>
            </w:r>
            <w:r w:rsidRPr="007257CB">
              <w:rPr>
                <w:b/>
                <w:sz w:val="20"/>
                <w:szCs w:val="20"/>
              </w:rPr>
              <w:t>ь</w:t>
            </w:r>
            <w:r w:rsidRPr="007257CB">
              <w:rPr>
                <w:b/>
                <w:sz w:val="20"/>
                <w:szCs w:val="20"/>
              </w:rPr>
              <w:t>ных дорог, улиц и дорог городов, поселков и сельских нас</w:t>
            </w:r>
            <w:r w:rsidRPr="007257CB">
              <w:rPr>
                <w:b/>
                <w:sz w:val="20"/>
                <w:szCs w:val="20"/>
              </w:rPr>
              <w:t>е</w:t>
            </w:r>
            <w:r w:rsidRPr="007257CB">
              <w:rPr>
                <w:b/>
                <w:sz w:val="20"/>
                <w:szCs w:val="20"/>
              </w:rPr>
              <w:t>ленных пунктов</w:t>
            </w:r>
          </w:p>
          <w:p w:rsidR="00D66CBE" w:rsidRPr="007257CB" w:rsidRDefault="00D66CBE" w:rsidP="00585046">
            <w:pPr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E" w:rsidRPr="009F323F" w:rsidRDefault="00D66CBE" w:rsidP="009F323F">
            <w:pPr>
              <w:ind w:left="-57" w:right="-57"/>
              <w:jc w:val="both"/>
              <w:rPr>
                <w:sz w:val="18"/>
                <w:szCs w:val="18"/>
              </w:rPr>
            </w:pPr>
            <w:r w:rsidRPr="009F323F">
              <w:rPr>
                <w:sz w:val="18"/>
                <w:szCs w:val="18"/>
              </w:rPr>
              <w:t>ТКП 059.1-2020</w:t>
            </w:r>
          </w:p>
          <w:p w:rsidR="00D66CBE" w:rsidRPr="009F323F" w:rsidRDefault="00D66CBE" w:rsidP="009F323F">
            <w:pPr>
              <w:ind w:left="-57" w:right="-57"/>
              <w:jc w:val="both"/>
              <w:rPr>
                <w:sz w:val="18"/>
                <w:szCs w:val="18"/>
              </w:rPr>
            </w:pPr>
            <w:r w:rsidRPr="009F323F">
              <w:rPr>
                <w:spacing w:val="-6"/>
                <w:sz w:val="18"/>
                <w:szCs w:val="18"/>
              </w:rPr>
              <w:t>СН 3.03.06-2022</w:t>
            </w:r>
          </w:p>
          <w:p w:rsidR="00D66CBE" w:rsidRPr="009F323F" w:rsidRDefault="00D66CBE" w:rsidP="009F323F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E" w:rsidRPr="006F6BC2" w:rsidRDefault="00D66CBE" w:rsidP="0024016F">
            <w:pPr>
              <w:pStyle w:val="BodyText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Сооружение земляного полотна; устройс</w:t>
            </w:r>
            <w:r w:rsidRPr="006F6BC2">
              <w:rPr>
                <w:sz w:val="17"/>
                <w:szCs w:val="17"/>
              </w:rPr>
              <w:t>т</w:t>
            </w:r>
            <w:r w:rsidRPr="006F6BC2">
              <w:rPr>
                <w:sz w:val="17"/>
                <w:szCs w:val="17"/>
              </w:rPr>
              <w:t>во щебеночных, гравийных, шлаковых основ</w:t>
            </w:r>
            <w:r w:rsidRPr="006F6BC2">
              <w:rPr>
                <w:sz w:val="17"/>
                <w:szCs w:val="17"/>
              </w:rPr>
              <w:t>а</w:t>
            </w:r>
            <w:r w:rsidRPr="006F6BC2">
              <w:rPr>
                <w:sz w:val="17"/>
                <w:szCs w:val="17"/>
              </w:rPr>
              <w:t>ний и покрытий, в т.ч. обработанных песч</w:t>
            </w:r>
            <w:r w:rsidRPr="006F6BC2">
              <w:rPr>
                <w:sz w:val="17"/>
                <w:szCs w:val="17"/>
              </w:rPr>
              <w:t>а</w:t>
            </w:r>
            <w:r w:rsidRPr="006F6BC2">
              <w:rPr>
                <w:sz w:val="17"/>
                <w:szCs w:val="17"/>
              </w:rPr>
              <w:t>но-цементной смесью, укрепленных неорганич</w:t>
            </w:r>
            <w:r w:rsidRPr="006F6BC2">
              <w:rPr>
                <w:sz w:val="17"/>
                <w:szCs w:val="17"/>
              </w:rPr>
              <w:t>е</w:t>
            </w:r>
            <w:r w:rsidRPr="006F6BC2">
              <w:rPr>
                <w:sz w:val="17"/>
                <w:szCs w:val="17"/>
              </w:rPr>
              <w:t>скими вяжущими, обработанных органич</w:t>
            </w:r>
            <w:r w:rsidRPr="006F6BC2">
              <w:rPr>
                <w:sz w:val="17"/>
                <w:szCs w:val="17"/>
              </w:rPr>
              <w:t>е</w:t>
            </w:r>
            <w:r w:rsidRPr="006F6BC2">
              <w:rPr>
                <w:sz w:val="17"/>
                <w:szCs w:val="17"/>
              </w:rPr>
              <w:t>скими вяжущими; устройство асфальтобето</w:t>
            </w:r>
            <w:r w:rsidRPr="006F6BC2">
              <w:rPr>
                <w:sz w:val="17"/>
                <w:szCs w:val="17"/>
              </w:rPr>
              <w:t>н</w:t>
            </w:r>
            <w:r w:rsidRPr="006F6BC2">
              <w:rPr>
                <w:sz w:val="17"/>
                <w:szCs w:val="17"/>
              </w:rPr>
              <w:t>ных, цементобетонных осн</w:t>
            </w:r>
            <w:r w:rsidRPr="006F6BC2">
              <w:rPr>
                <w:sz w:val="17"/>
                <w:szCs w:val="17"/>
              </w:rPr>
              <w:t>о</w:t>
            </w:r>
            <w:r w:rsidRPr="006F6BC2">
              <w:rPr>
                <w:sz w:val="17"/>
                <w:szCs w:val="17"/>
              </w:rPr>
              <w:t>ваний и покрытий; устройство поверхностной о</w:t>
            </w:r>
            <w:r w:rsidRPr="006F6BC2">
              <w:rPr>
                <w:sz w:val="17"/>
                <w:szCs w:val="17"/>
              </w:rPr>
              <w:t>б</w:t>
            </w:r>
            <w:r w:rsidRPr="006F6BC2">
              <w:rPr>
                <w:sz w:val="17"/>
                <w:szCs w:val="17"/>
              </w:rPr>
              <w:t>работки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E" w:rsidRPr="006F6BC2" w:rsidRDefault="00D66CBE" w:rsidP="000757B1">
            <w:pPr>
              <w:ind w:left="-41" w:right="-23"/>
              <w:jc w:val="both"/>
              <w:rPr>
                <w:sz w:val="18"/>
                <w:szCs w:val="18"/>
              </w:rPr>
            </w:pPr>
            <w:r w:rsidRPr="006F6BC2">
              <w:rPr>
                <w:sz w:val="18"/>
                <w:szCs w:val="18"/>
              </w:rPr>
              <w:t>ТКП 059.1-2020</w:t>
            </w:r>
          </w:p>
          <w:p w:rsidR="00D66CBE" w:rsidRPr="006F6BC2" w:rsidRDefault="00D66CBE" w:rsidP="000757B1">
            <w:pPr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D66CBE" w:rsidRPr="006F6BC2" w:rsidTr="00B53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E" w:rsidRPr="007257CB" w:rsidRDefault="00D66CBE" w:rsidP="00585046">
            <w:pPr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257CB">
              <w:rPr>
                <w:b/>
                <w:sz w:val="20"/>
                <w:szCs w:val="20"/>
              </w:rPr>
              <w:t>Установка элементов обус</w:t>
            </w:r>
            <w:r w:rsidRPr="007257CB">
              <w:rPr>
                <w:b/>
                <w:sz w:val="20"/>
                <w:szCs w:val="20"/>
              </w:rPr>
              <w:t>т</w:t>
            </w:r>
            <w:r w:rsidRPr="007257CB">
              <w:rPr>
                <w:b/>
                <w:sz w:val="20"/>
                <w:szCs w:val="20"/>
              </w:rPr>
              <w:t>ройства дороги</w:t>
            </w:r>
          </w:p>
          <w:p w:rsidR="00D66CBE" w:rsidRPr="007257CB" w:rsidRDefault="00D66CBE" w:rsidP="00585046">
            <w:pPr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E" w:rsidRPr="009F323F" w:rsidRDefault="00D66CBE" w:rsidP="009F323F">
            <w:pPr>
              <w:ind w:left="-57" w:right="-57"/>
              <w:jc w:val="both"/>
              <w:rPr>
                <w:sz w:val="18"/>
                <w:szCs w:val="18"/>
              </w:rPr>
            </w:pPr>
            <w:r w:rsidRPr="009F323F">
              <w:rPr>
                <w:sz w:val="18"/>
                <w:szCs w:val="18"/>
              </w:rPr>
              <w:t>ТКП 059.1-2020</w:t>
            </w:r>
          </w:p>
          <w:p w:rsidR="00D66CBE" w:rsidRPr="009F323F" w:rsidRDefault="00D66CBE" w:rsidP="009F323F">
            <w:pPr>
              <w:ind w:left="-57" w:right="-57"/>
              <w:jc w:val="both"/>
              <w:rPr>
                <w:sz w:val="18"/>
                <w:szCs w:val="18"/>
              </w:rPr>
            </w:pPr>
            <w:r w:rsidRPr="009F323F">
              <w:rPr>
                <w:spacing w:val="-6"/>
                <w:sz w:val="18"/>
                <w:szCs w:val="18"/>
              </w:rPr>
              <w:t>СН 3.03.06-2022</w:t>
            </w:r>
          </w:p>
          <w:p w:rsidR="00D66CBE" w:rsidRPr="009F323F" w:rsidRDefault="00D66CBE" w:rsidP="009F323F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E" w:rsidRPr="006F6BC2" w:rsidRDefault="00D66CBE" w:rsidP="0024016F">
            <w:pPr>
              <w:pStyle w:val="BodyText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Дорожные знаки, дорожные огра</w:t>
            </w:r>
            <w:r w:rsidRPr="006F6BC2">
              <w:rPr>
                <w:sz w:val="17"/>
                <w:szCs w:val="17"/>
              </w:rPr>
              <w:t>ж</w:t>
            </w:r>
            <w:r w:rsidRPr="006F6BC2">
              <w:rPr>
                <w:sz w:val="17"/>
                <w:szCs w:val="17"/>
              </w:rPr>
              <w:t>дения 1-ой, группы, сигнальные столбики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E" w:rsidRPr="006F6BC2" w:rsidRDefault="00D66CBE" w:rsidP="000757B1">
            <w:pPr>
              <w:ind w:left="-41" w:right="-23"/>
              <w:jc w:val="both"/>
              <w:rPr>
                <w:sz w:val="18"/>
                <w:szCs w:val="18"/>
              </w:rPr>
            </w:pPr>
            <w:r w:rsidRPr="006F6BC2">
              <w:rPr>
                <w:sz w:val="18"/>
                <w:szCs w:val="18"/>
              </w:rPr>
              <w:t>ТКП 059.1-2020</w:t>
            </w:r>
          </w:p>
        </w:tc>
      </w:tr>
    </w:tbl>
    <w:p w:rsidR="00D66CBE" w:rsidRPr="000757B1" w:rsidRDefault="00D66CBE" w:rsidP="000757B1">
      <w:pPr>
        <w:rPr>
          <w:szCs w:val="18"/>
        </w:rPr>
      </w:pPr>
    </w:p>
    <w:sectPr w:rsidR="00D66CBE" w:rsidRPr="000757B1" w:rsidSect="00B53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539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CBE" w:rsidRDefault="00D66CBE">
      <w:r>
        <w:separator/>
      </w:r>
    </w:p>
  </w:endnote>
  <w:endnote w:type="continuationSeparator" w:id="0">
    <w:p w:rsidR="00D66CBE" w:rsidRDefault="00D66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BE" w:rsidRDefault="00D66C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8" w:type="dxa"/>
      <w:tblInd w:w="288" w:type="dxa"/>
      <w:tblLayout w:type="fixed"/>
      <w:tblLook w:val="00A0"/>
    </w:tblPr>
    <w:tblGrid>
      <w:gridCol w:w="4320"/>
      <w:gridCol w:w="1620"/>
      <w:gridCol w:w="540"/>
      <w:gridCol w:w="2588"/>
    </w:tblGrid>
    <w:tr w:rsidR="00D66CBE" w:rsidRPr="006D2B97" w:rsidTr="006F6BC2">
      <w:tc>
        <w:tcPr>
          <w:tcW w:w="4320" w:type="dxa"/>
        </w:tcPr>
        <w:p w:rsidR="00D66CBE" w:rsidRPr="00643FAA" w:rsidRDefault="00D66CBE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Руководитель (уполномоченное</w:t>
          </w:r>
        </w:p>
        <w:p w:rsidR="00D66CBE" w:rsidRPr="00643FAA" w:rsidRDefault="00D66CBE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руководителем должностное лицо)</w:t>
          </w:r>
        </w:p>
        <w:p w:rsidR="00D66CBE" w:rsidRPr="006D2B97" w:rsidRDefault="00D66CBE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уполномоченного органа</w:t>
          </w:r>
        </w:p>
      </w:tc>
      <w:tc>
        <w:tcPr>
          <w:tcW w:w="1620" w:type="dxa"/>
          <w:tcBorders>
            <w:bottom w:val="single" w:sz="4" w:space="0" w:color="auto"/>
          </w:tcBorders>
        </w:tcPr>
        <w:p w:rsidR="00D66CBE" w:rsidRPr="000843E8" w:rsidRDefault="00D66CBE" w:rsidP="006F6BC2">
          <w:pPr>
            <w:rPr>
              <w:lang w:eastAsia="en-US"/>
            </w:rPr>
          </w:pPr>
        </w:p>
      </w:tc>
      <w:tc>
        <w:tcPr>
          <w:tcW w:w="540" w:type="dxa"/>
        </w:tcPr>
        <w:p w:rsidR="00D66CBE" w:rsidRPr="000843E8" w:rsidRDefault="00D66CBE" w:rsidP="006F6BC2">
          <w:pPr>
            <w:rPr>
              <w:lang w:eastAsia="en-US"/>
            </w:rPr>
          </w:pPr>
        </w:p>
      </w:tc>
      <w:tc>
        <w:tcPr>
          <w:tcW w:w="2588" w:type="dxa"/>
          <w:tcBorders>
            <w:bottom w:val="single" w:sz="4" w:space="0" w:color="auto"/>
          </w:tcBorders>
          <w:vAlign w:val="bottom"/>
        </w:tcPr>
        <w:p w:rsidR="00D66CBE" w:rsidRPr="000843E8" w:rsidRDefault="00D66CBE" w:rsidP="006F6BC2">
          <w:pPr>
            <w:jc w:val="center"/>
            <w:rPr>
              <w:lang w:eastAsia="en-US"/>
            </w:rPr>
          </w:pPr>
          <w:r>
            <w:rPr>
              <w:lang w:eastAsia="en-US"/>
            </w:rPr>
            <w:t>А.З. Леоник</w:t>
          </w:r>
        </w:p>
      </w:tc>
    </w:tr>
    <w:tr w:rsidR="00D66CBE" w:rsidRPr="006D2B97" w:rsidTr="009F323F">
      <w:trPr>
        <w:trHeight w:val="110"/>
      </w:trPr>
      <w:tc>
        <w:tcPr>
          <w:tcW w:w="4320" w:type="dxa"/>
        </w:tcPr>
        <w:p w:rsidR="00D66CBE" w:rsidRPr="009F323F" w:rsidRDefault="00D66CBE" w:rsidP="009F323F">
          <w:pPr>
            <w:spacing w:line="216" w:lineRule="auto"/>
            <w:ind w:left="-108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  <w:tcBorders>
            <w:top w:val="single" w:sz="4" w:space="0" w:color="auto"/>
          </w:tcBorders>
        </w:tcPr>
        <w:p w:rsidR="00D66CBE" w:rsidRPr="009F323F" w:rsidRDefault="00D66CBE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(подпись)</w:t>
          </w:r>
        </w:p>
      </w:tc>
      <w:tc>
        <w:tcPr>
          <w:tcW w:w="540" w:type="dxa"/>
        </w:tcPr>
        <w:p w:rsidR="00D66CBE" w:rsidRPr="009F323F" w:rsidRDefault="00D66CBE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  <w:tcBorders>
            <w:top w:val="single" w:sz="4" w:space="0" w:color="auto"/>
          </w:tcBorders>
        </w:tcPr>
        <w:p w:rsidR="00D66CBE" w:rsidRPr="009F323F" w:rsidRDefault="00D66CBE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(инициалы, фамилия)</w:t>
          </w:r>
        </w:p>
      </w:tc>
    </w:tr>
    <w:tr w:rsidR="00D66CBE" w:rsidRPr="006D2B97" w:rsidTr="006F6BC2">
      <w:tc>
        <w:tcPr>
          <w:tcW w:w="4320" w:type="dxa"/>
        </w:tcPr>
        <w:p w:rsidR="00D66CBE" w:rsidRPr="00092384" w:rsidRDefault="00D66CBE" w:rsidP="00092384">
          <w:pPr>
            <w:spacing w:line="228" w:lineRule="auto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</w:tcPr>
        <w:p w:rsidR="00D66CBE" w:rsidRPr="00092384" w:rsidRDefault="00D66CBE" w:rsidP="00092384">
          <w:pPr>
            <w:spacing w:line="228" w:lineRule="auto"/>
            <w:jc w:val="both"/>
            <w:rPr>
              <w:sz w:val="20"/>
              <w:szCs w:val="20"/>
              <w:lang w:eastAsia="en-US"/>
            </w:rPr>
          </w:pPr>
          <w:r w:rsidRPr="00092384">
            <w:rPr>
              <w:sz w:val="20"/>
              <w:szCs w:val="20"/>
              <w:lang w:eastAsia="en-US"/>
            </w:rPr>
            <w:t>М.П.</w:t>
          </w:r>
        </w:p>
      </w:tc>
      <w:tc>
        <w:tcPr>
          <w:tcW w:w="540" w:type="dxa"/>
        </w:tcPr>
        <w:p w:rsidR="00D66CBE" w:rsidRPr="00092384" w:rsidRDefault="00D66CBE" w:rsidP="00092384">
          <w:pPr>
            <w:spacing w:line="228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</w:tcPr>
        <w:p w:rsidR="00D66CBE" w:rsidRPr="00092384" w:rsidRDefault="00D66CBE" w:rsidP="00092384">
          <w:pPr>
            <w:spacing w:line="228" w:lineRule="auto"/>
            <w:jc w:val="center"/>
            <w:rPr>
              <w:sz w:val="20"/>
              <w:szCs w:val="20"/>
            </w:rPr>
          </w:pPr>
        </w:p>
      </w:tc>
    </w:tr>
  </w:tbl>
  <w:p w:rsidR="00D66CBE" w:rsidRDefault="00D66CB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D66CBE" w:rsidRDefault="00D66CB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D66CBE" w:rsidRDefault="00D66CB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D66CBE" w:rsidRPr="003C5754" w:rsidRDefault="00D66CB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BE" w:rsidRDefault="00D66C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CBE" w:rsidRDefault="00D66CBE">
      <w:r>
        <w:separator/>
      </w:r>
    </w:p>
  </w:footnote>
  <w:footnote w:type="continuationSeparator" w:id="0">
    <w:p w:rsidR="00D66CBE" w:rsidRDefault="00D66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BE" w:rsidRDefault="00D66C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BE" w:rsidRPr="009F323F" w:rsidRDefault="00D66CBE">
    <w:pPr>
      <w:rPr>
        <w:sz w:val="12"/>
        <w:szCs w:val="12"/>
      </w:rPr>
    </w:pPr>
  </w:p>
  <w:tbl>
    <w:tblPr>
      <w:tblW w:w="0" w:type="auto"/>
      <w:tblLook w:val="01E0"/>
    </w:tblPr>
    <w:tblGrid>
      <w:gridCol w:w="4788"/>
      <w:gridCol w:w="5292"/>
    </w:tblGrid>
    <w:tr w:rsidR="00D66CBE" w:rsidRPr="00B06B9C" w:rsidTr="009E32CC">
      <w:tc>
        <w:tcPr>
          <w:tcW w:w="4788" w:type="dxa"/>
        </w:tcPr>
        <w:p w:rsidR="00D66CBE" w:rsidRPr="00B06B9C" w:rsidRDefault="00D66CBE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292" w:type="dxa"/>
        </w:tcPr>
        <w:p w:rsidR="00D66CBE" w:rsidRPr="009E32CC" w:rsidRDefault="00D66CBE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Приложение</w:t>
          </w:r>
        </w:p>
        <w:p w:rsidR="00D66CBE" w:rsidRPr="009E32CC" w:rsidRDefault="00D66CBE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к свидетельству о технической компетентн</w:t>
          </w:r>
          <w:r w:rsidRPr="009E32CC">
            <w:rPr>
              <w:sz w:val="24"/>
              <w:szCs w:val="24"/>
            </w:rPr>
            <w:t>о</w:t>
          </w:r>
          <w:r w:rsidRPr="009E32CC">
            <w:rPr>
              <w:sz w:val="24"/>
              <w:szCs w:val="24"/>
            </w:rPr>
            <w:t>сти</w:t>
          </w:r>
        </w:p>
        <w:p w:rsidR="00D66CBE" w:rsidRDefault="00D66CBE" w:rsidP="009F323F">
          <w:pPr>
            <w:pStyle w:val="Header"/>
            <w:tabs>
              <w:tab w:val="left" w:pos="4962"/>
            </w:tabs>
            <w:spacing w:line="228" w:lineRule="auto"/>
            <w:jc w:val="both"/>
          </w:pPr>
          <w:r w:rsidRPr="009E32CC">
            <w:rPr>
              <w:sz w:val="24"/>
              <w:szCs w:val="24"/>
            </w:rPr>
            <w:t>системы производственного контроля</w:t>
          </w:r>
          <w:r w:rsidRPr="009D62BA">
            <w:t xml:space="preserve"> </w:t>
          </w:r>
        </w:p>
        <w:p w:rsidR="00D66CBE" w:rsidRPr="009E32CC" w:rsidRDefault="00D66CBE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№ 05890263.</w:t>
          </w:r>
          <w:r w:rsidRPr="007257CB">
            <w:rPr>
              <w:sz w:val="24"/>
              <w:szCs w:val="24"/>
            </w:rPr>
            <w:t>2252-2026</w:t>
          </w:r>
        </w:p>
        <w:p w:rsidR="00D66CBE" w:rsidRPr="00B06B9C" w:rsidRDefault="00D66CBE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16"/>
              <w:szCs w:val="16"/>
            </w:rPr>
          </w:pPr>
          <w:r w:rsidRPr="009E32CC">
            <w:rPr>
              <w:sz w:val="24"/>
              <w:szCs w:val="24"/>
            </w:rPr>
            <w:t xml:space="preserve">всего листов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NUMPAGES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  <w:r w:rsidRPr="009E32CC">
            <w:rPr>
              <w:sz w:val="24"/>
              <w:szCs w:val="24"/>
            </w:rPr>
            <w:t xml:space="preserve">, лист  №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PAGE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D66CBE" w:rsidRDefault="00D66CBE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D66CBE" w:rsidRPr="00D81A1E" w:rsidRDefault="00D66CB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D81A1E">
      <w:rPr>
        <w:b/>
        <w:sz w:val="24"/>
        <w:szCs w:val="24"/>
      </w:rPr>
      <w:t>Область технической компетентности</w:t>
    </w:r>
    <w:r w:rsidRPr="00D81A1E">
      <w:rPr>
        <w:sz w:val="24"/>
        <w:szCs w:val="24"/>
      </w:rPr>
      <w:t xml:space="preserve"> </w:t>
    </w:r>
    <w:r w:rsidRPr="00D81A1E">
      <w:rPr>
        <w:b/>
        <w:sz w:val="24"/>
        <w:szCs w:val="24"/>
      </w:rPr>
      <w:t>системы производственного контроля</w:t>
    </w:r>
  </w:p>
  <w:p w:rsidR="00D66CBE" w:rsidRPr="00D81A1E" w:rsidRDefault="00D66CB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D81A1E">
      <w:rPr>
        <w:b/>
        <w:sz w:val="24"/>
        <w:szCs w:val="24"/>
      </w:rPr>
      <w:t>Общества с ограниченной ответственностью «</w:t>
    </w:r>
    <w:r w:rsidRPr="007257CB">
      <w:rPr>
        <w:b/>
        <w:sz w:val="24"/>
        <w:szCs w:val="24"/>
      </w:rPr>
      <w:t>СпецТопСтрой</w:t>
    </w:r>
    <w:r w:rsidRPr="00D81A1E">
      <w:rPr>
        <w:b/>
        <w:sz w:val="24"/>
        <w:szCs w:val="24"/>
      </w:rPr>
      <w:t>»</w:t>
    </w:r>
  </w:p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40"/>
      <w:gridCol w:w="1980"/>
      <w:gridCol w:w="3420"/>
      <w:gridCol w:w="1980"/>
    </w:tblGrid>
    <w:tr w:rsidR="00D66CBE" w:rsidTr="00B5312A">
      <w:trPr>
        <w:cantSplit/>
      </w:trPr>
      <w:tc>
        <w:tcPr>
          <w:tcW w:w="2340" w:type="dxa"/>
          <w:vAlign w:val="center"/>
        </w:tcPr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работ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(услуг) в строительстве,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материалов,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 изделий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строительных</w:t>
          </w:r>
        </w:p>
        <w:p w:rsidR="00D66CBE" w:rsidRPr="00433C9C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конструкций</w:t>
          </w:r>
        </w:p>
      </w:tc>
      <w:tc>
        <w:tcPr>
          <w:tcW w:w="1980" w:type="dxa"/>
          <w:vAlign w:val="center"/>
        </w:tcPr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Обозначение техническ</w:t>
          </w:r>
          <w:r w:rsidRPr="00D81A1E">
            <w:rPr>
              <w:sz w:val="16"/>
              <w:szCs w:val="16"/>
            </w:rPr>
            <w:t>о</w:t>
          </w:r>
          <w:r w:rsidRPr="00D81A1E">
            <w:rPr>
              <w:sz w:val="16"/>
              <w:szCs w:val="16"/>
            </w:rPr>
            <w:t>го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нормативного правового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акта, устанавливающего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требования к выполн</w:t>
          </w:r>
          <w:r w:rsidRPr="00D81A1E">
            <w:rPr>
              <w:sz w:val="16"/>
              <w:szCs w:val="16"/>
            </w:rPr>
            <w:t>е</w:t>
          </w:r>
          <w:r w:rsidRPr="00D81A1E">
            <w:rPr>
              <w:sz w:val="16"/>
              <w:szCs w:val="16"/>
            </w:rPr>
            <w:t>нию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работ (оказанию услуг)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строительстве,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 строительным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материалам,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изделиям и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D66CBE" w:rsidRPr="00433C9C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конструкциям</w:t>
          </w:r>
        </w:p>
      </w:tc>
      <w:tc>
        <w:tcPr>
          <w:tcW w:w="3420" w:type="dxa"/>
          <w:vAlign w:val="center"/>
        </w:tcPr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вида работ (услуг)</w:t>
          </w:r>
        </w:p>
        <w:p w:rsidR="00D66CBE" w:rsidRPr="00D81A1E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строительстве; испытаний</w:t>
          </w:r>
        </w:p>
        <w:p w:rsidR="00D66CBE" w:rsidRPr="00433C9C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0" w:type="dxa"/>
          <w:vAlign w:val="center"/>
        </w:tcPr>
        <w:p w:rsidR="00D66CBE" w:rsidRPr="00833690" w:rsidRDefault="00D66CBE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81A1E">
            <w:rPr>
              <w:color w:val="000000"/>
              <w:spacing w:val="-4"/>
              <w:sz w:val="16"/>
              <w:szCs w:val="16"/>
            </w:rPr>
            <w:t>Обозначение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техническог</w:t>
          </w:r>
          <w:r w:rsidRPr="00D81A1E">
            <w:rPr>
              <w:color w:val="000000"/>
              <w:spacing w:val="-4"/>
              <w:sz w:val="16"/>
              <w:szCs w:val="16"/>
            </w:rPr>
            <w:t>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нормативного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правого а</w:t>
          </w:r>
          <w:r w:rsidRPr="00D81A1E">
            <w:rPr>
              <w:color w:val="000000"/>
              <w:spacing w:val="-4"/>
              <w:sz w:val="16"/>
              <w:szCs w:val="16"/>
            </w:rPr>
            <w:t>к</w:t>
          </w:r>
          <w:r w:rsidRPr="00D81A1E">
            <w:rPr>
              <w:color w:val="000000"/>
              <w:spacing w:val="-4"/>
              <w:sz w:val="16"/>
              <w:szCs w:val="16"/>
            </w:rPr>
            <w:t>та,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устанавливающего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мето</w:t>
          </w:r>
          <w:r w:rsidRPr="00D81A1E">
            <w:rPr>
              <w:color w:val="000000"/>
              <w:spacing w:val="-4"/>
              <w:sz w:val="16"/>
              <w:szCs w:val="16"/>
            </w:rPr>
            <w:t>д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проведения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испыт</w:t>
          </w:r>
          <w:r w:rsidRPr="00D81A1E">
            <w:rPr>
              <w:color w:val="000000"/>
              <w:spacing w:val="-4"/>
              <w:sz w:val="16"/>
              <w:szCs w:val="16"/>
            </w:rPr>
            <w:t>а</w:t>
          </w:r>
          <w:r w:rsidRPr="00D81A1E">
            <w:rPr>
              <w:color w:val="000000"/>
              <w:spacing w:val="-4"/>
              <w:sz w:val="16"/>
              <w:szCs w:val="16"/>
            </w:rPr>
            <w:t>ний,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D66CBE" w:rsidRPr="00D81A1E" w:rsidRDefault="00D66CBE">
    <w:pPr>
      <w:pStyle w:val="Header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BE" w:rsidRDefault="00D66C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397E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1C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B1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765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3E8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2384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9E6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233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16F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678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09B2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38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10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20C8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87F74"/>
    <w:rsid w:val="00490DB1"/>
    <w:rsid w:val="004915E1"/>
    <w:rsid w:val="00491900"/>
    <w:rsid w:val="00491A5B"/>
    <w:rsid w:val="004923DA"/>
    <w:rsid w:val="00492FCE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04E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94A"/>
    <w:rsid w:val="00541D1D"/>
    <w:rsid w:val="005423D3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046"/>
    <w:rsid w:val="005853B2"/>
    <w:rsid w:val="00585567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293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3FAA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D8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C00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97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C2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7CB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7DC"/>
    <w:rsid w:val="00741656"/>
    <w:rsid w:val="007420AF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57C"/>
    <w:rsid w:val="007C3B95"/>
    <w:rsid w:val="007C4183"/>
    <w:rsid w:val="007C44D6"/>
    <w:rsid w:val="007C48F4"/>
    <w:rsid w:val="007C5876"/>
    <w:rsid w:val="007C5C4A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4E54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8E4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CC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44A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2CC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23F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748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18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0A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040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0E38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7F5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E7F56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5BA7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698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47ACB"/>
    <w:rsid w:val="00B50099"/>
    <w:rsid w:val="00B50314"/>
    <w:rsid w:val="00B507DD"/>
    <w:rsid w:val="00B50B2C"/>
    <w:rsid w:val="00B5103A"/>
    <w:rsid w:val="00B52230"/>
    <w:rsid w:val="00B5230C"/>
    <w:rsid w:val="00B526E4"/>
    <w:rsid w:val="00B5312A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11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C71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60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4CC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CBE"/>
    <w:rsid w:val="00D66FD9"/>
    <w:rsid w:val="00D67EDA"/>
    <w:rsid w:val="00D67EFC"/>
    <w:rsid w:val="00D70300"/>
    <w:rsid w:val="00D703D6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78C"/>
    <w:rsid w:val="00D80E98"/>
    <w:rsid w:val="00D813D8"/>
    <w:rsid w:val="00D81430"/>
    <w:rsid w:val="00D814B7"/>
    <w:rsid w:val="00D81526"/>
    <w:rsid w:val="00D81A1E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46D7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D28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0B8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04E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2DE4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16A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130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57B1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F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F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F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F3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16F3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6F3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16F3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16F3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5A16F3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5A16F3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16F3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16F3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F3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16F3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6F3"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150</Words>
  <Characters>859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2026-01-13T11:26:00Z</cp:lastPrinted>
  <dcterms:created xsi:type="dcterms:W3CDTF">2026-06-09T10:40:00Z</dcterms:created>
  <dcterms:modified xsi:type="dcterms:W3CDTF">2026-06-09T10:40:00Z</dcterms:modified>
</cp:coreProperties>
</file>