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1980"/>
        <w:gridCol w:w="3420"/>
        <w:gridCol w:w="1980"/>
      </w:tblGrid>
      <w:tr w:rsidR="004F7495" w:rsidRPr="00292E80" w:rsidTr="00292E80">
        <w:trPr>
          <w:trHeight w:val="2473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5.01.0</w:t>
            </w:r>
            <w:r w:rsidRPr="00292E80">
              <w:rPr>
                <w:sz w:val="18"/>
                <w:szCs w:val="18"/>
                <w:lang w:val="en-US"/>
              </w:rPr>
              <w:t>2</w:t>
            </w:r>
            <w:r w:rsidRPr="00292E80">
              <w:rPr>
                <w:sz w:val="18"/>
                <w:szCs w:val="18"/>
              </w:rPr>
              <w:t>-2023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Вертикальная планировка, разработка выемок и котлованов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Водопонижение, организация поверхностного стока, дренаж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насыпей и обратных засыпок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Гидромеханизированные и дноуглубительные работы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армированных оснований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оснований из грунтов, уплотненных тяжелыми трамбовками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Устройство оснований из насыпных, малопрочных и слабых грунтов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Устройство оснований из намывных грунтов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оснований из геомассивов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1.03.14-2024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СТБ 1377-2003</w:t>
            </w:r>
          </w:p>
        </w:tc>
      </w:tr>
      <w:tr w:rsidR="004F7495" w:rsidRPr="00292E80" w:rsidTr="00292E80">
        <w:trPr>
          <w:trHeight w:val="922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 xml:space="preserve">Устройство оснований фундаментов 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5.01.0</w:t>
            </w:r>
            <w:r w:rsidRPr="00292E80">
              <w:rPr>
                <w:sz w:val="18"/>
                <w:szCs w:val="18"/>
                <w:lang w:val="en-US"/>
              </w:rPr>
              <w:t>2</w:t>
            </w:r>
            <w:r w:rsidRPr="00292E80">
              <w:rPr>
                <w:sz w:val="18"/>
                <w:szCs w:val="18"/>
              </w:rPr>
              <w:t>-2023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Устройство свайных фундаментов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Устройство щелевых фундаментов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Устройство фундаментов в пучинистых при промерзании грунтах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1.03.14-2024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Устройство оснований фундаментов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iCs/>
                <w:sz w:val="18"/>
                <w:szCs w:val="18"/>
              </w:rPr>
            </w:pPr>
            <w:r w:rsidRPr="00292E80">
              <w:rPr>
                <w:bCs/>
                <w:iCs/>
                <w:sz w:val="18"/>
                <w:szCs w:val="18"/>
              </w:rPr>
              <w:t>П14-01 к СНБ 5.01.01-99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5.01.0</w:t>
            </w:r>
            <w:r w:rsidRPr="00292E80">
              <w:rPr>
                <w:sz w:val="18"/>
                <w:szCs w:val="18"/>
                <w:lang w:val="en-US"/>
              </w:rPr>
              <w:t>2</w:t>
            </w:r>
            <w:r w:rsidRPr="00292E80">
              <w:rPr>
                <w:sz w:val="18"/>
                <w:szCs w:val="18"/>
              </w:rPr>
              <w:t>-2023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Траншейные и свайные стены, выполняемые методом “стена в грунте”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1.03.14-2024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Опалубочные работы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Арматурные р</w:t>
            </w:r>
            <w:r w:rsidRPr="00292E80">
              <w:rPr>
                <w:sz w:val="16"/>
                <w:szCs w:val="16"/>
              </w:rPr>
              <w:t>а</w:t>
            </w:r>
            <w:r w:rsidRPr="00292E80">
              <w:rPr>
                <w:sz w:val="16"/>
                <w:szCs w:val="16"/>
              </w:rPr>
              <w:t xml:space="preserve">боты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Бетонные работы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Специальные методы бетонир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>вания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Производство бетонных работ при выс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>кой температуре воздуха и низкой влажн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 xml:space="preserve">сти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Производство бетонных работ при отрицател</w:t>
            </w:r>
            <w:r w:rsidRPr="00292E80">
              <w:rPr>
                <w:sz w:val="16"/>
                <w:szCs w:val="16"/>
              </w:rPr>
              <w:t>ь</w:t>
            </w:r>
            <w:r w:rsidRPr="00292E80">
              <w:rPr>
                <w:sz w:val="16"/>
                <w:szCs w:val="16"/>
              </w:rPr>
              <w:t xml:space="preserve">ных температурах воздуха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Уход за бетоном и контроль качества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Распалубка монолитных конструкций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1.03.09-2023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блоков фундаментов и стен подзе</w:t>
            </w:r>
            <w:r w:rsidRPr="00292E80">
              <w:rPr>
                <w:sz w:val="16"/>
                <w:szCs w:val="16"/>
              </w:rPr>
              <w:t>м</w:t>
            </w:r>
            <w:r w:rsidRPr="00292E80">
              <w:rPr>
                <w:sz w:val="16"/>
                <w:szCs w:val="16"/>
              </w:rPr>
              <w:t xml:space="preserve">ной части зданий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колонн, рам, полурам и ди</w:t>
            </w:r>
            <w:r w:rsidRPr="00292E80">
              <w:rPr>
                <w:sz w:val="16"/>
                <w:szCs w:val="16"/>
              </w:rPr>
              <w:t>а</w:t>
            </w:r>
            <w:r w:rsidRPr="00292E80">
              <w:rPr>
                <w:sz w:val="16"/>
                <w:szCs w:val="16"/>
              </w:rPr>
              <w:t xml:space="preserve">фрагм жесткости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Монтаж ригелей, балок, ферм, плит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Монтаж панелей стен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вентиляционных блоков, шахт ли</w:t>
            </w:r>
            <w:r w:rsidRPr="00292E80">
              <w:rPr>
                <w:sz w:val="16"/>
                <w:szCs w:val="16"/>
              </w:rPr>
              <w:t>ф</w:t>
            </w:r>
            <w:r w:rsidRPr="00292E80">
              <w:rPr>
                <w:sz w:val="16"/>
                <w:szCs w:val="16"/>
              </w:rPr>
              <w:t>тов, санитарно-технических кабин, лестни</w:t>
            </w:r>
            <w:r w:rsidRPr="00292E80">
              <w:rPr>
                <w:sz w:val="16"/>
                <w:szCs w:val="16"/>
              </w:rPr>
              <w:t>ч</w:t>
            </w:r>
            <w:r w:rsidRPr="00292E80">
              <w:rPr>
                <w:sz w:val="16"/>
                <w:szCs w:val="16"/>
              </w:rPr>
              <w:t>ных маршей и площадок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Сварка и антикоррозионная защита стал</w:t>
            </w:r>
            <w:r w:rsidRPr="00292E80">
              <w:rPr>
                <w:sz w:val="16"/>
                <w:szCs w:val="16"/>
              </w:rPr>
              <w:t>ь</w:t>
            </w:r>
            <w:r w:rsidRPr="00292E80">
              <w:rPr>
                <w:sz w:val="16"/>
                <w:szCs w:val="16"/>
              </w:rPr>
              <w:t xml:space="preserve">ных элементов стыков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Замонол</w:t>
            </w:r>
            <w:r w:rsidRPr="00292E80">
              <w:rPr>
                <w:sz w:val="16"/>
                <w:szCs w:val="16"/>
              </w:rPr>
              <w:t>и</w:t>
            </w:r>
            <w:r w:rsidRPr="00292E80">
              <w:rPr>
                <w:sz w:val="16"/>
                <w:szCs w:val="16"/>
              </w:rPr>
              <w:t>чивание стыков и швов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Водо-, воздухо- и теплоизоляция стыков н</w:t>
            </w:r>
            <w:r w:rsidRPr="00292E80">
              <w:rPr>
                <w:sz w:val="16"/>
                <w:szCs w:val="16"/>
              </w:rPr>
              <w:t>а</w:t>
            </w:r>
            <w:r w:rsidRPr="00292E80">
              <w:rPr>
                <w:sz w:val="16"/>
                <w:szCs w:val="16"/>
              </w:rPr>
              <w:t>ружных стен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1.03.09-2023</w:t>
            </w:r>
          </w:p>
        </w:tc>
      </w:tr>
      <w:tr w:rsidR="004F7495" w:rsidRPr="00292E80" w:rsidTr="00B820C2">
        <w:trPr>
          <w:trHeight w:val="70"/>
        </w:trPr>
        <w:tc>
          <w:tcPr>
            <w:tcW w:w="234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м</w:t>
            </w:r>
            <w:r w:rsidRPr="00292E80">
              <w:rPr>
                <w:b/>
                <w:sz w:val="20"/>
                <w:szCs w:val="20"/>
              </w:rPr>
              <w:t>онтаж деревянных конструкций</w:t>
            </w:r>
          </w:p>
        </w:tc>
        <w:tc>
          <w:tcPr>
            <w:tcW w:w="198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Производство монтажных работ</w:t>
            </w:r>
          </w:p>
        </w:tc>
        <w:tc>
          <w:tcPr>
            <w:tcW w:w="198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Подготовительные работы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Укрупнительная сборка констру</w:t>
            </w:r>
            <w:r w:rsidRPr="00292E80">
              <w:rPr>
                <w:sz w:val="16"/>
                <w:szCs w:val="16"/>
              </w:rPr>
              <w:t>к</w:t>
            </w:r>
            <w:r w:rsidRPr="00292E80">
              <w:rPr>
                <w:sz w:val="16"/>
                <w:szCs w:val="16"/>
              </w:rPr>
              <w:t>ций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Монтаж колонн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Монтаж подкрановых балок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Монтаж конструкций покрытия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Сборка и закрепление монтажных соедин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ний конструкций на болтах без контрол</w:t>
            </w:r>
            <w:r w:rsidRPr="00292E80">
              <w:rPr>
                <w:sz w:val="16"/>
                <w:szCs w:val="16"/>
              </w:rPr>
              <w:t>и</w:t>
            </w:r>
            <w:r w:rsidRPr="00292E80">
              <w:rPr>
                <w:sz w:val="16"/>
                <w:szCs w:val="16"/>
              </w:rPr>
              <w:t>руемого натяжения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Сборка и закрепление монтажных соедин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ний конструкций на высокопрочных болтах с ко</w:t>
            </w:r>
            <w:r w:rsidRPr="00292E80">
              <w:rPr>
                <w:sz w:val="16"/>
                <w:szCs w:val="16"/>
              </w:rPr>
              <w:t>н</w:t>
            </w:r>
            <w:r w:rsidRPr="00292E80">
              <w:rPr>
                <w:sz w:val="16"/>
                <w:szCs w:val="16"/>
              </w:rPr>
              <w:t>тролируемым натяж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 xml:space="preserve">нием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Сборка и закрепление монтажных соедин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ний на высокопрочных дюбелях и самонар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зающих винтах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Предварительное напряжение констру</w:t>
            </w:r>
            <w:r w:rsidRPr="00292E80">
              <w:rPr>
                <w:sz w:val="16"/>
                <w:szCs w:val="16"/>
              </w:rPr>
              <w:t>к</w:t>
            </w:r>
            <w:r w:rsidRPr="00292E80">
              <w:rPr>
                <w:sz w:val="16"/>
                <w:szCs w:val="16"/>
              </w:rPr>
              <w:t>ций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стальных конструкций одноэта</w:t>
            </w:r>
            <w:r w:rsidRPr="00292E80">
              <w:rPr>
                <w:sz w:val="16"/>
                <w:szCs w:val="16"/>
              </w:rPr>
              <w:t>ж</w:t>
            </w:r>
            <w:r w:rsidRPr="00292E80">
              <w:rPr>
                <w:sz w:val="16"/>
                <w:szCs w:val="16"/>
              </w:rPr>
              <w:t xml:space="preserve">ных и многоэтажных зданий 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Возведение строительных конструкций, зданий и сооружений: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Кладка из кирпича и изделий правильной фо</w:t>
            </w:r>
            <w:r w:rsidRPr="00292E80">
              <w:rPr>
                <w:sz w:val="16"/>
                <w:szCs w:val="16"/>
              </w:rPr>
              <w:t>р</w:t>
            </w:r>
            <w:r w:rsidRPr="00292E80">
              <w:rPr>
                <w:sz w:val="16"/>
                <w:szCs w:val="16"/>
              </w:rPr>
              <w:t>мы для кирпи</w:t>
            </w:r>
            <w:r w:rsidRPr="00292E80">
              <w:rPr>
                <w:sz w:val="16"/>
                <w:szCs w:val="16"/>
              </w:rPr>
              <w:t>ч</w:t>
            </w:r>
            <w:r w:rsidRPr="00292E80">
              <w:rPr>
                <w:sz w:val="16"/>
                <w:szCs w:val="16"/>
              </w:rPr>
              <w:t>ной кладки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Арки и перемычки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Стены из мелких блоков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Возведение каменных и армокаменных конс</w:t>
            </w:r>
            <w:r w:rsidRPr="00292E80">
              <w:rPr>
                <w:sz w:val="16"/>
                <w:szCs w:val="16"/>
              </w:rPr>
              <w:t>т</w:t>
            </w:r>
            <w:r w:rsidRPr="00292E80">
              <w:rPr>
                <w:sz w:val="16"/>
                <w:szCs w:val="16"/>
              </w:rPr>
              <w:t>рукций при отрицательных темпер</w:t>
            </w:r>
            <w:r w:rsidRPr="00292E80">
              <w:rPr>
                <w:sz w:val="16"/>
                <w:szCs w:val="16"/>
              </w:rPr>
              <w:t>а</w:t>
            </w:r>
            <w:r w:rsidRPr="00292E80">
              <w:rPr>
                <w:sz w:val="16"/>
                <w:szCs w:val="16"/>
              </w:rPr>
              <w:t>турах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Возведение каменных и армокаменных конс</w:t>
            </w:r>
            <w:r w:rsidRPr="00292E80">
              <w:rPr>
                <w:sz w:val="16"/>
                <w:szCs w:val="16"/>
              </w:rPr>
              <w:t>т</w:t>
            </w:r>
            <w:r w:rsidRPr="00292E80">
              <w:rPr>
                <w:sz w:val="16"/>
                <w:szCs w:val="16"/>
              </w:rPr>
              <w:t>рукций в условиях высокой темпер</w:t>
            </w:r>
            <w:r w:rsidRPr="00292E80">
              <w:rPr>
                <w:sz w:val="16"/>
                <w:szCs w:val="16"/>
              </w:rPr>
              <w:t>а</w:t>
            </w:r>
            <w:r w:rsidRPr="00292E80">
              <w:rPr>
                <w:sz w:val="16"/>
                <w:szCs w:val="16"/>
              </w:rPr>
              <w:t>туры и низкой влажн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>сти воздуха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1.03.13-2024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 xml:space="preserve">монтаж легких ограждающих конструкций 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СН 1.03.01-2019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Монтаж гипсобетонных перегородок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каркасно-обшивных перегор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 xml:space="preserve">док 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стен из металлических панелей с уте</w:t>
            </w:r>
            <w:r w:rsidRPr="00292E80">
              <w:rPr>
                <w:sz w:val="16"/>
                <w:szCs w:val="16"/>
              </w:rPr>
              <w:t>п</w:t>
            </w:r>
            <w:r w:rsidRPr="00292E80">
              <w:rPr>
                <w:sz w:val="16"/>
                <w:szCs w:val="16"/>
              </w:rPr>
              <w:t>лителем или способом полистовой сбо</w:t>
            </w:r>
            <w:r w:rsidRPr="00292E80">
              <w:rPr>
                <w:sz w:val="16"/>
                <w:szCs w:val="16"/>
              </w:rPr>
              <w:t>р</w:t>
            </w:r>
            <w:r w:rsidRPr="00292E80">
              <w:rPr>
                <w:sz w:val="16"/>
                <w:szCs w:val="16"/>
              </w:rPr>
              <w:t>ки</w:t>
            </w:r>
          </w:p>
          <w:p w:rsidR="004F7495" w:rsidRPr="00292E80" w:rsidRDefault="004F7495" w:rsidP="00292E8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конструкций из асбестоцемен</w:t>
            </w:r>
            <w:r w:rsidRPr="00292E80">
              <w:rPr>
                <w:sz w:val="16"/>
                <w:szCs w:val="16"/>
              </w:rPr>
              <w:t>т</w:t>
            </w:r>
            <w:r w:rsidRPr="00292E80">
              <w:rPr>
                <w:sz w:val="16"/>
                <w:szCs w:val="16"/>
              </w:rPr>
              <w:t>ных экструзионных пан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лей и плит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Покрытия лакокрасочные; мастичные, шпатлевочные и наливные; оклеечные; облицовочные и футеровочные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4F7495" w:rsidRPr="00292E80" w:rsidRDefault="004F7495" w:rsidP="00292E80">
            <w:pPr>
              <w:pStyle w:val="BodyText2"/>
              <w:suppressAutoHyphens/>
              <w:spacing w:line="228" w:lineRule="auto"/>
              <w:ind w:left="-57" w:right="-57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 xml:space="preserve">СН 5.08.01-2019 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Кровли из рулонных и мастичных материалов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Кровли из мелкоштучных материалов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Кровли из битумно- полимерных, волнистых кровельных и хризотилцементных волнистых листов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Кровли из листовой стали, меди, металлического профилированного настила и металлической черепицы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Кровли из светопрозрачных материалов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1.03.05-2023</w:t>
            </w:r>
          </w:p>
        </w:tc>
      </w:tr>
      <w:tr w:rsidR="004F7495" w:rsidRPr="00292E80" w:rsidTr="00B820C2">
        <w:trPr>
          <w:trHeight w:val="70"/>
        </w:trPr>
        <w:tc>
          <w:tcPr>
            <w:tcW w:w="2340" w:type="dxa"/>
            <w:tcBorders>
              <w:top w:val="nil"/>
            </w:tcBorders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1980" w:type="dxa"/>
            <w:tcBorders>
              <w:top w:val="nil"/>
            </w:tcBorders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bCs/>
                <w:iCs/>
                <w:sz w:val="18"/>
                <w:szCs w:val="18"/>
              </w:rPr>
              <w:t>СП 4.02.04-2023</w:t>
            </w:r>
          </w:p>
        </w:tc>
        <w:tc>
          <w:tcPr>
            <w:tcW w:w="342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4.02.09-2024</w:t>
            </w:r>
          </w:p>
        </w:tc>
      </w:tr>
    </w:tbl>
    <w:p w:rsidR="004F7495" w:rsidRDefault="004F7495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1980"/>
        <w:gridCol w:w="3420"/>
        <w:gridCol w:w="1980"/>
      </w:tblGrid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Изоляционные покрытия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ТКП 45-5.08-75-2007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гидроизоляции из рулонных материалов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Устройство окрасочной гидроизоляции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292E80">
              <w:rPr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</w:t>
            </w:r>
            <w:r w:rsidRPr="00292E80">
              <w:rPr>
                <w:spacing w:val="-4"/>
                <w:sz w:val="16"/>
                <w:szCs w:val="16"/>
              </w:rPr>
              <w:t xml:space="preserve"> гидроизоляции из цементных растворов, горячих асфальтовых смесей и литой гидроизоляции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</w:t>
            </w:r>
            <w:r w:rsidRPr="00292E80">
              <w:rPr>
                <w:spacing w:val="-4"/>
                <w:sz w:val="16"/>
                <w:szCs w:val="16"/>
              </w:rPr>
              <w:t xml:space="preserve"> гидроизоляции из металлических листов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</w:t>
            </w:r>
            <w:r w:rsidRPr="00292E80">
              <w:rPr>
                <w:spacing w:val="-4"/>
                <w:sz w:val="16"/>
                <w:szCs w:val="16"/>
              </w:rPr>
              <w:t xml:space="preserve"> гидроизоляции из полимерных листовых материалов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</w:t>
            </w:r>
            <w:r w:rsidRPr="00292E80">
              <w:rPr>
                <w:spacing w:val="-4"/>
                <w:sz w:val="16"/>
                <w:szCs w:val="16"/>
              </w:rPr>
              <w:t xml:space="preserve"> сопряжения изоляции с инженерными коммуникациями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</w:t>
            </w:r>
            <w:r w:rsidRPr="00292E80">
              <w:rPr>
                <w:spacing w:val="-4"/>
                <w:sz w:val="16"/>
                <w:szCs w:val="16"/>
              </w:rPr>
              <w:t xml:space="preserve"> сопряжений различных видов гидроизоляции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pacing w:val="-4"/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</w:t>
            </w:r>
            <w:r w:rsidRPr="00292E80">
              <w:rPr>
                <w:spacing w:val="-4"/>
                <w:sz w:val="16"/>
                <w:szCs w:val="16"/>
              </w:rPr>
              <w:t xml:space="preserve"> защитных ограждений гидроизоляции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</w:t>
            </w:r>
            <w:r w:rsidRPr="00292E80">
              <w:rPr>
                <w:spacing w:val="-4"/>
                <w:sz w:val="16"/>
                <w:szCs w:val="16"/>
              </w:rPr>
              <w:t xml:space="preserve"> тепло- и звукоизоляции из плит и сыпучих материалов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СТБ 1846-2008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  <w:shd w:val="clear" w:color="auto" w:fill="FFFFFF"/>
              </w:rPr>
              <w:t>СП 1.03.03-2022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штукатурных систем утепл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ния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вентилируемых систем утепл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 xml:space="preserve">ния 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систем утепления на основе ко</w:t>
            </w:r>
            <w:r w:rsidRPr="00292E80">
              <w:rPr>
                <w:sz w:val="16"/>
                <w:szCs w:val="16"/>
              </w:rPr>
              <w:t>м</w:t>
            </w:r>
            <w:r w:rsidRPr="00292E80">
              <w:rPr>
                <w:sz w:val="16"/>
                <w:szCs w:val="16"/>
              </w:rPr>
              <w:t>плексных теплоизоляционных изд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лий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систем утепления на основе мон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 xml:space="preserve">литных утеплителей 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тепловой изоляции надземн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>го этажа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систем утепления крыш и перекр</w:t>
            </w:r>
            <w:r w:rsidRPr="00292E80">
              <w:rPr>
                <w:sz w:val="16"/>
                <w:szCs w:val="16"/>
              </w:rPr>
              <w:t>ы</w:t>
            </w:r>
            <w:r w:rsidRPr="00292E80">
              <w:rPr>
                <w:sz w:val="16"/>
                <w:szCs w:val="16"/>
              </w:rPr>
              <w:t>тий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  <w:shd w:val="clear" w:color="auto" w:fill="FFFFFF"/>
              </w:rPr>
              <w:t>СП 1.03.04-2022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292E80">
              <w:rPr>
                <w:sz w:val="18"/>
                <w:szCs w:val="18"/>
              </w:rPr>
              <w:t>СП 3.02.08-2024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Установка и крепление оконных и дверных блоков, встраиваемых элементов остекления балконов и лоджий, витрин и витражей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Установка и крепление элементов остекления балконов и лоджий на относе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Устройство монтажных швов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Установка отливов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Установка подоконной доски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Отделка откосов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СТБ 1476-2004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  <w:lang w:val="en-US"/>
              </w:rPr>
              <w:t>СП 1.03.15-2024</w:t>
            </w:r>
          </w:p>
        </w:tc>
      </w:tr>
      <w:tr w:rsidR="004F7495" w:rsidRPr="00292E80" w:rsidTr="00292E80">
        <w:trPr>
          <w:trHeight w:val="441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Отделочные работы:</w:t>
            </w:r>
            <w:r w:rsidRPr="00292E80">
              <w:rPr>
                <w:b/>
                <w:sz w:val="20"/>
                <w:szCs w:val="20"/>
              </w:rPr>
              <w:t xml:space="preserve"> штукатурные работы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292E80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Отделочные работы:</w:t>
            </w:r>
            <w:r w:rsidRPr="00292E80">
              <w:rPr>
                <w:b/>
                <w:sz w:val="20"/>
                <w:szCs w:val="20"/>
              </w:rPr>
              <w:t xml:space="preserve"> облицовочные работы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292E80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Отделочные работы:</w:t>
            </w:r>
            <w:r w:rsidRPr="00292E80">
              <w:rPr>
                <w:b/>
                <w:sz w:val="20"/>
                <w:szCs w:val="20"/>
              </w:rPr>
              <w:t xml:space="preserve"> декоративные отделочные работы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292E80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Отделочные работы:</w:t>
            </w:r>
            <w:r w:rsidRPr="00292E80">
              <w:rPr>
                <w:b/>
                <w:sz w:val="20"/>
                <w:szCs w:val="20"/>
              </w:rPr>
              <w:t xml:space="preserve"> малярные работы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292E80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Отделочные работы:</w:t>
            </w:r>
            <w:r w:rsidRPr="00292E80">
              <w:rPr>
                <w:b/>
                <w:sz w:val="20"/>
                <w:szCs w:val="20"/>
              </w:rPr>
              <w:t xml:space="preserve"> обойные работы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292E80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Отделочные работы:</w:t>
            </w:r>
            <w:r w:rsidRPr="00292E80">
              <w:rPr>
                <w:b/>
                <w:sz w:val="20"/>
                <w:szCs w:val="20"/>
              </w:rPr>
              <w:t xml:space="preserve"> стекольные работы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Установка листового стекла, стеклоблоков, стеклопакетов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  <w:shd w:val="clear" w:color="auto" w:fill="FFFFFF"/>
              </w:rPr>
            </w:pPr>
            <w:r w:rsidRPr="00292E80">
              <w:rPr>
                <w:sz w:val="18"/>
                <w:szCs w:val="18"/>
                <w:shd w:val="clear" w:color="auto" w:fill="FFFFFF"/>
              </w:rPr>
              <w:t>СП 1.03.07-2023</w:t>
            </w:r>
          </w:p>
        </w:tc>
      </w:tr>
    </w:tbl>
    <w:p w:rsidR="004F7495" w:rsidRDefault="004F7495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1980"/>
        <w:gridCol w:w="3420"/>
        <w:gridCol w:w="1980"/>
      </w:tblGrid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Отделочные работы: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устройство полов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СП 1.03.01-2019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грунтового основания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бетонного подстилающего слоя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подстилающего слоя из песка, щебня, гравия, шлаков</w:t>
            </w:r>
            <w:r>
              <w:rPr>
                <w:sz w:val="16"/>
                <w:szCs w:val="16"/>
              </w:rPr>
              <w:t>;</w:t>
            </w:r>
            <w:r w:rsidRPr="00292E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292E80">
              <w:rPr>
                <w:sz w:val="16"/>
                <w:szCs w:val="16"/>
              </w:rPr>
              <w:t>стройство стяжки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гидроизоляции пола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тепло- и звукоизоляции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Устройство покрытий полов из древесины и изделий на ее основе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Устройство покрытий полов из синтетических рулонных материалов и изделий на их основе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 xml:space="preserve">Устройство покрытий из плиточных материалов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сплошных (бесшовных) и самонивелирующихся бетонных и цементных покрытий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земляного, гравийного, шлакового, щебеночного и глинобитного покрытий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1.03.06-2023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СП 3.02.10-2025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Подготовительные работы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слоев оснований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Сооружение земляного полотна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Установка бортового камня и устройство сборного покрытия из плит тротуарных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Устройство узлов примыканий и сопряжений сборного покрытия  из плит тротуарных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1.03.17-2025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Благоустройство территории. Озеленение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3.02.09-2025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Подготовка территорий к озеленению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Посадка деревьев и кустарников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Создание газонов</w:t>
            </w:r>
            <w:r>
              <w:rPr>
                <w:bCs/>
                <w:sz w:val="16"/>
                <w:szCs w:val="16"/>
              </w:rPr>
              <w:t>,</w:t>
            </w:r>
            <w:r w:rsidRPr="00292E80">
              <w:rPr>
                <w:bCs/>
                <w:sz w:val="16"/>
                <w:szCs w:val="16"/>
              </w:rPr>
              <w:t xml:space="preserve"> цветников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СП 3.02.09-2025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СП 1.03.17-2025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Благоустройство терр</w:t>
            </w:r>
            <w:r w:rsidRPr="00292E80">
              <w:rPr>
                <w:b/>
                <w:sz w:val="20"/>
                <w:szCs w:val="20"/>
              </w:rPr>
              <w:t>и</w:t>
            </w:r>
            <w:r w:rsidRPr="00292E80">
              <w:rPr>
                <w:b/>
                <w:sz w:val="20"/>
                <w:szCs w:val="20"/>
              </w:rPr>
              <w:t>тории. Ограды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3.02.09-2025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rPr>
                <w:spacing w:val="-6"/>
                <w:sz w:val="16"/>
                <w:szCs w:val="16"/>
              </w:rPr>
            </w:pPr>
            <w:r w:rsidRPr="00292E80">
              <w:rPr>
                <w:spacing w:val="-6"/>
                <w:sz w:val="16"/>
                <w:szCs w:val="16"/>
              </w:rPr>
              <w:t>Устройство временных оград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pacing w:val="-6"/>
                <w:sz w:val="16"/>
                <w:szCs w:val="16"/>
              </w:rPr>
            </w:pPr>
            <w:r w:rsidRPr="00292E80">
              <w:rPr>
                <w:spacing w:val="-6"/>
                <w:sz w:val="16"/>
                <w:szCs w:val="16"/>
              </w:rPr>
              <w:t>Устройство постоянных оград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3.02.09-2025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jc w:val="both"/>
              <w:rPr>
                <w:b/>
                <w:bCs/>
                <w:iCs/>
                <w:spacing w:val="-8"/>
                <w:sz w:val="20"/>
                <w:szCs w:val="20"/>
              </w:rPr>
            </w:pPr>
            <w:r w:rsidRPr="00292E80">
              <w:rPr>
                <w:b/>
                <w:bCs/>
                <w:iCs/>
                <w:spacing w:val="-8"/>
                <w:sz w:val="20"/>
                <w:szCs w:val="20"/>
              </w:rPr>
              <w:t>Благоустройство террит</w:t>
            </w:r>
            <w:r w:rsidRPr="00292E80">
              <w:rPr>
                <w:b/>
                <w:bCs/>
                <w:iCs/>
                <w:spacing w:val="-8"/>
                <w:sz w:val="20"/>
                <w:szCs w:val="20"/>
              </w:rPr>
              <w:t>о</w:t>
            </w:r>
            <w:r w:rsidRPr="00292E80">
              <w:rPr>
                <w:b/>
                <w:bCs/>
                <w:iCs/>
                <w:spacing w:val="-8"/>
                <w:sz w:val="20"/>
                <w:szCs w:val="20"/>
              </w:rPr>
              <w:t>рий. Устройство асфал</w:t>
            </w:r>
            <w:r w:rsidRPr="00292E80">
              <w:rPr>
                <w:b/>
                <w:bCs/>
                <w:iCs/>
                <w:spacing w:val="-8"/>
                <w:sz w:val="20"/>
                <w:szCs w:val="20"/>
              </w:rPr>
              <w:t>ь</w:t>
            </w:r>
            <w:r w:rsidRPr="00292E80">
              <w:rPr>
                <w:b/>
                <w:bCs/>
                <w:iCs/>
                <w:spacing w:val="-8"/>
                <w:sz w:val="20"/>
                <w:szCs w:val="20"/>
              </w:rPr>
              <w:t>тобето</w:t>
            </w:r>
            <w:r w:rsidRPr="00292E80">
              <w:rPr>
                <w:b/>
                <w:bCs/>
                <w:iCs/>
                <w:spacing w:val="-8"/>
                <w:sz w:val="20"/>
                <w:szCs w:val="20"/>
              </w:rPr>
              <w:t>н</w:t>
            </w:r>
            <w:r w:rsidRPr="00292E80">
              <w:rPr>
                <w:b/>
                <w:bCs/>
                <w:iCs/>
                <w:spacing w:val="-8"/>
                <w:sz w:val="20"/>
                <w:szCs w:val="20"/>
              </w:rPr>
              <w:t>ных покрытий.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292E80">
              <w:rPr>
                <w:spacing w:val="-6"/>
                <w:sz w:val="18"/>
                <w:szCs w:val="18"/>
              </w:rPr>
              <w:t xml:space="preserve">СП 3.02.10-2025 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rPr>
                <w:spacing w:val="-6"/>
                <w:sz w:val="16"/>
                <w:szCs w:val="16"/>
              </w:rPr>
            </w:pPr>
            <w:r w:rsidRPr="00292E80">
              <w:rPr>
                <w:spacing w:val="-6"/>
                <w:sz w:val="16"/>
                <w:szCs w:val="16"/>
              </w:rPr>
              <w:t>Устройство асфальтобетонных покр</w:t>
            </w:r>
            <w:r w:rsidRPr="00292E80">
              <w:rPr>
                <w:spacing w:val="-6"/>
                <w:sz w:val="16"/>
                <w:szCs w:val="16"/>
              </w:rPr>
              <w:t>ы</w:t>
            </w:r>
            <w:r w:rsidRPr="00292E80">
              <w:rPr>
                <w:spacing w:val="-6"/>
                <w:sz w:val="16"/>
                <w:szCs w:val="16"/>
              </w:rPr>
              <w:t>тий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1.03.17-2025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холодное и горячее водоснабжение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1.03.02-2020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канализация и водостоки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1.03.02-2020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1.03.02-2020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iCs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отопление, теплоснабжение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1.03.02-2020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92E80">
              <w:rPr>
                <w:rFonts w:ascii="Times New Roman" w:hAnsi="Times New Roman"/>
                <w:bCs/>
                <w:sz w:val="18"/>
                <w:szCs w:val="18"/>
              </w:rPr>
              <w:t>СП 4.02.08-2024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тепловые пункты и котельные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1.03.02-2020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Монтаж приборов учёта тепла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ГОСТ EN 1434-6-2018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Монтаж наружных сетей и сооружений водоснабжения и канализации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СП 4.01.06-2024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Разбивка трассы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 xml:space="preserve">Земляные работы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трубопроводов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 xml:space="preserve">Монтаж запорной арматуры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 xml:space="preserve">Переходы трубопроводов через естественные и искусственные преграды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 xml:space="preserve">Сооружения водоснабжения и канализации 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Испытания трубопроводов и сооружений водоснабжения и канализации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4.01.07-2024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92E80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4.02.01-2020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СТБ 2116-2010</w:t>
            </w:r>
          </w:p>
        </w:tc>
      </w:tr>
      <w:tr w:rsidR="004F7495" w:rsidRPr="00292E80" w:rsidTr="00292E80">
        <w:trPr>
          <w:trHeight w:val="543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Монтаж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электротехнических устройств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СП 4.04.06-2024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ПУЭ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Контактные соединения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Электропроводка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Кабельные линии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Токопроводы напряжением до 35кВ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Воздушные линии электропередачи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Распределительные устройства и подста</w:t>
            </w:r>
            <w:r w:rsidRPr="00292E80">
              <w:rPr>
                <w:sz w:val="16"/>
                <w:szCs w:val="16"/>
              </w:rPr>
              <w:t>н</w:t>
            </w:r>
            <w:r w:rsidRPr="00292E80">
              <w:rPr>
                <w:sz w:val="16"/>
                <w:szCs w:val="16"/>
              </w:rPr>
              <w:t>ции Электросиловые установки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Электрическое освещение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Заземляющие устройства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Установки распределенного электрообогр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ва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F7495" w:rsidRPr="00292E80" w:rsidTr="00292E80">
        <w:trPr>
          <w:trHeight w:val="543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Электроустановки на напряжение до 750 кВ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ТКП 339-2022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ПУЭ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Линии электропередачи воздушные и токопр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>воды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Устройства распределительные и трансформ</w:t>
            </w:r>
            <w:r w:rsidRPr="00292E80">
              <w:rPr>
                <w:sz w:val="16"/>
                <w:szCs w:val="16"/>
              </w:rPr>
              <w:t>а</w:t>
            </w:r>
            <w:r w:rsidRPr="00292E80">
              <w:rPr>
                <w:sz w:val="16"/>
                <w:szCs w:val="16"/>
              </w:rPr>
              <w:t>торные подстанции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Установки электросиловые и аккумулято</w:t>
            </w:r>
            <w:r w:rsidRPr="00292E80">
              <w:rPr>
                <w:sz w:val="16"/>
                <w:szCs w:val="16"/>
              </w:rPr>
              <w:t>р</w:t>
            </w:r>
            <w:r w:rsidRPr="00292E80">
              <w:rPr>
                <w:sz w:val="16"/>
                <w:szCs w:val="16"/>
              </w:rPr>
              <w:t>ные</w:t>
            </w:r>
          </w:p>
          <w:p w:rsidR="004F7495" w:rsidRPr="00292E80" w:rsidRDefault="004F7495" w:rsidP="00292E80">
            <w:pPr>
              <w:shd w:val="clear" w:color="auto" w:fill="FFFFFF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Электроустановки жилых и обществе</w:t>
            </w:r>
            <w:r w:rsidRPr="00292E80">
              <w:rPr>
                <w:sz w:val="16"/>
                <w:szCs w:val="16"/>
              </w:rPr>
              <w:t>н</w:t>
            </w:r>
            <w:r w:rsidRPr="00292E80">
              <w:rPr>
                <w:sz w:val="16"/>
                <w:szCs w:val="16"/>
              </w:rPr>
              <w:t>ных зданий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F7495" w:rsidRPr="00292E80" w:rsidTr="00B820C2">
        <w:trPr>
          <w:trHeight w:val="70"/>
        </w:trPr>
        <w:tc>
          <w:tcPr>
            <w:tcW w:w="234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Системы автоматизации</w:t>
            </w:r>
          </w:p>
        </w:tc>
        <w:tc>
          <w:tcPr>
            <w:tcW w:w="198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rPr>
                <w:sz w:val="18"/>
                <w:szCs w:val="18"/>
                <w:lang w:val="en-US"/>
              </w:rPr>
            </w:pPr>
            <w:r w:rsidRPr="00292E80">
              <w:rPr>
                <w:sz w:val="18"/>
                <w:szCs w:val="18"/>
              </w:rPr>
              <w:t>СНиП 3.05.07-85 (справочно)</w:t>
            </w:r>
          </w:p>
        </w:tc>
        <w:tc>
          <w:tcPr>
            <w:tcW w:w="342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</w:t>
            </w:r>
          </w:p>
        </w:tc>
        <w:tc>
          <w:tcPr>
            <w:tcW w:w="1980" w:type="dxa"/>
          </w:tcPr>
          <w:p w:rsidR="004F7495" w:rsidRPr="00292E80" w:rsidRDefault="004F7495" w:rsidP="00B820C2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F7495" w:rsidRPr="00292E80" w:rsidRDefault="004F7495" w:rsidP="00B820C2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F7495" w:rsidRPr="00292E80" w:rsidTr="00B820C2">
        <w:trPr>
          <w:trHeight w:val="70"/>
        </w:trPr>
        <w:tc>
          <w:tcPr>
            <w:tcW w:w="234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Системы связи и диспетчеризации инженерного оборудования жилых и общественных зданий</w:t>
            </w:r>
          </w:p>
        </w:tc>
        <w:tc>
          <w:tcPr>
            <w:tcW w:w="1980" w:type="dxa"/>
          </w:tcPr>
          <w:p w:rsidR="004F7495" w:rsidRPr="00292E80" w:rsidRDefault="004F7495" w:rsidP="00B820C2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СН 4.04.02-2019</w:t>
            </w:r>
          </w:p>
        </w:tc>
        <w:tc>
          <w:tcPr>
            <w:tcW w:w="3420" w:type="dxa"/>
          </w:tcPr>
          <w:p w:rsidR="004F7495" w:rsidRPr="00292E80" w:rsidRDefault="004F7495" w:rsidP="00B820C2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Сеть стационарной эле</w:t>
            </w:r>
            <w:r w:rsidRPr="00292E80">
              <w:rPr>
                <w:sz w:val="16"/>
                <w:szCs w:val="16"/>
              </w:rPr>
              <w:t>к</w:t>
            </w:r>
            <w:r w:rsidRPr="00292E80">
              <w:rPr>
                <w:sz w:val="16"/>
                <w:szCs w:val="16"/>
              </w:rPr>
              <w:t>тросвязи</w:t>
            </w:r>
          </w:p>
          <w:p w:rsidR="004F7495" w:rsidRPr="00292E80" w:rsidRDefault="004F7495" w:rsidP="00B820C2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Система кабельного тел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видения</w:t>
            </w:r>
          </w:p>
          <w:p w:rsidR="004F7495" w:rsidRPr="00292E80" w:rsidRDefault="004F7495" w:rsidP="00B820C2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Система домофонной св</w:t>
            </w:r>
            <w:r w:rsidRPr="00292E80">
              <w:rPr>
                <w:sz w:val="16"/>
                <w:szCs w:val="16"/>
              </w:rPr>
              <w:t>я</w:t>
            </w:r>
            <w:r w:rsidRPr="00292E80">
              <w:rPr>
                <w:sz w:val="16"/>
                <w:szCs w:val="16"/>
              </w:rPr>
              <w:t>зи</w:t>
            </w:r>
          </w:p>
          <w:p w:rsidR="004F7495" w:rsidRPr="00292E80" w:rsidRDefault="004F7495" w:rsidP="00B820C2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Локальная сеть передачи данных</w:t>
            </w:r>
          </w:p>
          <w:p w:rsidR="004F7495" w:rsidRPr="00292E80" w:rsidRDefault="004F7495" w:rsidP="00B820C2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Диспетчеризация инженерного оборудов</w:t>
            </w:r>
            <w:r w:rsidRPr="00292E80">
              <w:rPr>
                <w:sz w:val="16"/>
                <w:szCs w:val="16"/>
              </w:rPr>
              <w:t>а</w:t>
            </w:r>
            <w:r w:rsidRPr="00292E80">
              <w:rPr>
                <w:sz w:val="16"/>
                <w:szCs w:val="16"/>
              </w:rPr>
              <w:t>ния</w:t>
            </w:r>
          </w:p>
          <w:p w:rsidR="004F7495" w:rsidRPr="00292E80" w:rsidRDefault="004F7495" w:rsidP="00B820C2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Системы молниезащиты и заземл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ния</w:t>
            </w:r>
          </w:p>
        </w:tc>
        <w:tc>
          <w:tcPr>
            <w:tcW w:w="1980" w:type="dxa"/>
          </w:tcPr>
          <w:p w:rsidR="004F7495" w:rsidRPr="00292E80" w:rsidRDefault="004F7495" w:rsidP="00B820C2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F7495" w:rsidRPr="00292E80" w:rsidRDefault="004F7495" w:rsidP="00B820C2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4F7495" w:rsidRDefault="004F7495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1980"/>
        <w:gridCol w:w="3420"/>
        <w:gridCol w:w="1980"/>
      </w:tblGrid>
      <w:tr w:rsidR="004F7495" w:rsidRPr="00292E80" w:rsidTr="00292E80">
        <w:trPr>
          <w:trHeight w:val="543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Линейно-кабельные сооружения объектов электросвязи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СН 4.04.06-2025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Прокладка кабелей электросвязи в гру</w:t>
            </w:r>
            <w:r w:rsidRPr="00292E80">
              <w:rPr>
                <w:bCs/>
                <w:iCs/>
                <w:sz w:val="16"/>
                <w:szCs w:val="16"/>
              </w:rPr>
              <w:t>н</w:t>
            </w:r>
            <w:r w:rsidRPr="00292E80">
              <w:rPr>
                <w:bCs/>
                <w:iCs/>
                <w:sz w:val="16"/>
                <w:szCs w:val="16"/>
              </w:rPr>
              <w:t>те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Прокладка кабелей электросвязи в кабел</w:t>
            </w:r>
            <w:r w:rsidRPr="00292E80">
              <w:rPr>
                <w:bCs/>
                <w:iCs/>
                <w:sz w:val="16"/>
                <w:szCs w:val="16"/>
              </w:rPr>
              <w:t>ь</w:t>
            </w:r>
            <w:r w:rsidRPr="00292E80">
              <w:rPr>
                <w:bCs/>
                <w:iCs/>
                <w:sz w:val="16"/>
                <w:szCs w:val="16"/>
              </w:rPr>
              <w:t>ной канализации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Колодцы кабельной канализации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Прокладка кабелей электросвязи в коллект</w:t>
            </w:r>
            <w:r w:rsidRPr="00292E80">
              <w:rPr>
                <w:bCs/>
                <w:iCs/>
                <w:sz w:val="16"/>
                <w:szCs w:val="16"/>
              </w:rPr>
              <w:t>о</w:t>
            </w:r>
            <w:r w:rsidRPr="00292E80">
              <w:rPr>
                <w:bCs/>
                <w:iCs/>
                <w:sz w:val="16"/>
                <w:szCs w:val="16"/>
              </w:rPr>
              <w:t>рах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Кабельные переходы через водные прегр</w:t>
            </w:r>
            <w:r w:rsidRPr="00292E80">
              <w:rPr>
                <w:bCs/>
                <w:iCs/>
                <w:sz w:val="16"/>
                <w:szCs w:val="16"/>
              </w:rPr>
              <w:t>а</w:t>
            </w:r>
            <w:r w:rsidRPr="00292E80">
              <w:rPr>
                <w:bCs/>
                <w:iCs/>
                <w:sz w:val="16"/>
                <w:szCs w:val="16"/>
              </w:rPr>
              <w:t>ды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Вводы кабелей в здания и сооружения орган</w:t>
            </w:r>
            <w:r w:rsidRPr="00292E80">
              <w:rPr>
                <w:bCs/>
                <w:iCs/>
                <w:sz w:val="16"/>
                <w:szCs w:val="16"/>
              </w:rPr>
              <w:t>и</w:t>
            </w:r>
            <w:r w:rsidRPr="00292E80">
              <w:rPr>
                <w:bCs/>
                <w:iCs/>
                <w:sz w:val="16"/>
                <w:szCs w:val="16"/>
              </w:rPr>
              <w:t>заций электросвязи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Вводы кабелей электросвязи сети абонен</w:t>
            </w:r>
            <w:r w:rsidRPr="00292E80">
              <w:rPr>
                <w:bCs/>
                <w:iCs/>
                <w:sz w:val="16"/>
                <w:szCs w:val="16"/>
              </w:rPr>
              <w:t>т</w:t>
            </w:r>
            <w:r w:rsidRPr="00292E80">
              <w:rPr>
                <w:bCs/>
                <w:iCs/>
                <w:sz w:val="16"/>
                <w:szCs w:val="16"/>
              </w:rPr>
              <w:t>ского доступа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Оконечные кабельные и распределител</w:t>
            </w:r>
            <w:r w:rsidRPr="00292E80">
              <w:rPr>
                <w:bCs/>
                <w:iCs/>
                <w:sz w:val="16"/>
                <w:szCs w:val="16"/>
              </w:rPr>
              <w:t>ь</w:t>
            </w:r>
            <w:r w:rsidRPr="00292E80">
              <w:rPr>
                <w:bCs/>
                <w:iCs/>
                <w:sz w:val="16"/>
                <w:szCs w:val="16"/>
              </w:rPr>
              <w:t>ные устройства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Пассивные оптические сети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Распределительные сети систем кабельн</w:t>
            </w:r>
            <w:r w:rsidRPr="00292E80">
              <w:rPr>
                <w:bCs/>
                <w:iCs/>
                <w:sz w:val="16"/>
                <w:szCs w:val="16"/>
              </w:rPr>
              <w:t>о</w:t>
            </w:r>
            <w:r w:rsidRPr="00292E80">
              <w:rPr>
                <w:bCs/>
                <w:iCs/>
                <w:sz w:val="16"/>
                <w:szCs w:val="16"/>
              </w:rPr>
              <w:t>го телевидения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Защита кабельных линий электросвязи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292E80">
              <w:rPr>
                <w:bCs/>
                <w:iCs/>
                <w:sz w:val="16"/>
                <w:szCs w:val="16"/>
              </w:rPr>
              <w:t>Заземляющие устройства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jc w:val="both"/>
              <w:rPr>
                <w:iCs/>
                <w:sz w:val="18"/>
                <w:szCs w:val="18"/>
              </w:rPr>
            </w:pPr>
            <w:r w:rsidRPr="00292E80">
              <w:rPr>
                <w:iCs/>
                <w:sz w:val="18"/>
                <w:szCs w:val="18"/>
              </w:rPr>
              <w:t>ГОСТ 26433.0-85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jc w:val="both"/>
              <w:rPr>
                <w:iCs/>
                <w:sz w:val="18"/>
                <w:szCs w:val="18"/>
              </w:rPr>
            </w:pPr>
            <w:r w:rsidRPr="00292E80">
              <w:rPr>
                <w:iCs/>
                <w:sz w:val="18"/>
                <w:szCs w:val="18"/>
              </w:rPr>
              <w:t>ГОСТ 26433.2-94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Системы охранной сигнализации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ТКП 490-2013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и размещение технических средств охранной сигнализации (сист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мы тревожной сигнализации, передачи извещений, контр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>ля и управления доступом, телевизионные системы видеонаблюд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ния)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электропроводок систем охра</w:t>
            </w:r>
            <w:r w:rsidRPr="00292E80">
              <w:rPr>
                <w:sz w:val="16"/>
                <w:szCs w:val="16"/>
              </w:rPr>
              <w:t>н</w:t>
            </w:r>
            <w:r w:rsidRPr="00292E80">
              <w:rPr>
                <w:sz w:val="16"/>
                <w:szCs w:val="16"/>
              </w:rPr>
              <w:t>ной сигнализации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Молниезащита и заземление (зануление) техн</w:t>
            </w:r>
            <w:r w:rsidRPr="00292E80">
              <w:rPr>
                <w:sz w:val="16"/>
                <w:szCs w:val="16"/>
              </w:rPr>
              <w:t>и</w:t>
            </w:r>
            <w:r w:rsidRPr="00292E80">
              <w:rPr>
                <w:sz w:val="16"/>
                <w:szCs w:val="16"/>
              </w:rPr>
              <w:t>ческих средств охранной сигнализ</w:t>
            </w:r>
            <w:r w:rsidRPr="00292E80">
              <w:rPr>
                <w:sz w:val="16"/>
                <w:szCs w:val="16"/>
              </w:rPr>
              <w:t>а</w:t>
            </w:r>
            <w:r w:rsidRPr="00292E80">
              <w:rPr>
                <w:sz w:val="16"/>
                <w:szCs w:val="16"/>
              </w:rPr>
              <w:t>ции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Монтаж автоматических установок пожаротушения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ТКП 364-2011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Монтаж, испытание трубопроводов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оросителей и выпускных наса</w:t>
            </w:r>
            <w:r w:rsidRPr="00292E80">
              <w:rPr>
                <w:sz w:val="16"/>
                <w:szCs w:val="16"/>
              </w:rPr>
              <w:t>д</w:t>
            </w:r>
            <w:r w:rsidRPr="00292E80">
              <w:rPr>
                <w:sz w:val="16"/>
                <w:szCs w:val="16"/>
              </w:rPr>
              <w:t>ков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трубопроводной арматуры и оборуд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>вания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Монтаж, испытание насосов и компресс</w:t>
            </w:r>
            <w:r w:rsidRPr="00292E80">
              <w:rPr>
                <w:sz w:val="16"/>
                <w:szCs w:val="16"/>
              </w:rPr>
              <w:t>о</w:t>
            </w:r>
            <w:r w:rsidRPr="00292E80">
              <w:rPr>
                <w:sz w:val="16"/>
                <w:szCs w:val="16"/>
              </w:rPr>
              <w:t>ров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и испытание электропроводок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и испытание емкостей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  <w:highlight w:val="red"/>
              </w:rPr>
            </w:pPr>
            <w:r w:rsidRPr="00292E80">
              <w:rPr>
                <w:b/>
                <w:sz w:val="20"/>
                <w:szCs w:val="20"/>
              </w:rPr>
              <w:t>Монтаж систем пожарной сигнализации (СПС)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ТКП 365-2011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СПС (электротехническая часть)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извещателей СПС (электротехнич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ская часть)</w:t>
            </w:r>
          </w:p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линейной части СПС (электротехнич</w:t>
            </w:r>
            <w:r w:rsidRPr="00292E80">
              <w:rPr>
                <w:sz w:val="16"/>
                <w:szCs w:val="16"/>
              </w:rPr>
              <w:t>е</w:t>
            </w:r>
            <w:r w:rsidRPr="00292E80">
              <w:rPr>
                <w:sz w:val="16"/>
                <w:szCs w:val="16"/>
              </w:rPr>
              <w:t>ская часть)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F7495" w:rsidRPr="00292E80" w:rsidTr="00292E80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Пожарная автоматика  зданий и сооружений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292E80">
              <w:rPr>
                <w:bCs/>
                <w:sz w:val="18"/>
                <w:szCs w:val="18"/>
              </w:rPr>
              <w:t>СН 2.02.03-2019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pacing w:line="228" w:lineRule="auto"/>
              <w:ind w:left="-57" w:right="-57"/>
              <w:rPr>
                <w:sz w:val="16"/>
                <w:szCs w:val="16"/>
              </w:rPr>
            </w:pPr>
            <w:r w:rsidRPr="00292E80">
              <w:rPr>
                <w:sz w:val="16"/>
                <w:szCs w:val="16"/>
              </w:rPr>
              <w:t>Монтаж системы пожарной сигнализации и системы оповещения и управления эваку</w:t>
            </w:r>
            <w:r w:rsidRPr="00292E80">
              <w:rPr>
                <w:sz w:val="16"/>
                <w:szCs w:val="16"/>
              </w:rPr>
              <w:t>а</w:t>
            </w:r>
            <w:r w:rsidRPr="00292E80">
              <w:rPr>
                <w:sz w:val="16"/>
                <w:szCs w:val="16"/>
              </w:rPr>
              <w:t>цией  людей при пожаре (электроте</w:t>
            </w:r>
            <w:r w:rsidRPr="00292E80">
              <w:rPr>
                <w:sz w:val="16"/>
                <w:szCs w:val="16"/>
              </w:rPr>
              <w:t>х</w:t>
            </w:r>
            <w:r w:rsidRPr="00292E80">
              <w:rPr>
                <w:sz w:val="16"/>
                <w:szCs w:val="16"/>
              </w:rPr>
              <w:t>ническая часть)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F7495" w:rsidRPr="00292E80" w:rsidTr="00585046">
        <w:trPr>
          <w:trHeight w:val="70"/>
        </w:trPr>
        <w:tc>
          <w:tcPr>
            <w:tcW w:w="234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292E80">
              <w:rPr>
                <w:b/>
                <w:sz w:val="20"/>
                <w:szCs w:val="20"/>
              </w:rPr>
              <w:t>Монтаж технологического оборудования и трубопроводов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ТКП 45-3.05-166-2009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292E80">
              <w:rPr>
                <w:sz w:val="18"/>
                <w:szCs w:val="18"/>
              </w:rPr>
              <w:t>ТКП 45-3.05-167-2009</w:t>
            </w:r>
          </w:p>
        </w:tc>
        <w:tc>
          <w:tcPr>
            <w:tcW w:w="3420" w:type="dxa"/>
          </w:tcPr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технологического оборудования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аппаратов колонного типа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компрессоров и насосов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горизонтальных печей и мельниц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холодильных установок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теплообменных аппаратов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перемешивающих устройств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сушильных аппаратов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фильтров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центрифуг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Изготовление узлов трубопроводов</w:t>
            </w:r>
          </w:p>
          <w:p w:rsidR="004F7495" w:rsidRPr="00292E80" w:rsidRDefault="004F7495" w:rsidP="00292E80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292E80">
              <w:rPr>
                <w:bCs/>
                <w:sz w:val="16"/>
                <w:szCs w:val="16"/>
              </w:rPr>
              <w:t>Монтаж трубопроводов</w:t>
            </w:r>
          </w:p>
        </w:tc>
        <w:tc>
          <w:tcPr>
            <w:tcW w:w="1980" w:type="dxa"/>
          </w:tcPr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4F7495" w:rsidRPr="00292E80" w:rsidRDefault="004F7495" w:rsidP="00292E80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2E80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4F7495" w:rsidRPr="00292E80" w:rsidRDefault="004F7495" w:rsidP="00292E80">
      <w:pPr>
        <w:spacing w:line="228" w:lineRule="auto"/>
        <w:ind w:left="-57" w:right="-57"/>
        <w:rPr>
          <w:szCs w:val="18"/>
        </w:rPr>
      </w:pPr>
    </w:p>
    <w:sectPr w:rsidR="004F7495" w:rsidRPr="00292E80" w:rsidSect="00292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539" w:footer="2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95" w:rsidRDefault="004F7495">
      <w:r>
        <w:separator/>
      </w:r>
    </w:p>
  </w:endnote>
  <w:endnote w:type="continuationSeparator" w:id="0">
    <w:p w:rsidR="004F7495" w:rsidRDefault="004F7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95" w:rsidRDefault="004F74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8" w:type="dxa"/>
      <w:tblInd w:w="288" w:type="dxa"/>
      <w:tblLayout w:type="fixed"/>
      <w:tblLook w:val="00A0"/>
    </w:tblPr>
    <w:tblGrid>
      <w:gridCol w:w="4320"/>
      <w:gridCol w:w="1620"/>
      <w:gridCol w:w="540"/>
      <w:gridCol w:w="2588"/>
    </w:tblGrid>
    <w:tr w:rsidR="004F7495" w:rsidRPr="006D2B97" w:rsidTr="006F6BC2">
      <w:tc>
        <w:tcPr>
          <w:tcW w:w="4320" w:type="dxa"/>
        </w:tcPr>
        <w:p w:rsidR="004F7495" w:rsidRPr="00643FAA" w:rsidRDefault="004F7495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Руководитель (уполномоченное</w:t>
          </w:r>
        </w:p>
        <w:p w:rsidR="004F7495" w:rsidRPr="00643FAA" w:rsidRDefault="004F7495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руководителем должностное лицо)</w:t>
          </w:r>
        </w:p>
        <w:p w:rsidR="004F7495" w:rsidRPr="006D2B97" w:rsidRDefault="004F7495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уполномоченного органа</w:t>
          </w:r>
        </w:p>
      </w:tc>
      <w:tc>
        <w:tcPr>
          <w:tcW w:w="1620" w:type="dxa"/>
          <w:tcBorders>
            <w:bottom w:val="single" w:sz="4" w:space="0" w:color="auto"/>
          </w:tcBorders>
        </w:tcPr>
        <w:p w:rsidR="004F7495" w:rsidRPr="000843E8" w:rsidRDefault="004F7495" w:rsidP="006F6BC2">
          <w:pPr>
            <w:rPr>
              <w:lang w:eastAsia="en-US"/>
            </w:rPr>
          </w:pPr>
        </w:p>
      </w:tc>
      <w:tc>
        <w:tcPr>
          <w:tcW w:w="540" w:type="dxa"/>
        </w:tcPr>
        <w:p w:rsidR="004F7495" w:rsidRPr="000843E8" w:rsidRDefault="004F7495" w:rsidP="006F6BC2">
          <w:pPr>
            <w:rPr>
              <w:lang w:eastAsia="en-US"/>
            </w:rPr>
          </w:pPr>
        </w:p>
      </w:tc>
      <w:tc>
        <w:tcPr>
          <w:tcW w:w="2588" w:type="dxa"/>
          <w:tcBorders>
            <w:bottom w:val="single" w:sz="4" w:space="0" w:color="auto"/>
          </w:tcBorders>
          <w:vAlign w:val="bottom"/>
        </w:tcPr>
        <w:p w:rsidR="004F7495" w:rsidRPr="000843E8" w:rsidRDefault="004F7495" w:rsidP="006F6BC2">
          <w:pPr>
            <w:jc w:val="center"/>
            <w:rPr>
              <w:lang w:eastAsia="en-US"/>
            </w:rPr>
          </w:pPr>
          <w:r>
            <w:rPr>
              <w:lang w:eastAsia="en-US"/>
            </w:rPr>
            <w:t>А.З. Леоник</w:t>
          </w:r>
        </w:p>
      </w:tc>
    </w:tr>
    <w:tr w:rsidR="004F7495" w:rsidRPr="006D2B97" w:rsidTr="009F323F">
      <w:trPr>
        <w:trHeight w:val="110"/>
      </w:trPr>
      <w:tc>
        <w:tcPr>
          <w:tcW w:w="4320" w:type="dxa"/>
        </w:tcPr>
        <w:p w:rsidR="004F7495" w:rsidRPr="009F323F" w:rsidRDefault="004F7495" w:rsidP="009F323F">
          <w:pPr>
            <w:spacing w:line="216" w:lineRule="auto"/>
            <w:ind w:left="-108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  <w:tcBorders>
            <w:top w:val="single" w:sz="4" w:space="0" w:color="auto"/>
          </w:tcBorders>
        </w:tcPr>
        <w:p w:rsidR="004F7495" w:rsidRPr="009F323F" w:rsidRDefault="004F7495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(подпись)</w:t>
          </w:r>
        </w:p>
      </w:tc>
      <w:tc>
        <w:tcPr>
          <w:tcW w:w="540" w:type="dxa"/>
        </w:tcPr>
        <w:p w:rsidR="004F7495" w:rsidRPr="009F323F" w:rsidRDefault="004F7495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  <w:tcBorders>
            <w:top w:val="single" w:sz="4" w:space="0" w:color="auto"/>
          </w:tcBorders>
        </w:tcPr>
        <w:p w:rsidR="004F7495" w:rsidRPr="009F323F" w:rsidRDefault="004F7495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(инициалы, фамилия)</w:t>
          </w:r>
        </w:p>
      </w:tc>
    </w:tr>
    <w:tr w:rsidR="004F7495" w:rsidRPr="006D2B97" w:rsidTr="006F6BC2">
      <w:tc>
        <w:tcPr>
          <w:tcW w:w="4320" w:type="dxa"/>
        </w:tcPr>
        <w:p w:rsidR="004F7495" w:rsidRPr="00092384" w:rsidRDefault="004F7495" w:rsidP="00092384">
          <w:pPr>
            <w:spacing w:line="228" w:lineRule="auto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</w:tcPr>
        <w:p w:rsidR="004F7495" w:rsidRPr="00092384" w:rsidRDefault="004F7495" w:rsidP="00092384">
          <w:pPr>
            <w:spacing w:line="228" w:lineRule="auto"/>
            <w:jc w:val="both"/>
            <w:rPr>
              <w:sz w:val="20"/>
              <w:szCs w:val="20"/>
              <w:lang w:eastAsia="en-US"/>
            </w:rPr>
          </w:pPr>
          <w:r w:rsidRPr="00092384">
            <w:rPr>
              <w:sz w:val="20"/>
              <w:szCs w:val="20"/>
              <w:lang w:eastAsia="en-US"/>
            </w:rPr>
            <w:t>М.П.</w:t>
          </w:r>
        </w:p>
      </w:tc>
      <w:tc>
        <w:tcPr>
          <w:tcW w:w="540" w:type="dxa"/>
        </w:tcPr>
        <w:p w:rsidR="004F7495" w:rsidRPr="00092384" w:rsidRDefault="004F7495" w:rsidP="00092384">
          <w:pPr>
            <w:spacing w:line="228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</w:tcPr>
        <w:p w:rsidR="004F7495" w:rsidRPr="00092384" w:rsidRDefault="004F7495" w:rsidP="00092384">
          <w:pPr>
            <w:spacing w:line="228" w:lineRule="auto"/>
            <w:jc w:val="center"/>
            <w:rPr>
              <w:sz w:val="20"/>
              <w:szCs w:val="20"/>
            </w:rPr>
          </w:pPr>
        </w:p>
      </w:tc>
    </w:tr>
  </w:tbl>
  <w:p w:rsidR="004F7495" w:rsidRDefault="004F749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4F7495" w:rsidRDefault="004F749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4F7495" w:rsidRDefault="004F749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4F7495" w:rsidRPr="003C5754" w:rsidRDefault="004F7495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95" w:rsidRDefault="004F74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95" w:rsidRDefault="004F7495">
      <w:r>
        <w:separator/>
      </w:r>
    </w:p>
  </w:footnote>
  <w:footnote w:type="continuationSeparator" w:id="0">
    <w:p w:rsidR="004F7495" w:rsidRDefault="004F7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95" w:rsidRDefault="004F74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95" w:rsidRPr="009F323F" w:rsidRDefault="004F7495">
    <w:pPr>
      <w:rPr>
        <w:sz w:val="12"/>
        <w:szCs w:val="12"/>
      </w:rPr>
    </w:pPr>
  </w:p>
  <w:tbl>
    <w:tblPr>
      <w:tblW w:w="0" w:type="auto"/>
      <w:tblLook w:val="01E0"/>
    </w:tblPr>
    <w:tblGrid>
      <w:gridCol w:w="4788"/>
      <w:gridCol w:w="5292"/>
    </w:tblGrid>
    <w:tr w:rsidR="004F7495" w:rsidRPr="00B06B9C" w:rsidTr="009E32CC">
      <w:tc>
        <w:tcPr>
          <w:tcW w:w="4788" w:type="dxa"/>
        </w:tcPr>
        <w:p w:rsidR="004F7495" w:rsidRPr="00B06B9C" w:rsidRDefault="004F7495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292" w:type="dxa"/>
        </w:tcPr>
        <w:p w:rsidR="004F7495" w:rsidRPr="009E32CC" w:rsidRDefault="004F7495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Приложение</w:t>
          </w:r>
        </w:p>
        <w:p w:rsidR="004F7495" w:rsidRPr="009E32CC" w:rsidRDefault="004F7495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к свидетельству о технической компетентн</w:t>
          </w:r>
          <w:r w:rsidRPr="009E32CC">
            <w:rPr>
              <w:sz w:val="24"/>
              <w:szCs w:val="24"/>
            </w:rPr>
            <w:t>о</w:t>
          </w:r>
          <w:r w:rsidRPr="009E32CC">
            <w:rPr>
              <w:sz w:val="24"/>
              <w:szCs w:val="24"/>
            </w:rPr>
            <w:t>сти</w:t>
          </w:r>
        </w:p>
        <w:p w:rsidR="004F7495" w:rsidRDefault="004F7495" w:rsidP="009F323F">
          <w:pPr>
            <w:pStyle w:val="Header"/>
            <w:tabs>
              <w:tab w:val="left" w:pos="4962"/>
            </w:tabs>
            <w:spacing w:line="228" w:lineRule="auto"/>
            <w:jc w:val="both"/>
          </w:pPr>
          <w:r w:rsidRPr="009E32CC">
            <w:rPr>
              <w:sz w:val="24"/>
              <w:szCs w:val="24"/>
            </w:rPr>
            <w:t>системы производственного контроля</w:t>
          </w:r>
          <w:r w:rsidRPr="009D62BA">
            <w:t xml:space="preserve"> </w:t>
          </w:r>
        </w:p>
        <w:p w:rsidR="004F7495" w:rsidRPr="009E32CC" w:rsidRDefault="004F7495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№ 05890263.</w:t>
          </w:r>
          <w:r w:rsidRPr="00292E80">
            <w:rPr>
              <w:sz w:val="24"/>
              <w:szCs w:val="24"/>
            </w:rPr>
            <w:t>2253-2026</w:t>
          </w:r>
        </w:p>
        <w:p w:rsidR="004F7495" w:rsidRPr="00B06B9C" w:rsidRDefault="004F7495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16"/>
              <w:szCs w:val="16"/>
            </w:rPr>
          </w:pPr>
          <w:r w:rsidRPr="009E32CC">
            <w:rPr>
              <w:sz w:val="24"/>
              <w:szCs w:val="24"/>
            </w:rPr>
            <w:t xml:space="preserve">всего листов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NUMPAGES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6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  <w:r w:rsidRPr="009E32CC">
            <w:rPr>
              <w:sz w:val="24"/>
              <w:szCs w:val="24"/>
            </w:rPr>
            <w:t xml:space="preserve">, лист  №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PAGE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4F7495" w:rsidRDefault="004F7495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4F7495" w:rsidRPr="00D81A1E" w:rsidRDefault="004F7495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D81A1E">
      <w:rPr>
        <w:b/>
        <w:sz w:val="24"/>
        <w:szCs w:val="24"/>
      </w:rPr>
      <w:t>Область технической компетентности</w:t>
    </w:r>
    <w:r w:rsidRPr="00D81A1E">
      <w:rPr>
        <w:sz w:val="24"/>
        <w:szCs w:val="24"/>
      </w:rPr>
      <w:t xml:space="preserve"> </w:t>
    </w:r>
    <w:r w:rsidRPr="00D81A1E">
      <w:rPr>
        <w:b/>
        <w:sz w:val="24"/>
        <w:szCs w:val="24"/>
      </w:rPr>
      <w:t>системы производственного контроля</w:t>
    </w:r>
  </w:p>
  <w:p w:rsidR="004F7495" w:rsidRPr="00292E80" w:rsidRDefault="004F7495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292E80">
      <w:rPr>
        <w:b/>
        <w:sz w:val="24"/>
        <w:szCs w:val="24"/>
      </w:rPr>
      <w:t>Совместного общества с ограниченной ответственностью «АЛЬФА-СВЯЗЬ»</w:t>
    </w:r>
  </w:p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340"/>
      <w:gridCol w:w="1980"/>
      <w:gridCol w:w="3420"/>
      <w:gridCol w:w="1980"/>
    </w:tblGrid>
    <w:tr w:rsidR="004F7495" w:rsidTr="00B5312A">
      <w:trPr>
        <w:cantSplit/>
      </w:trPr>
      <w:tc>
        <w:tcPr>
          <w:tcW w:w="2340" w:type="dxa"/>
          <w:vAlign w:val="center"/>
        </w:tcPr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работ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(услуг) в строительстве,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материалов,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 изделий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строительных</w:t>
          </w:r>
        </w:p>
        <w:p w:rsidR="004F7495" w:rsidRPr="00433C9C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конструкций</w:t>
          </w:r>
        </w:p>
      </w:tc>
      <w:tc>
        <w:tcPr>
          <w:tcW w:w="1980" w:type="dxa"/>
          <w:vAlign w:val="center"/>
        </w:tcPr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Обозначение техническ</w:t>
          </w:r>
          <w:r w:rsidRPr="00D81A1E">
            <w:rPr>
              <w:sz w:val="16"/>
              <w:szCs w:val="16"/>
            </w:rPr>
            <w:t>о</w:t>
          </w:r>
          <w:r w:rsidRPr="00D81A1E">
            <w:rPr>
              <w:sz w:val="16"/>
              <w:szCs w:val="16"/>
            </w:rPr>
            <w:t>го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нормативного правового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акта, устанавливающего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требования к выполн</w:t>
          </w:r>
          <w:r w:rsidRPr="00D81A1E">
            <w:rPr>
              <w:sz w:val="16"/>
              <w:szCs w:val="16"/>
            </w:rPr>
            <w:t>е</w:t>
          </w:r>
          <w:r w:rsidRPr="00D81A1E">
            <w:rPr>
              <w:sz w:val="16"/>
              <w:szCs w:val="16"/>
            </w:rPr>
            <w:t>нию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работ (оказанию услуг)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строительстве,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 строительным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материалам,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изделиям и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4F7495" w:rsidRPr="00433C9C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конструкциям</w:t>
          </w:r>
        </w:p>
      </w:tc>
      <w:tc>
        <w:tcPr>
          <w:tcW w:w="3420" w:type="dxa"/>
          <w:vAlign w:val="center"/>
        </w:tcPr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вида работ (услуг)</w:t>
          </w:r>
        </w:p>
        <w:p w:rsidR="004F7495" w:rsidRPr="00D81A1E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строительстве; испытаний</w:t>
          </w:r>
        </w:p>
        <w:p w:rsidR="004F7495" w:rsidRPr="00433C9C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0" w:type="dxa"/>
          <w:vAlign w:val="center"/>
        </w:tcPr>
        <w:p w:rsidR="004F7495" w:rsidRPr="00833690" w:rsidRDefault="004F7495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81A1E">
            <w:rPr>
              <w:color w:val="000000"/>
              <w:spacing w:val="-4"/>
              <w:sz w:val="16"/>
              <w:szCs w:val="16"/>
            </w:rPr>
            <w:t>Обозначение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техническог</w:t>
          </w:r>
          <w:r w:rsidRPr="00D81A1E">
            <w:rPr>
              <w:color w:val="000000"/>
              <w:spacing w:val="-4"/>
              <w:sz w:val="16"/>
              <w:szCs w:val="16"/>
            </w:rPr>
            <w:t>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нормативного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правого а</w:t>
          </w:r>
          <w:r w:rsidRPr="00D81A1E">
            <w:rPr>
              <w:color w:val="000000"/>
              <w:spacing w:val="-4"/>
              <w:sz w:val="16"/>
              <w:szCs w:val="16"/>
            </w:rPr>
            <w:t>к</w:t>
          </w:r>
          <w:r w:rsidRPr="00D81A1E">
            <w:rPr>
              <w:color w:val="000000"/>
              <w:spacing w:val="-4"/>
              <w:sz w:val="16"/>
              <w:szCs w:val="16"/>
            </w:rPr>
            <w:t>та,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устанавливающего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мето</w:t>
          </w:r>
          <w:r w:rsidRPr="00D81A1E">
            <w:rPr>
              <w:color w:val="000000"/>
              <w:spacing w:val="-4"/>
              <w:sz w:val="16"/>
              <w:szCs w:val="16"/>
            </w:rPr>
            <w:t>д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проведения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испыт</w:t>
          </w:r>
          <w:r w:rsidRPr="00D81A1E">
            <w:rPr>
              <w:color w:val="000000"/>
              <w:spacing w:val="-4"/>
              <w:sz w:val="16"/>
              <w:szCs w:val="16"/>
            </w:rPr>
            <w:t>а</w:t>
          </w:r>
          <w:r w:rsidRPr="00D81A1E">
            <w:rPr>
              <w:color w:val="000000"/>
              <w:spacing w:val="-4"/>
              <w:sz w:val="16"/>
              <w:szCs w:val="16"/>
            </w:rPr>
            <w:t>ний,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4F7495" w:rsidRPr="00D81A1E" w:rsidRDefault="004F7495">
    <w:pPr>
      <w:pStyle w:val="Header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95" w:rsidRDefault="004F74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15D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5A9"/>
    <w:rsid w:val="0002397E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27EC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1C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37A20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090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B1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765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3E8"/>
    <w:rsid w:val="00084B72"/>
    <w:rsid w:val="00084B77"/>
    <w:rsid w:val="00084ED2"/>
    <w:rsid w:val="00085331"/>
    <w:rsid w:val="00085699"/>
    <w:rsid w:val="000858FE"/>
    <w:rsid w:val="00085EEF"/>
    <w:rsid w:val="000864CC"/>
    <w:rsid w:val="00086571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2384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1DE6"/>
    <w:rsid w:val="000A2154"/>
    <w:rsid w:val="000A25AB"/>
    <w:rsid w:val="000A29E3"/>
    <w:rsid w:val="000A2EF6"/>
    <w:rsid w:val="000A3D8F"/>
    <w:rsid w:val="000A45E3"/>
    <w:rsid w:val="000A46C5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61F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545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0A13"/>
    <w:rsid w:val="00171174"/>
    <w:rsid w:val="001718FD"/>
    <w:rsid w:val="00171909"/>
    <w:rsid w:val="0017213F"/>
    <w:rsid w:val="00172257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9E6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2F36"/>
    <w:rsid w:val="001935BA"/>
    <w:rsid w:val="00193F69"/>
    <w:rsid w:val="00194C29"/>
    <w:rsid w:val="00195A57"/>
    <w:rsid w:val="00195A9C"/>
    <w:rsid w:val="00195AD8"/>
    <w:rsid w:val="00195EB8"/>
    <w:rsid w:val="00196360"/>
    <w:rsid w:val="00196D63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9CF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2F77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482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477"/>
    <w:rsid w:val="001F0AAF"/>
    <w:rsid w:val="001F125C"/>
    <w:rsid w:val="001F177A"/>
    <w:rsid w:val="001F198F"/>
    <w:rsid w:val="001F3147"/>
    <w:rsid w:val="001F3233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B32"/>
    <w:rsid w:val="00230CEB"/>
    <w:rsid w:val="002311FD"/>
    <w:rsid w:val="00231989"/>
    <w:rsid w:val="002323D3"/>
    <w:rsid w:val="002326CE"/>
    <w:rsid w:val="00232B99"/>
    <w:rsid w:val="00232BA7"/>
    <w:rsid w:val="00233C39"/>
    <w:rsid w:val="00233CFD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16F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678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143"/>
    <w:rsid w:val="002648BE"/>
    <w:rsid w:val="00264D58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D84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09B2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5EB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E80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81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7C2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4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9E"/>
    <w:rsid w:val="002D3FE7"/>
    <w:rsid w:val="002D5670"/>
    <w:rsid w:val="002D5804"/>
    <w:rsid w:val="002D5A61"/>
    <w:rsid w:val="002D643A"/>
    <w:rsid w:val="002D672B"/>
    <w:rsid w:val="002D738B"/>
    <w:rsid w:val="002D77CE"/>
    <w:rsid w:val="002D79B4"/>
    <w:rsid w:val="002E043E"/>
    <w:rsid w:val="002E04B1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0F88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41D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2CF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D3A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10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45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A0D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6C98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ADC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77C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C1E"/>
    <w:rsid w:val="00447EB0"/>
    <w:rsid w:val="0045009B"/>
    <w:rsid w:val="0045151C"/>
    <w:rsid w:val="0045166B"/>
    <w:rsid w:val="00451A62"/>
    <w:rsid w:val="004520C8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87F74"/>
    <w:rsid w:val="00490DB1"/>
    <w:rsid w:val="004915E1"/>
    <w:rsid w:val="00491900"/>
    <w:rsid w:val="00491A5B"/>
    <w:rsid w:val="004923DA"/>
    <w:rsid w:val="00492FCE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E7"/>
    <w:rsid w:val="0049616A"/>
    <w:rsid w:val="0049618F"/>
    <w:rsid w:val="00496194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051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788"/>
    <w:rsid w:val="004B5EA0"/>
    <w:rsid w:val="004B62E1"/>
    <w:rsid w:val="004B6B70"/>
    <w:rsid w:val="004C03D4"/>
    <w:rsid w:val="004C08AD"/>
    <w:rsid w:val="004C0A4A"/>
    <w:rsid w:val="004C11DA"/>
    <w:rsid w:val="004C12F5"/>
    <w:rsid w:val="004C1665"/>
    <w:rsid w:val="004C18C4"/>
    <w:rsid w:val="004C1FBF"/>
    <w:rsid w:val="004C432B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FE2"/>
    <w:rsid w:val="004F7495"/>
    <w:rsid w:val="004F77CB"/>
    <w:rsid w:val="004F7D92"/>
    <w:rsid w:val="00500409"/>
    <w:rsid w:val="00500943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04E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599F"/>
    <w:rsid w:val="00536690"/>
    <w:rsid w:val="00537315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94A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0B5"/>
    <w:rsid w:val="005636DD"/>
    <w:rsid w:val="00564163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046"/>
    <w:rsid w:val="005853B2"/>
    <w:rsid w:val="00585567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293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4A0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691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3FAA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860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D8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828"/>
    <w:rsid w:val="00696E8B"/>
    <w:rsid w:val="0069792D"/>
    <w:rsid w:val="00697C00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97"/>
    <w:rsid w:val="006D2BF1"/>
    <w:rsid w:val="006D2E2D"/>
    <w:rsid w:val="006D3072"/>
    <w:rsid w:val="006D3780"/>
    <w:rsid w:val="006D3DCF"/>
    <w:rsid w:val="006D3EB1"/>
    <w:rsid w:val="006D4E67"/>
    <w:rsid w:val="006D5132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C2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B4C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B8"/>
    <w:rsid w:val="007402F1"/>
    <w:rsid w:val="007407DC"/>
    <w:rsid w:val="00741656"/>
    <w:rsid w:val="007420AF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4BB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372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2BC2"/>
    <w:rsid w:val="007C357C"/>
    <w:rsid w:val="007C3B95"/>
    <w:rsid w:val="007C4183"/>
    <w:rsid w:val="007C44D6"/>
    <w:rsid w:val="007C48F4"/>
    <w:rsid w:val="007C5876"/>
    <w:rsid w:val="007C5C4A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4E54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6D0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801"/>
    <w:rsid w:val="008516F6"/>
    <w:rsid w:val="00851EE4"/>
    <w:rsid w:val="008525BE"/>
    <w:rsid w:val="00852973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8FA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8E4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4B8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CC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2E88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3CA6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DAD"/>
    <w:rsid w:val="00922FC3"/>
    <w:rsid w:val="00923328"/>
    <w:rsid w:val="009233F6"/>
    <w:rsid w:val="0092345D"/>
    <w:rsid w:val="00924510"/>
    <w:rsid w:val="0092472B"/>
    <w:rsid w:val="00925215"/>
    <w:rsid w:val="0092542A"/>
    <w:rsid w:val="00926329"/>
    <w:rsid w:val="00926595"/>
    <w:rsid w:val="0092689E"/>
    <w:rsid w:val="00927644"/>
    <w:rsid w:val="00927BBD"/>
    <w:rsid w:val="009301E4"/>
    <w:rsid w:val="009303B9"/>
    <w:rsid w:val="009306C6"/>
    <w:rsid w:val="0093092F"/>
    <w:rsid w:val="009315DA"/>
    <w:rsid w:val="00931695"/>
    <w:rsid w:val="00932DB8"/>
    <w:rsid w:val="009330F9"/>
    <w:rsid w:val="0093344A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4F5"/>
    <w:rsid w:val="009606A3"/>
    <w:rsid w:val="00960943"/>
    <w:rsid w:val="00960B31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DC3"/>
    <w:rsid w:val="00974FE3"/>
    <w:rsid w:val="009758DA"/>
    <w:rsid w:val="009766DA"/>
    <w:rsid w:val="00976B6F"/>
    <w:rsid w:val="00977535"/>
    <w:rsid w:val="00977835"/>
    <w:rsid w:val="00977A1B"/>
    <w:rsid w:val="0098060B"/>
    <w:rsid w:val="009807C8"/>
    <w:rsid w:val="00980978"/>
    <w:rsid w:val="00981192"/>
    <w:rsid w:val="00981D15"/>
    <w:rsid w:val="00982B81"/>
    <w:rsid w:val="00982E30"/>
    <w:rsid w:val="00983378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44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7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8D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2CC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23F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4E2A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3EB"/>
    <w:rsid w:val="00A2568F"/>
    <w:rsid w:val="00A256D0"/>
    <w:rsid w:val="00A25CED"/>
    <w:rsid w:val="00A26748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18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8E1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293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0A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040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59B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0E38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7F5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E7F56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5BA7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698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47ACB"/>
    <w:rsid w:val="00B50099"/>
    <w:rsid w:val="00B50314"/>
    <w:rsid w:val="00B507DD"/>
    <w:rsid w:val="00B50B2C"/>
    <w:rsid w:val="00B5103A"/>
    <w:rsid w:val="00B52230"/>
    <w:rsid w:val="00B5230C"/>
    <w:rsid w:val="00B526E4"/>
    <w:rsid w:val="00B5312A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11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0C2A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0C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B6A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CF2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C71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605"/>
    <w:rsid w:val="00BE2EEC"/>
    <w:rsid w:val="00BE2F4D"/>
    <w:rsid w:val="00BE311D"/>
    <w:rsid w:val="00BE3315"/>
    <w:rsid w:val="00BE4412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2BD5"/>
    <w:rsid w:val="00C02E13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3EC3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6C44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3D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800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68D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4CC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3D6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78C"/>
    <w:rsid w:val="00D80E98"/>
    <w:rsid w:val="00D813D8"/>
    <w:rsid w:val="00D81430"/>
    <w:rsid w:val="00D814B7"/>
    <w:rsid w:val="00D81526"/>
    <w:rsid w:val="00D81A1E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1EAF"/>
    <w:rsid w:val="00D92146"/>
    <w:rsid w:val="00D92295"/>
    <w:rsid w:val="00D92377"/>
    <w:rsid w:val="00D92747"/>
    <w:rsid w:val="00D929D8"/>
    <w:rsid w:val="00D949E5"/>
    <w:rsid w:val="00D95770"/>
    <w:rsid w:val="00D97095"/>
    <w:rsid w:val="00D970F9"/>
    <w:rsid w:val="00D97341"/>
    <w:rsid w:val="00D97513"/>
    <w:rsid w:val="00D97821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625"/>
    <w:rsid w:val="00DB46D7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D28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926"/>
    <w:rsid w:val="00E06CA5"/>
    <w:rsid w:val="00E0762C"/>
    <w:rsid w:val="00E07DDE"/>
    <w:rsid w:val="00E10664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1867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32E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95"/>
    <w:rsid w:val="00E500CA"/>
    <w:rsid w:val="00E5036C"/>
    <w:rsid w:val="00E50785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8C2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B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0B8"/>
    <w:rsid w:val="00E97A1B"/>
    <w:rsid w:val="00E97B60"/>
    <w:rsid w:val="00EA0A34"/>
    <w:rsid w:val="00EA0C80"/>
    <w:rsid w:val="00EA1788"/>
    <w:rsid w:val="00EA2166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A84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CB8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3C8"/>
    <w:rsid w:val="00EE243F"/>
    <w:rsid w:val="00EE3946"/>
    <w:rsid w:val="00EE48D7"/>
    <w:rsid w:val="00EE4ABA"/>
    <w:rsid w:val="00EE5872"/>
    <w:rsid w:val="00EE5D26"/>
    <w:rsid w:val="00EE6354"/>
    <w:rsid w:val="00EE65EA"/>
    <w:rsid w:val="00EE6B70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2EFA"/>
    <w:rsid w:val="00F1304E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38E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2DE4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9E7"/>
    <w:rsid w:val="00FB5C9F"/>
    <w:rsid w:val="00FB5DA5"/>
    <w:rsid w:val="00FB6046"/>
    <w:rsid w:val="00FB6808"/>
    <w:rsid w:val="00FB7017"/>
    <w:rsid w:val="00FB785F"/>
    <w:rsid w:val="00FC000A"/>
    <w:rsid w:val="00FC018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16A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130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0D83"/>
    <w:rsid w:val="00FE3148"/>
    <w:rsid w:val="00FE3B87"/>
    <w:rsid w:val="00FE3E82"/>
    <w:rsid w:val="00FE5550"/>
    <w:rsid w:val="00FE5F92"/>
    <w:rsid w:val="00FE617E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2D5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57B1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9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9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9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9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9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90B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90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9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90B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0290B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90B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0290B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290B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F0290B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F0290B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290B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0290B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0B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290B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locked/>
    <w:rsid w:val="00E507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0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90B"/>
    <w:rPr>
      <w:b/>
      <w:bCs/>
    </w:rPr>
  </w:style>
  <w:style w:type="character" w:styleId="Strong">
    <w:name w:val="Strong"/>
    <w:basedOn w:val="DefaultParagraphFont"/>
    <w:uiPriority w:val="99"/>
    <w:qFormat/>
    <w:rsid w:val="003B45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7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1846</Words>
  <Characters>10525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2026-01-13T11:26:00Z</cp:lastPrinted>
  <dcterms:created xsi:type="dcterms:W3CDTF">2026-06-10T10:46:00Z</dcterms:created>
  <dcterms:modified xsi:type="dcterms:W3CDTF">2026-06-10T10:46:00Z</dcterms:modified>
</cp:coreProperties>
</file>