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4673A7" w:rsidRPr="00B40BFF" w:rsidTr="005A7293">
        <w:trPr>
          <w:trHeight w:val="441"/>
        </w:trPr>
        <w:tc>
          <w:tcPr>
            <w:tcW w:w="2341" w:type="dxa"/>
          </w:tcPr>
          <w:p w:rsidR="004673A7" w:rsidRPr="00B40BFF" w:rsidRDefault="004673A7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  <w:r w:rsidRPr="00B40BFF">
              <w:rPr>
                <w:b/>
                <w:sz w:val="20"/>
                <w:szCs w:val="20"/>
              </w:rPr>
              <w:t xml:space="preserve"> штукатурные работы</w:t>
            </w: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right="-85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B40B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673A7" w:rsidRPr="00B40BFF" w:rsidTr="00B5312A">
        <w:trPr>
          <w:trHeight w:val="70"/>
        </w:trPr>
        <w:tc>
          <w:tcPr>
            <w:tcW w:w="2341" w:type="dxa"/>
          </w:tcPr>
          <w:p w:rsidR="004673A7" w:rsidRPr="00B40BFF" w:rsidRDefault="004673A7" w:rsidP="005A7293">
            <w:pPr>
              <w:suppressAutoHyphens/>
              <w:spacing w:line="228" w:lineRule="auto"/>
              <w:ind w:left="-57" w:right="-85"/>
              <w:rPr>
                <w:b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  <w:r w:rsidRPr="00B40BFF">
              <w:rPr>
                <w:b/>
                <w:sz w:val="20"/>
                <w:szCs w:val="20"/>
              </w:rPr>
              <w:t xml:space="preserve"> облицовочные работы</w:t>
            </w: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B40B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673A7" w:rsidRPr="00B40BFF" w:rsidTr="00B5312A">
        <w:trPr>
          <w:trHeight w:val="70"/>
        </w:trPr>
        <w:tc>
          <w:tcPr>
            <w:tcW w:w="2341" w:type="dxa"/>
          </w:tcPr>
          <w:p w:rsidR="004673A7" w:rsidRPr="00B40BFF" w:rsidRDefault="004673A7" w:rsidP="005A7293">
            <w:pPr>
              <w:suppressAutoHyphens/>
              <w:spacing w:line="228" w:lineRule="auto"/>
              <w:ind w:left="-57" w:right="-85"/>
              <w:rPr>
                <w:b/>
                <w:bCs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  <w:r w:rsidRPr="00B40BFF">
              <w:rPr>
                <w:b/>
                <w:sz w:val="20"/>
                <w:szCs w:val="20"/>
              </w:rPr>
              <w:t xml:space="preserve"> декоративные отделочные работы</w:t>
            </w: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B40B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673A7" w:rsidRPr="00B40BFF" w:rsidTr="00B5312A">
        <w:trPr>
          <w:trHeight w:val="70"/>
        </w:trPr>
        <w:tc>
          <w:tcPr>
            <w:tcW w:w="2341" w:type="dxa"/>
          </w:tcPr>
          <w:p w:rsidR="004673A7" w:rsidRPr="00B40BFF" w:rsidRDefault="004673A7" w:rsidP="005A7293">
            <w:pPr>
              <w:suppressAutoHyphens/>
              <w:spacing w:line="228" w:lineRule="auto"/>
              <w:ind w:left="-57" w:right="-85"/>
              <w:rPr>
                <w:b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  <w:r w:rsidRPr="00B40BFF">
              <w:rPr>
                <w:b/>
                <w:sz w:val="20"/>
                <w:szCs w:val="20"/>
              </w:rPr>
              <w:t xml:space="preserve"> малярные работы</w:t>
            </w: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B40B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673A7" w:rsidRPr="00B40BFF" w:rsidTr="00B5312A">
        <w:trPr>
          <w:trHeight w:val="70"/>
        </w:trPr>
        <w:tc>
          <w:tcPr>
            <w:tcW w:w="2341" w:type="dxa"/>
          </w:tcPr>
          <w:p w:rsidR="004673A7" w:rsidRPr="00B40BFF" w:rsidRDefault="004673A7" w:rsidP="005A7293">
            <w:pPr>
              <w:suppressAutoHyphens/>
              <w:spacing w:line="228" w:lineRule="auto"/>
              <w:ind w:left="-57" w:right="-85"/>
              <w:rPr>
                <w:b/>
                <w:bCs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  <w:r w:rsidRPr="00B40BFF">
              <w:rPr>
                <w:b/>
                <w:sz w:val="20"/>
                <w:szCs w:val="20"/>
              </w:rPr>
              <w:t xml:space="preserve"> обойные работы</w:t>
            </w: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  <w:shd w:val="clear" w:color="auto" w:fill="FFFFFF"/>
              </w:rPr>
            </w:pPr>
            <w:r w:rsidRPr="00B40B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673A7" w:rsidRPr="00B40BFF" w:rsidTr="00B5312A">
        <w:trPr>
          <w:trHeight w:val="70"/>
        </w:trPr>
        <w:tc>
          <w:tcPr>
            <w:tcW w:w="2341" w:type="dxa"/>
          </w:tcPr>
          <w:p w:rsidR="004673A7" w:rsidRPr="00B40BFF" w:rsidRDefault="004673A7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4673A7" w:rsidRPr="00B40BFF" w:rsidRDefault="004673A7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B40BFF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4673A7" w:rsidRPr="00B40BFF" w:rsidRDefault="004673A7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:rsidR="004673A7" w:rsidRPr="00B40BFF" w:rsidRDefault="004673A7" w:rsidP="009F323F">
            <w:pPr>
              <w:suppressAutoHyphens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B40BFF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1" w:type="dxa"/>
          </w:tcPr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грунтового основания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бетонного подстилающего слоя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 xml:space="preserve">Устройство подстилающего слоя из песка, щебня, гравия, шлаков 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стяжки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гидроизоляции пола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тепло- и звукоизоляции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 xml:space="preserve"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 xml:space="preserve">Устройство покрытий полов из древесины и изделий на ее основе 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 xml:space="preserve">Устройство покрытий полов из синтетических рулонных материалов и изделий на их основе 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 xml:space="preserve">Устройство покрытий из плиточных материалов 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сплошных (бесшовных) и самонивелирующихся бетонных и цементных покрытий</w:t>
            </w:r>
          </w:p>
          <w:p w:rsidR="004673A7" w:rsidRPr="00B40BFF" w:rsidRDefault="004673A7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B40BFF">
              <w:rPr>
                <w:sz w:val="17"/>
                <w:szCs w:val="17"/>
              </w:rPr>
              <w:t>Устройство земляного, гравийного, шлакового, щебеночного и глинобитного покрытий</w:t>
            </w:r>
          </w:p>
        </w:tc>
        <w:tc>
          <w:tcPr>
            <w:tcW w:w="1979" w:type="dxa"/>
          </w:tcPr>
          <w:p w:rsidR="004673A7" w:rsidRPr="00B40BFF" w:rsidRDefault="004673A7" w:rsidP="000757B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40BFF">
              <w:rPr>
                <w:sz w:val="18"/>
                <w:szCs w:val="18"/>
              </w:rPr>
              <w:t>СП 1.03.06-2023</w:t>
            </w:r>
          </w:p>
        </w:tc>
      </w:tr>
    </w:tbl>
    <w:p w:rsidR="004673A7" w:rsidRPr="00B40BFF" w:rsidRDefault="004673A7" w:rsidP="000757B1">
      <w:pPr>
        <w:rPr>
          <w:szCs w:val="18"/>
        </w:rPr>
      </w:pPr>
    </w:p>
    <w:sectPr w:rsidR="004673A7" w:rsidRPr="00B40BFF" w:rsidSect="00B53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A7" w:rsidRDefault="004673A7">
      <w:r>
        <w:separator/>
      </w:r>
    </w:p>
  </w:endnote>
  <w:endnote w:type="continuationSeparator" w:id="0">
    <w:p w:rsidR="004673A7" w:rsidRDefault="00467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A7" w:rsidRDefault="004673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500"/>
      <w:gridCol w:w="1620"/>
      <w:gridCol w:w="540"/>
      <w:gridCol w:w="2588"/>
    </w:tblGrid>
    <w:tr w:rsidR="004673A7" w:rsidRPr="006D2B97" w:rsidTr="006F6BC2">
      <w:tc>
        <w:tcPr>
          <w:tcW w:w="4320" w:type="dxa"/>
        </w:tcPr>
        <w:p w:rsidR="004673A7" w:rsidRPr="00643FAA" w:rsidRDefault="004673A7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4673A7" w:rsidRPr="00643FAA" w:rsidRDefault="004673A7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4673A7" w:rsidRPr="006D2B97" w:rsidRDefault="004673A7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4673A7" w:rsidRPr="000843E8" w:rsidRDefault="004673A7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4673A7" w:rsidRPr="000843E8" w:rsidRDefault="004673A7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4673A7" w:rsidRPr="000843E8" w:rsidRDefault="004673A7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4673A7" w:rsidRPr="006D2B97" w:rsidTr="009F323F">
      <w:trPr>
        <w:trHeight w:val="110"/>
      </w:trPr>
      <w:tc>
        <w:tcPr>
          <w:tcW w:w="4320" w:type="dxa"/>
        </w:tcPr>
        <w:p w:rsidR="004673A7" w:rsidRPr="009F323F" w:rsidRDefault="004673A7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4673A7" w:rsidRPr="009F323F" w:rsidRDefault="004673A7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4673A7" w:rsidRPr="009F323F" w:rsidRDefault="004673A7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4673A7" w:rsidRPr="009F323F" w:rsidRDefault="004673A7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4673A7" w:rsidRPr="006D2B97" w:rsidTr="006F6BC2">
      <w:tc>
        <w:tcPr>
          <w:tcW w:w="4320" w:type="dxa"/>
        </w:tcPr>
        <w:p w:rsidR="004673A7" w:rsidRPr="00092384" w:rsidRDefault="004673A7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4673A7" w:rsidRPr="00092384" w:rsidRDefault="004673A7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4673A7" w:rsidRPr="00092384" w:rsidRDefault="004673A7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4673A7" w:rsidRPr="00092384" w:rsidRDefault="004673A7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4673A7" w:rsidRDefault="004673A7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673A7" w:rsidRDefault="004673A7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673A7" w:rsidRDefault="004673A7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673A7" w:rsidRPr="003C5754" w:rsidRDefault="004673A7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A7" w:rsidRDefault="00467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A7" w:rsidRDefault="004673A7">
      <w:r>
        <w:separator/>
      </w:r>
    </w:p>
  </w:footnote>
  <w:footnote w:type="continuationSeparator" w:id="0">
    <w:p w:rsidR="004673A7" w:rsidRDefault="00467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A7" w:rsidRDefault="004673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A7" w:rsidRPr="009F323F" w:rsidRDefault="004673A7">
    <w:pPr>
      <w:rPr>
        <w:sz w:val="12"/>
        <w:szCs w:val="12"/>
      </w:rPr>
    </w:pPr>
  </w:p>
  <w:tbl>
    <w:tblPr>
      <w:tblW w:w="0" w:type="auto"/>
      <w:tblLook w:val="01E0"/>
    </w:tblPr>
    <w:tblGrid>
      <w:gridCol w:w="4680"/>
      <w:gridCol w:w="5292"/>
    </w:tblGrid>
    <w:tr w:rsidR="004673A7" w:rsidRPr="00B06B9C" w:rsidTr="009E32CC">
      <w:tc>
        <w:tcPr>
          <w:tcW w:w="4788" w:type="dxa"/>
        </w:tcPr>
        <w:p w:rsidR="004673A7" w:rsidRPr="00B06B9C" w:rsidRDefault="004673A7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4673A7" w:rsidRPr="009E32CC" w:rsidRDefault="004673A7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4673A7" w:rsidRPr="009E32CC" w:rsidRDefault="004673A7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4673A7" w:rsidRDefault="004673A7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4673A7" w:rsidRPr="009E32CC" w:rsidRDefault="004673A7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B40BFF">
            <w:rPr>
              <w:sz w:val="24"/>
              <w:szCs w:val="24"/>
            </w:rPr>
            <w:t>2255-2026</w:t>
          </w:r>
        </w:p>
        <w:p w:rsidR="004673A7" w:rsidRPr="00B06B9C" w:rsidRDefault="004673A7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4673A7" w:rsidRDefault="004673A7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4673A7" w:rsidRPr="00D81A1E" w:rsidRDefault="004673A7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4673A7" w:rsidRPr="00D81A1E" w:rsidRDefault="004673A7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D81A1E">
      <w:rPr>
        <w:b/>
        <w:sz w:val="24"/>
        <w:szCs w:val="24"/>
      </w:rPr>
      <w:t>Общества с ограниченной ответственностью «</w:t>
    </w:r>
    <w:r w:rsidRPr="0062478C">
      <w:rPr>
        <w:b/>
        <w:sz w:val="24"/>
        <w:szCs w:val="24"/>
      </w:rPr>
      <w:t>ПинСтройГарант</w:t>
    </w:r>
    <w:r w:rsidRPr="00D81A1E">
      <w:rPr>
        <w:b/>
        <w:sz w:val="24"/>
        <w:szCs w:val="24"/>
      </w:rPr>
      <w:t>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4673A7" w:rsidTr="00B5312A">
      <w:trPr>
        <w:cantSplit/>
      </w:trPr>
      <w:tc>
        <w:tcPr>
          <w:tcW w:w="2340" w:type="dxa"/>
          <w:vAlign w:val="center"/>
        </w:tcPr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4673A7" w:rsidRPr="00433C9C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4673A7" w:rsidRPr="00433C9C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4673A7" w:rsidRPr="00D81A1E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4673A7" w:rsidRPr="00433C9C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4673A7" w:rsidRPr="00833690" w:rsidRDefault="004673A7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4673A7" w:rsidRPr="00D81A1E" w:rsidRDefault="004673A7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A7" w:rsidRDefault="00467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3A7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D3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78C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BFF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7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7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8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8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8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8B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378B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78B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78B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78B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A6378B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A6378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78B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378B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8B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378B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78B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173</Words>
  <Characters>992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2026-06-10T15:36:00Z</cp:lastPrinted>
  <dcterms:created xsi:type="dcterms:W3CDTF">2026-06-10T15:37:00Z</dcterms:created>
  <dcterms:modified xsi:type="dcterms:W3CDTF">2026-06-10T15:37:00Z</dcterms:modified>
</cp:coreProperties>
</file>