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41"/>
        <w:gridCol w:w="1979"/>
        <w:gridCol w:w="3421"/>
        <w:gridCol w:w="1979"/>
      </w:tblGrid>
      <w:tr w:rsidR="00232ACE" w:rsidRPr="006F6BC2" w:rsidTr="00B5312A">
        <w:trPr>
          <w:trHeight w:val="543"/>
        </w:trPr>
        <w:tc>
          <w:tcPr>
            <w:tcW w:w="2341" w:type="dxa"/>
          </w:tcPr>
          <w:p w:rsidR="00232ACE" w:rsidRPr="006F6BC2" w:rsidRDefault="00232ACE" w:rsidP="00585046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6F6BC2">
              <w:rPr>
                <w:b/>
                <w:sz w:val="20"/>
                <w:szCs w:val="20"/>
              </w:rPr>
              <w:t>Монтаж</w:t>
            </w:r>
          </w:p>
          <w:p w:rsidR="00232ACE" w:rsidRPr="006F6BC2" w:rsidRDefault="00232ACE" w:rsidP="00585046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6F6BC2">
              <w:rPr>
                <w:b/>
                <w:sz w:val="20"/>
                <w:szCs w:val="20"/>
              </w:rPr>
              <w:t>электротехнических устройств</w:t>
            </w:r>
          </w:p>
        </w:tc>
        <w:tc>
          <w:tcPr>
            <w:tcW w:w="1979" w:type="dxa"/>
          </w:tcPr>
          <w:p w:rsidR="00232ACE" w:rsidRPr="009F323F" w:rsidRDefault="00232ACE" w:rsidP="009F323F">
            <w:pPr>
              <w:suppressAutoHyphens/>
              <w:spacing w:line="120" w:lineRule="atLeast"/>
              <w:ind w:left="-57" w:right="-57"/>
              <w:jc w:val="both"/>
              <w:rPr>
                <w:sz w:val="18"/>
                <w:szCs w:val="18"/>
              </w:rPr>
            </w:pPr>
            <w:r w:rsidRPr="009F323F">
              <w:rPr>
                <w:sz w:val="18"/>
                <w:szCs w:val="18"/>
              </w:rPr>
              <w:t>СП 4.04.06-2024</w:t>
            </w:r>
          </w:p>
          <w:p w:rsidR="00232ACE" w:rsidRPr="009F323F" w:rsidRDefault="00232ACE" w:rsidP="009F323F">
            <w:pPr>
              <w:suppressAutoHyphens/>
              <w:spacing w:line="120" w:lineRule="atLeast"/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ПУЭ</w:t>
            </w:r>
          </w:p>
        </w:tc>
        <w:tc>
          <w:tcPr>
            <w:tcW w:w="3421" w:type="dxa"/>
          </w:tcPr>
          <w:p w:rsidR="00232ACE" w:rsidRPr="006F6BC2" w:rsidRDefault="00232ACE" w:rsidP="0024016F">
            <w:pPr>
              <w:shd w:val="clear" w:color="auto" w:fill="FFFFFF"/>
              <w:spacing w:line="216" w:lineRule="auto"/>
              <w:ind w:left="-57" w:right="-85"/>
              <w:rPr>
                <w:sz w:val="17"/>
                <w:szCs w:val="17"/>
              </w:rPr>
            </w:pPr>
            <w:r w:rsidRPr="006F6BC2">
              <w:rPr>
                <w:sz w:val="17"/>
                <w:szCs w:val="17"/>
              </w:rPr>
              <w:t>Контактные соединения</w:t>
            </w:r>
          </w:p>
          <w:p w:rsidR="00232ACE" w:rsidRPr="006F6BC2" w:rsidRDefault="00232ACE" w:rsidP="0024016F">
            <w:pPr>
              <w:shd w:val="clear" w:color="auto" w:fill="FFFFFF"/>
              <w:spacing w:line="216" w:lineRule="auto"/>
              <w:ind w:left="-57" w:right="-85"/>
              <w:rPr>
                <w:sz w:val="17"/>
                <w:szCs w:val="17"/>
              </w:rPr>
            </w:pPr>
            <w:r w:rsidRPr="006F6BC2">
              <w:rPr>
                <w:sz w:val="17"/>
                <w:szCs w:val="17"/>
              </w:rPr>
              <w:t>Электропроводка</w:t>
            </w:r>
          </w:p>
          <w:p w:rsidR="00232ACE" w:rsidRPr="006F6BC2" w:rsidRDefault="00232ACE" w:rsidP="0024016F">
            <w:pPr>
              <w:shd w:val="clear" w:color="auto" w:fill="FFFFFF"/>
              <w:spacing w:line="216" w:lineRule="auto"/>
              <w:ind w:left="-57" w:right="-85"/>
              <w:rPr>
                <w:sz w:val="17"/>
                <w:szCs w:val="17"/>
              </w:rPr>
            </w:pPr>
            <w:r w:rsidRPr="006F6BC2">
              <w:rPr>
                <w:sz w:val="17"/>
                <w:szCs w:val="17"/>
              </w:rPr>
              <w:t>Кабельные линии</w:t>
            </w:r>
          </w:p>
          <w:p w:rsidR="00232ACE" w:rsidRPr="006F6BC2" w:rsidRDefault="00232ACE" w:rsidP="0024016F">
            <w:pPr>
              <w:shd w:val="clear" w:color="auto" w:fill="FFFFFF"/>
              <w:spacing w:line="216" w:lineRule="auto"/>
              <w:ind w:left="-57" w:right="-85"/>
              <w:rPr>
                <w:sz w:val="17"/>
                <w:szCs w:val="17"/>
              </w:rPr>
            </w:pPr>
            <w:r w:rsidRPr="006F6BC2">
              <w:rPr>
                <w:sz w:val="17"/>
                <w:szCs w:val="17"/>
              </w:rPr>
              <w:t>Токопроводы напряжением до 35кВ</w:t>
            </w:r>
          </w:p>
          <w:p w:rsidR="00232ACE" w:rsidRPr="006F6BC2" w:rsidRDefault="00232ACE" w:rsidP="0024016F">
            <w:pPr>
              <w:shd w:val="clear" w:color="auto" w:fill="FFFFFF"/>
              <w:spacing w:line="216" w:lineRule="auto"/>
              <w:ind w:left="-57" w:right="-85"/>
              <w:rPr>
                <w:sz w:val="17"/>
                <w:szCs w:val="17"/>
              </w:rPr>
            </w:pPr>
            <w:r w:rsidRPr="006F6BC2">
              <w:rPr>
                <w:sz w:val="17"/>
                <w:szCs w:val="17"/>
              </w:rPr>
              <w:t>Воздушные линии электропередачи</w:t>
            </w:r>
          </w:p>
          <w:p w:rsidR="00232ACE" w:rsidRPr="006F6BC2" w:rsidRDefault="00232ACE" w:rsidP="0024016F">
            <w:pPr>
              <w:shd w:val="clear" w:color="auto" w:fill="FFFFFF"/>
              <w:spacing w:line="216" w:lineRule="auto"/>
              <w:ind w:left="-57" w:right="-85"/>
              <w:rPr>
                <w:sz w:val="17"/>
                <w:szCs w:val="17"/>
              </w:rPr>
            </w:pPr>
            <w:r w:rsidRPr="006F6BC2">
              <w:rPr>
                <w:sz w:val="17"/>
                <w:szCs w:val="17"/>
              </w:rPr>
              <w:t>Распределительные устройства и подста</w:t>
            </w:r>
            <w:r w:rsidRPr="006F6BC2">
              <w:rPr>
                <w:sz w:val="17"/>
                <w:szCs w:val="17"/>
              </w:rPr>
              <w:t>н</w:t>
            </w:r>
            <w:r w:rsidRPr="006F6BC2">
              <w:rPr>
                <w:sz w:val="17"/>
                <w:szCs w:val="17"/>
              </w:rPr>
              <w:t>ции Электросиловые установки</w:t>
            </w:r>
          </w:p>
          <w:p w:rsidR="00232ACE" w:rsidRPr="006F6BC2" w:rsidRDefault="00232ACE" w:rsidP="0024016F">
            <w:pPr>
              <w:shd w:val="clear" w:color="auto" w:fill="FFFFFF"/>
              <w:spacing w:line="216" w:lineRule="auto"/>
              <w:ind w:left="-57" w:right="-85"/>
              <w:rPr>
                <w:sz w:val="17"/>
                <w:szCs w:val="17"/>
              </w:rPr>
            </w:pPr>
            <w:r w:rsidRPr="006F6BC2">
              <w:rPr>
                <w:sz w:val="17"/>
                <w:szCs w:val="17"/>
              </w:rPr>
              <w:t>Электрическое освещение</w:t>
            </w:r>
          </w:p>
          <w:p w:rsidR="00232ACE" w:rsidRPr="006F6BC2" w:rsidRDefault="00232ACE" w:rsidP="0024016F">
            <w:pPr>
              <w:shd w:val="clear" w:color="auto" w:fill="FFFFFF"/>
              <w:spacing w:line="216" w:lineRule="auto"/>
              <w:ind w:left="-57" w:right="-85"/>
              <w:rPr>
                <w:sz w:val="17"/>
                <w:szCs w:val="17"/>
              </w:rPr>
            </w:pPr>
            <w:r w:rsidRPr="006F6BC2">
              <w:rPr>
                <w:sz w:val="17"/>
                <w:szCs w:val="17"/>
              </w:rPr>
              <w:t>Заземляющие устройства</w:t>
            </w:r>
          </w:p>
          <w:p w:rsidR="00232ACE" w:rsidRPr="006F6BC2" w:rsidRDefault="00232ACE" w:rsidP="0024016F">
            <w:pPr>
              <w:shd w:val="clear" w:color="auto" w:fill="FFFFFF"/>
              <w:spacing w:line="216" w:lineRule="auto"/>
              <w:ind w:left="-57" w:right="-85"/>
              <w:rPr>
                <w:sz w:val="17"/>
                <w:szCs w:val="17"/>
              </w:rPr>
            </w:pPr>
            <w:r w:rsidRPr="006F6BC2">
              <w:rPr>
                <w:sz w:val="17"/>
                <w:szCs w:val="17"/>
              </w:rPr>
              <w:t>Установки распределенного электро</w:t>
            </w:r>
            <w:r>
              <w:rPr>
                <w:sz w:val="17"/>
                <w:szCs w:val="17"/>
              </w:rPr>
              <w:t>о</w:t>
            </w:r>
            <w:r w:rsidRPr="006F6BC2">
              <w:rPr>
                <w:sz w:val="17"/>
                <w:szCs w:val="17"/>
              </w:rPr>
              <w:t>богр</w:t>
            </w:r>
            <w:r w:rsidRPr="006F6BC2">
              <w:rPr>
                <w:sz w:val="17"/>
                <w:szCs w:val="17"/>
              </w:rPr>
              <w:t>е</w:t>
            </w:r>
            <w:r w:rsidRPr="006F6BC2">
              <w:rPr>
                <w:sz w:val="17"/>
                <w:szCs w:val="17"/>
              </w:rPr>
              <w:t>ва</w:t>
            </w:r>
          </w:p>
        </w:tc>
        <w:tc>
          <w:tcPr>
            <w:tcW w:w="1979" w:type="dxa"/>
          </w:tcPr>
          <w:p w:rsidR="00232ACE" w:rsidRPr="006F6BC2" w:rsidRDefault="00232ACE" w:rsidP="000757B1">
            <w:pPr>
              <w:pStyle w:val="PlainText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6BC2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232ACE" w:rsidRPr="006F6BC2" w:rsidRDefault="00232ACE" w:rsidP="000757B1">
            <w:pPr>
              <w:pStyle w:val="PlainText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6BC2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232ACE" w:rsidRPr="006F6BC2" w:rsidTr="00B5312A">
        <w:trPr>
          <w:trHeight w:val="543"/>
        </w:trPr>
        <w:tc>
          <w:tcPr>
            <w:tcW w:w="2341" w:type="dxa"/>
          </w:tcPr>
          <w:p w:rsidR="00232ACE" w:rsidRPr="008C2ECC" w:rsidRDefault="00232ACE" w:rsidP="00585046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8C2ECC">
              <w:rPr>
                <w:b/>
                <w:sz w:val="20"/>
                <w:szCs w:val="20"/>
              </w:rPr>
              <w:t>Электроустановки на напряжение до 750 кВ</w:t>
            </w:r>
          </w:p>
        </w:tc>
        <w:tc>
          <w:tcPr>
            <w:tcW w:w="1979" w:type="dxa"/>
          </w:tcPr>
          <w:p w:rsidR="00232ACE" w:rsidRDefault="00232ACE" w:rsidP="008C2ECC">
            <w:pPr>
              <w:suppressAutoHyphens/>
              <w:spacing w:line="120" w:lineRule="atLeast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9F323F">
              <w:rPr>
                <w:bCs/>
                <w:sz w:val="18"/>
                <w:szCs w:val="18"/>
              </w:rPr>
              <w:t>ТКП 339-2022</w:t>
            </w:r>
          </w:p>
          <w:p w:rsidR="00232ACE" w:rsidRPr="009F323F" w:rsidRDefault="00232ACE" w:rsidP="0024016F">
            <w:pPr>
              <w:suppressAutoHyphens/>
              <w:spacing w:line="120" w:lineRule="atLeast"/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ПУЭ</w:t>
            </w:r>
          </w:p>
        </w:tc>
        <w:tc>
          <w:tcPr>
            <w:tcW w:w="3421" w:type="dxa"/>
          </w:tcPr>
          <w:p w:rsidR="00232ACE" w:rsidRDefault="00232ACE" w:rsidP="0024016F">
            <w:pPr>
              <w:shd w:val="clear" w:color="auto" w:fill="FFFFFF"/>
              <w:spacing w:line="216" w:lineRule="auto"/>
              <w:ind w:left="-57" w:right="-8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</w:t>
            </w:r>
            <w:r w:rsidRPr="008C2ECC">
              <w:rPr>
                <w:sz w:val="17"/>
                <w:szCs w:val="17"/>
              </w:rPr>
              <w:t>инии электропередачи воздушные и ток</w:t>
            </w:r>
            <w:r w:rsidRPr="008C2ECC">
              <w:rPr>
                <w:sz w:val="17"/>
                <w:szCs w:val="17"/>
              </w:rPr>
              <w:t>о</w:t>
            </w:r>
            <w:r>
              <w:rPr>
                <w:sz w:val="17"/>
                <w:szCs w:val="17"/>
              </w:rPr>
              <w:t>проводы</w:t>
            </w:r>
          </w:p>
          <w:p w:rsidR="00232ACE" w:rsidRDefault="00232ACE" w:rsidP="0024016F">
            <w:pPr>
              <w:shd w:val="clear" w:color="auto" w:fill="FFFFFF"/>
              <w:spacing w:line="216" w:lineRule="auto"/>
              <w:ind w:left="-57" w:right="-8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</w:t>
            </w:r>
            <w:r w:rsidRPr="008C2ECC">
              <w:rPr>
                <w:sz w:val="17"/>
                <w:szCs w:val="17"/>
              </w:rPr>
              <w:t>стройства распределительные и трансфо</w:t>
            </w:r>
            <w:r w:rsidRPr="008C2ECC">
              <w:rPr>
                <w:sz w:val="17"/>
                <w:szCs w:val="17"/>
              </w:rPr>
              <w:t>р</w:t>
            </w:r>
            <w:r>
              <w:rPr>
                <w:sz w:val="17"/>
                <w:szCs w:val="17"/>
              </w:rPr>
              <w:t>маторные подстанции</w:t>
            </w:r>
          </w:p>
          <w:p w:rsidR="00232ACE" w:rsidRDefault="00232ACE" w:rsidP="0024016F">
            <w:pPr>
              <w:shd w:val="clear" w:color="auto" w:fill="FFFFFF"/>
              <w:spacing w:line="216" w:lineRule="auto"/>
              <w:ind w:left="-57" w:right="-8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</w:t>
            </w:r>
            <w:r w:rsidRPr="008C2ECC">
              <w:rPr>
                <w:sz w:val="17"/>
                <w:szCs w:val="17"/>
              </w:rPr>
              <w:t>становки электросиловые и аккумулято</w:t>
            </w:r>
            <w:r w:rsidRPr="008C2ECC">
              <w:rPr>
                <w:sz w:val="17"/>
                <w:szCs w:val="17"/>
              </w:rPr>
              <w:t>р</w:t>
            </w:r>
            <w:r>
              <w:rPr>
                <w:sz w:val="17"/>
                <w:szCs w:val="17"/>
              </w:rPr>
              <w:t>ные</w:t>
            </w:r>
          </w:p>
          <w:p w:rsidR="00232ACE" w:rsidRPr="008C2ECC" w:rsidRDefault="00232ACE" w:rsidP="0024016F">
            <w:pPr>
              <w:shd w:val="clear" w:color="auto" w:fill="FFFFFF"/>
              <w:spacing w:line="216" w:lineRule="auto"/>
              <w:ind w:left="-57" w:right="-8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Э</w:t>
            </w:r>
            <w:r w:rsidRPr="008C2ECC">
              <w:rPr>
                <w:sz w:val="17"/>
                <w:szCs w:val="17"/>
              </w:rPr>
              <w:t>лектроустановки жилых и обществе</w:t>
            </w:r>
            <w:r w:rsidRPr="008C2ECC">
              <w:rPr>
                <w:sz w:val="17"/>
                <w:szCs w:val="17"/>
              </w:rPr>
              <w:t>н</w:t>
            </w:r>
            <w:r w:rsidRPr="008C2ECC">
              <w:rPr>
                <w:sz w:val="17"/>
                <w:szCs w:val="17"/>
              </w:rPr>
              <w:t>ных зданий</w:t>
            </w:r>
          </w:p>
        </w:tc>
        <w:tc>
          <w:tcPr>
            <w:tcW w:w="1979" w:type="dxa"/>
          </w:tcPr>
          <w:p w:rsidR="00232ACE" w:rsidRPr="006F6BC2" w:rsidRDefault="00232ACE" w:rsidP="00585567">
            <w:pPr>
              <w:pStyle w:val="PlainText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6BC2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232ACE" w:rsidRPr="006F6BC2" w:rsidRDefault="00232ACE" w:rsidP="00585567">
            <w:pPr>
              <w:pStyle w:val="PlainText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6BC2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232ACE" w:rsidRPr="006F6BC2" w:rsidTr="00B5312A">
        <w:trPr>
          <w:trHeight w:val="543"/>
        </w:trPr>
        <w:tc>
          <w:tcPr>
            <w:tcW w:w="2341" w:type="dxa"/>
          </w:tcPr>
          <w:p w:rsidR="00232ACE" w:rsidRPr="00DC70AF" w:rsidRDefault="00232ACE" w:rsidP="00585046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DC70AF">
              <w:rPr>
                <w:b/>
                <w:sz w:val="20"/>
                <w:szCs w:val="20"/>
              </w:rPr>
              <w:t>Линейно-кабельные сооружения объектов электросвязи</w:t>
            </w:r>
          </w:p>
        </w:tc>
        <w:tc>
          <w:tcPr>
            <w:tcW w:w="1979" w:type="dxa"/>
          </w:tcPr>
          <w:p w:rsidR="00232ACE" w:rsidRPr="009F323F" w:rsidRDefault="00232ACE" w:rsidP="009F323F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9F323F">
              <w:rPr>
                <w:bCs/>
                <w:sz w:val="18"/>
                <w:szCs w:val="18"/>
              </w:rPr>
              <w:t>СН 4.04.06-2025</w:t>
            </w:r>
          </w:p>
        </w:tc>
        <w:tc>
          <w:tcPr>
            <w:tcW w:w="3421" w:type="dxa"/>
          </w:tcPr>
          <w:p w:rsidR="00232ACE" w:rsidRPr="006F6BC2" w:rsidRDefault="00232ACE" w:rsidP="0024016F">
            <w:pPr>
              <w:spacing w:line="216" w:lineRule="auto"/>
              <w:ind w:left="-57" w:right="-85"/>
              <w:rPr>
                <w:bCs/>
                <w:iCs/>
                <w:sz w:val="17"/>
                <w:szCs w:val="17"/>
              </w:rPr>
            </w:pPr>
            <w:r w:rsidRPr="006F6BC2">
              <w:rPr>
                <w:bCs/>
                <w:iCs/>
                <w:sz w:val="17"/>
                <w:szCs w:val="17"/>
              </w:rPr>
              <w:t>Прокладка кабелей электросвязи в гру</w:t>
            </w:r>
            <w:r w:rsidRPr="006F6BC2">
              <w:rPr>
                <w:bCs/>
                <w:iCs/>
                <w:sz w:val="17"/>
                <w:szCs w:val="17"/>
              </w:rPr>
              <w:t>н</w:t>
            </w:r>
            <w:r w:rsidRPr="006F6BC2">
              <w:rPr>
                <w:bCs/>
                <w:iCs/>
                <w:sz w:val="17"/>
                <w:szCs w:val="17"/>
              </w:rPr>
              <w:t>те</w:t>
            </w:r>
          </w:p>
          <w:p w:rsidR="00232ACE" w:rsidRPr="006F6BC2" w:rsidRDefault="00232ACE" w:rsidP="0024016F">
            <w:pPr>
              <w:spacing w:line="216" w:lineRule="auto"/>
              <w:ind w:left="-57" w:right="-85"/>
              <w:rPr>
                <w:bCs/>
                <w:iCs/>
                <w:sz w:val="17"/>
                <w:szCs w:val="17"/>
              </w:rPr>
            </w:pPr>
            <w:r w:rsidRPr="006F6BC2">
              <w:rPr>
                <w:bCs/>
                <w:iCs/>
                <w:sz w:val="17"/>
                <w:szCs w:val="17"/>
              </w:rPr>
              <w:t>Прокладка кабелей электросвязи в кабел</w:t>
            </w:r>
            <w:r w:rsidRPr="006F6BC2">
              <w:rPr>
                <w:bCs/>
                <w:iCs/>
                <w:sz w:val="17"/>
                <w:szCs w:val="17"/>
              </w:rPr>
              <w:t>ь</w:t>
            </w:r>
            <w:r w:rsidRPr="006F6BC2">
              <w:rPr>
                <w:bCs/>
                <w:iCs/>
                <w:sz w:val="17"/>
                <w:szCs w:val="17"/>
              </w:rPr>
              <w:t>ной канализации</w:t>
            </w:r>
          </w:p>
          <w:p w:rsidR="00232ACE" w:rsidRPr="006F6BC2" w:rsidRDefault="00232ACE" w:rsidP="0024016F">
            <w:pPr>
              <w:spacing w:line="216" w:lineRule="auto"/>
              <w:ind w:left="-57" w:right="-85"/>
              <w:rPr>
                <w:bCs/>
                <w:iCs/>
                <w:sz w:val="17"/>
                <w:szCs w:val="17"/>
              </w:rPr>
            </w:pPr>
            <w:r w:rsidRPr="006F6BC2">
              <w:rPr>
                <w:bCs/>
                <w:iCs/>
                <w:sz w:val="17"/>
                <w:szCs w:val="17"/>
              </w:rPr>
              <w:t>Колодцы кабельной канализации</w:t>
            </w:r>
          </w:p>
          <w:p w:rsidR="00232ACE" w:rsidRPr="006F6BC2" w:rsidRDefault="00232ACE" w:rsidP="0024016F">
            <w:pPr>
              <w:spacing w:line="216" w:lineRule="auto"/>
              <w:ind w:left="-57" w:right="-85"/>
              <w:rPr>
                <w:bCs/>
                <w:iCs/>
                <w:sz w:val="17"/>
                <w:szCs w:val="17"/>
              </w:rPr>
            </w:pPr>
            <w:r w:rsidRPr="006F6BC2">
              <w:rPr>
                <w:bCs/>
                <w:iCs/>
                <w:sz w:val="17"/>
                <w:szCs w:val="17"/>
              </w:rPr>
              <w:t>Прокладка кабелей электросвязи в коллект</w:t>
            </w:r>
            <w:r w:rsidRPr="006F6BC2">
              <w:rPr>
                <w:bCs/>
                <w:iCs/>
                <w:sz w:val="17"/>
                <w:szCs w:val="17"/>
              </w:rPr>
              <w:t>о</w:t>
            </w:r>
            <w:r w:rsidRPr="006F6BC2">
              <w:rPr>
                <w:bCs/>
                <w:iCs/>
                <w:sz w:val="17"/>
                <w:szCs w:val="17"/>
              </w:rPr>
              <w:t>рах</w:t>
            </w:r>
          </w:p>
          <w:p w:rsidR="00232ACE" w:rsidRPr="006F6BC2" w:rsidRDefault="00232ACE" w:rsidP="0024016F">
            <w:pPr>
              <w:spacing w:line="216" w:lineRule="auto"/>
              <w:ind w:left="-57" w:right="-85"/>
              <w:rPr>
                <w:bCs/>
                <w:iCs/>
                <w:sz w:val="17"/>
                <w:szCs w:val="17"/>
              </w:rPr>
            </w:pPr>
            <w:r w:rsidRPr="006F6BC2">
              <w:rPr>
                <w:bCs/>
                <w:iCs/>
                <w:sz w:val="17"/>
                <w:szCs w:val="17"/>
              </w:rPr>
              <w:t>Кабельные переходы через водные прегр</w:t>
            </w:r>
            <w:r w:rsidRPr="006F6BC2">
              <w:rPr>
                <w:bCs/>
                <w:iCs/>
                <w:sz w:val="17"/>
                <w:szCs w:val="17"/>
              </w:rPr>
              <w:t>а</w:t>
            </w:r>
            <w:r w:rsidRPr="006F6BC2">
              <w:rPr>
                <w:bCs/>
                <w:iCs/>
                <w:sz w:val="17"/>
                <w:szCs w:val="17"/>
              </w:rPr>
              <w:t>ды</w:t>
            </w:r>
          </w:p>
          <w:p w:rsidR="00232ACE" w:rsidRPr="006F6BC2" w:rsidRDefault="00232ACE" w:rsidP="0024016F">
            <w:pPr>
              <w:spacing w:line="216" w:lineRule="auto"/>
              <w:ind w:left="-57" w:right="-85"/>
              <w:rPr>
                <w:bCs/>
                <w:iCs/>
                <w:sz w:val="17"/>
                <w:szCs w:val="17"/>
              </w:rPr>
            </w:pPr>
            <w:r w:rsidRPr="006F6BC2">
              <w:rPr>
                <w:bCs/>
                <w:iCs/>
                <w:sz w:val="17"/>
                <w:szCs w:val="17"/>
              </w:rPr>
              <w:t>Вводы кабелей в здания и сооружения орг</w:t>
            </w:r>
            <w:r w:rsidRPr="006F6BC2">
              <w:rPr>
                <w:bCs/>
                <w:iCs/>
                <w:sz w:val="17"/>
                <w:szCs w:val="17"/>
              </w:rPr>
              <w:t>а</w:t>
            </w:r>
            <w:r w:rsidRPr="006F6BC2">
              <w:rPr>
                <w:bCs/>
                <w:iCs/>
                <w:sz w:val="17"/>
                <w:szCs w:val="17"/>
              </w:rPr>
              <w:t>низаций электросвязи</w:t>
            </w:r>
          </w:p>
          <w:p w:rsidR="00232ACE" w:rsidRPr="006F6BC2" w:rsidRDefault="00232ACE" w:rsidP="0024016F">
            <w:pPr>
              <w:spacing w:line="216" w:lineRule="auto"/>
              <w:ind w:left="-57" w:right="-85"/>
              <w:rPr>
                <w:bCs/>
                <w:iCs/>
                <w:sz w:val="17"/>
                <w:szCs w:val="17"/>
              </w:rPr>
            </w:pPr>
            <w:r w:rsidRPr="006F6BC2">
              <w:rPr>
                <w:bCs/>
                <w:iCs/>
                <w:sz w:val="17"/>
                <w:szCs w:val="17"/>
              </w:rPr>
              <w:t>Вводы кабелей электросвязи сети абонен</w:t>
            </w:r>
            <w:r w:rsidRPr="006F6BC2">
              <w:rPr>
                <w:bCs/>
                <w:iCs/>
                <w:sz w:val="17"/>
                <w:szCs w:val="17"/>
              </w:rPr>
              <w:t>т</w:t>
            </w:r>
            <w:r w:rsidRPr="006F6BC2">
              <w:rPr>
                <w:bCs/>
                <w:iCs/>
                <w:sz w:val="17"/>
                <w:szCs w:val="17"/>
              </w:rPr>
              <w:t>ского доступа</w:t>
            </w:r>
          </w:p>
          <w:p w:rsidR="00232ACE" w:rsidRPr="006F6BC2" w:rsidRDefault="00232ACE" w:rsidP="0024016F">
            <w:pPr>
              <w:spacing w:line="216" w:lineRule="auto"/>
              <w:ind w:left="-57" w:right="-85"/>
              <w:rPr>
                <w:bCs/>
                <w:iCs/>
                <w:sz w:val="17"/>
                <w:szCs w:val="17"/>
              </w:rPr>
            </w:pPr>
            <w:r w:rsidRPr="006F6BC2">
              <w:rPr>
                <w:bCs/>
                <w:iCs/>
                <w:sz w:val="17"/>
                <w:szCs w:val="17"/>
              </w:rPr>
              <w:t>Оконечные кабельные и распределител</w:t>
            </w:r>
            <w:r w:rsidRPr="006F6BC2">
              <w:rPr>
                <w:bCs/>
                <w:iCs/>
                <w:sz w:val="17"/>
                <w:szCs w:val="17"/>
              </w:rPr>
              <w:t>ь</w:t>
            </w:r>
            <w:r w:rsidRPr="006F6BC2">
              <w:rPr>
                <w:bCs/>
                <w:iCs/>
                <w:sz w:val="17"/>
                <w:szCs w:val="17"/>
              </w:rPr>
              <w:t>ные устройства</w:t>
            </w:r>
          </w:p>
          <w:p w:rsidR="00232ACE" w:rsidRPr="006F6BC2" w:rsidRDefault="00232ACE" w:rsidP="0024016F">
            <w:pPr>
              <w:spacing w:line="216" w:lineRule="auto"/>
              <w:ind w:left="-57" w:right="-85"/>
              <w:rPr>
                <w:bCs/>
                <w:iCs/>
                <w:sz w:val="17"/>
                <w:szCs w:val="17"/>
              </w:rPr>
            </w:pPr>
            <w:r w:rsidRPr="006F6BC2">
              <w:rPr>
                <w:bCs/>
                <w:iCs/>
                <w:sz w:val="17"/>
                <w:szCs w:val="17"/>
              </w:rPr>
              <w:t>Пассивные оптические сети</w:t>
            </w:r>
          </w:p>
          <w:p w:rsidR="00232ACE" w:rsidRPr="006F6BC2" w:rsidRDefault="00232ACE" w:rsidP="0024016F">
            <w:pPr>
              <w:spacing w:line="216" w:lineRule="auto"/>
              <w:ind w:left="-57" w:right="-85"/>
              <w:rPr>
                <w:bCs/>
                <w:iCs/>
                <w:sz w:val="17"/>
                <w:szCs w:val="17"/>
              </w:rPr>
            </w:pPr>
            <w:r w:rsidRPr="006F6BC2">
              <w:rPr>
                <w:bCs/>
                <w:iCs/>
                <w:sz w:val="17"/>
                <w:szCs w:val="17"/>
              </w:rPr>
              <w:t>Распределительные сети систем кабельн</w:t>
            </w:r>
            <w:r w:rsidRPr="006F6BC2">
              <w:rPr>
                <w:bCs/>
                <w:iCs/>
                <w:sz w:val="17"/>
                <w:szCs w:val="17"/>
              </w:rPr>
              <w:t>о</w:t>
            </w:r>
            <w:r w:rsidRPr="006F6BC2">
              <w:rPr>
                <w:bCs/>
                <w:iCs/>
                <w:sz w:val="17"/>
                <w:szCs w:val="17"/>
              </w:rPr>
              <w:t>го телевидения</w:t>
            </w:r>
          </w:p>
          <w:p w:rsidR="00232ACE" w:rsidRPr="006F6BC2" w:rsidRDefault="00232ACE" w:rsidP="0024016F">
            <w:pPr>
              <w:spacing w:line="216" w:lineRule="auto"/>
              <w:ind w:left="-57" w:right="-85"/>
              <w:rPr>
                <w:bCs/>
                <w:iCs/>
                <w:sz w:val="17"/>
                <w:szCs w:val="17"/>
              </w:rPr>
            </w:pPr>
            <w:r w:rsidRPr="006F6BC2">
              <w:rPr>
                <w:bCs/>
                <w:iCs/>
                <w:sz w:val="17"/>
                <w:szCs w:val="17"/>
              </w:rPr>
              <w:t>Защита кабельных линий электросвязи</w:t>
            </w:r>
          </w:p>
          <w:p w:rsidR="00232ACE" w:rsidRPr="006F6BC2" w:rsidRDefault="00232ACE" w:rsidP="0024016F">
            <w:pPr>
              <w:spacing w:line="216" w:lineRule="auto"/>
              <w:ind w:left="-57" w:right="-85"/>
              <w:rPr>
                <w:bCs/>
                <w:iCs/>
                <w:sz w:val="17"/>
                <w:szCs w:val="17"/>
              </w:rPr>
            </w:pPr>
            <w:r w:rsidRPr="006F6BC2">
              <w:rPr>
                <w:bCs/>
                <w:iCs/>
                <w:sz w:val="17"/>
                <w:szCs w:val="17"/>
              </w:rPr>
              <w:t>Заземляющие устройства</w:t>
            </w:r>
          </w:p>
        </w:tc>
        <w:tc>
          <w:tcPr>
            <w:tcW w:w="1979" w:type="dxa"/>
          </w:tcPr>
          <w:p w:rsidR="00232ACE" w:rsidRPr="006F6BC2" w:rsidRDefault="00232ACE" w:rsidP="00A53184">
            <w:pPr>
              <w:ind w:right="17"/>
              <w:jc w:val="both"/>
              <w:rPr>
                <w:iCs/>
                <w:sz w:val="18"/>
                <w:szCs w:val="18"/>
              </w:rPr>
            </w:pPr>
            <w:r w:rsidRPr="006F6BC2">
              <w:rPr>
                <w:iCs/>
                <w:sz w:val="18"/>
                <w:szCs w:val="18"/>
              </w:rPr>
              <w:t>ГОСТ 26433.0-85</w:t>
            </w:r>
          </w:p>
          <w:p w:rsidR="00232ACE" w:rsidRPr="006F6BC2" w:rsidRDefault="00232ACE" w:rsidP="00A53184">
            <w:pPr>
              <w:ind w:right="17"/>
              <w:jc w:val="both"/>
              <w:rPr>
                <w:iCs/>
                <w:sz w:val="18"/>
                <w:szCs w:val="18"/>
              </w:rPr>
            </w:pPr>
            <w:r w:rsidRPr="006F6BC2">
              <w:rPr>
                <w:iCs/>
                <w:sz w:val="18"/>
                <w:szCs w:val="18"/>
              </w:rPr>
              <w:t>ГОСТ 26433.2-94</w:t>
            </w:r>
          </w:p>
        </w:tc>
      </w:tr>
      <w:tr w:rsidR="00232ACE" w:rsidRPr="006F6BC2" w:rsidTr="00B5312A">
        <w:trPr>
          <w:trHeight w:val="70"/>
        </w:trPr>
        <w:tc>
          <w:tcPr>
            <w:tcW w:w="2341" w:type="dxa"/>
          </w:tcPr>
          <w:p w:rsidR="00232ACE" w:rsidRPr="00DC70AF" w:rsidRDefault="00232ACE" w:rsidP="00585046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DC70AF">
              <w:rPr>
                <w:b/>
                <w:sz w:val="20"/>
                <w:szCs w:val="20"/>
              </w:rPr>
              <w:t>Системы автоматизации</w:t>
            </w:r>
          </w:p>
        </w:tc>
        <w:tc>
          <w:tcPr>
            <w:tcW w:w="1979" w:type="dxa"/>
          </w:tcPr>
          <w:p w:rsidR="00232ACE" w:rsidRPr="009F323F" w:rsidRDefault="00232ACE" w:rsidP="009F323F">
            <w:pPr>
              <w:suppressAutoHyphens/>
              <w:spacing w:line="120" w:lineRule="atLeast"/>
              <w:ind w:left="-57" w:right="-57"/>
              <w:rPr>
                <w:sz w:val="18"/>
                <w:szCs w:val="18"/>
                <w:lang w:val="en-US"/>
              </w:rPr>
            </w:pPr>
            <w:r w:rsidRPr="009F323F">
              <w:rPr>
                <w:sz w:val="18"/>
                <w:szCs w:val="18"/>
              </w:rPr>
              <w:t>СНиП 3.05.07-85 (справочно)</w:t>
            </w:r>
          </w:p>
        </w:tc>
        <w:tc>
          <w:tcPr>
            <w:tcW w:w="3421" w:type="dxa"/>
          </w:tcPr>
          <w:p w:rsidR="00232ACE" w:rsidRPr="006F6BC2" w:rsidRDefault="00232ACE" w:rsidP="0024016F">
            <w:pPr>
              <w:suppressAutoHyphens/>
              <w:spacing w:line="216" w:lineRule="auto"/>
              <w:ind w:left="-57" w:right="-85"/>
              <w:rPr>
                <w:sz w:val="17"/>
                <w:szCs w:val="17"/>
              </w:rPr>
            </w:pPr>
            <w:r w:rsidRPr="006F6BC2">
              <w:rPr>
                <w:bCs/>
                <w:iCs/>
                <w:sz w:val="17"/>
                <w:szCs w:val="17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</w:t>
            </w:r>
          </w:p>
        </w:tc>
        <w:tc>
          <w:tcPr>
            <w:tcW w:w="1979" w:type="dxa"/>
          </w:tcPr>
          <w:p w:rsidR="00232ACE" w:rsidRPr="006F6BC2" w:rsidRDefault="00232ACE" w:rsidP="000757B1">
            <w:pPr>
              <w:pStyle w:val="PlainText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6BC2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232ACE" w:rsidRPr="006F6BC2" w:rsidRDefault="00232ACE" w:rsidP="000757B1">
            <w:pPr>
              <w:pStyle w:val="PlainText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6BC2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</w:tbl>
    <w:p w:rsidR="00232ACE" w:rsidRPr="000757B1" w:rsidRDefault="00232ACE" w:rsidP="000757B1">
      <w:pPr>
        <w:rPr>
          <w:szCs w:val="18"/>
        </w:rPr>
      </w:pPr>
    </w:p>
    <w:sectPr w:rsidR="00232ACE" w:rsidRPr="000757B1" w:rsidSect="00B531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1" w:right="851" w:bottom="1440" w:left="1191" w:header="539" w:footer="4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ACE" w:rsidRDefault="00232ACE">
      <w:r>
        <w:separator/>
      </w:r>
    </w:p>
  </w:endnote>
  <w:endnote w:type="continuationSeparator" w:id="0">
    <w:p w:rsidR="00232ACE" w:rsidRDefault="00232A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ACE" w:rsidRDefault="00232AC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68" w:type="dxa"/>
      <w:tblInd w:w="288" w:type="dxa"/>
      <w:tblLayout w:type="fixed"/>
      <w:tblLook w:val="00A0"/>
    </w:tblPr>
    <w:tblGrid>
      <w:gridCol w:w="4320"/>
      <w:gridCol w:w="1620"/>
      <w:gridCol w:w="540"/>
      <w:gridCol w:w="2588"/>
    </w:tblGrid>
    <w:tr w:rsidR="00232ACE" w:rsidRPr="006D2B97" w:rsidTr="006F6BC2">
      <w:tc>
        <w:tcPr>
          <w:tcW w:w="4320" w:type="dxa"/>
        </w:tcPr>
        <w:p w:rsidR="00232ACE" w:rsidRPr="00643FAA" w:rsidRDefault="00232ACE" w:rsidP="009F323F">
          <w:pPr>
            <w:spacing w:line="228" w:lineRule="auto"/>
            <w:ind w:left="-108"/>
            <w:rPr>
              <w:lang w:eastAsia="en-US"/>
            </w:rPr>
          </w:pPr>
          <w:r w:rsidRPr="00643FAA">
            <w:rPr>
              <w:lang w:eastAsia="en-US"/>
            </w:rPr>
            <w:t>Руководитель (уполномоченное</w:t>
          </w:r>
        </w:p>
        <w:p w:rsidR="00232ACE" w:rsidRPr="00643FAA" w:rsidRDefault="00232ACE" w:rsidP="009F323F">
          <w:pPr>
            <w:spacing w:line="228" w:lineRule="auto"/>
            <w:ind w:left="-108"/>
            <w:rPr>
              <w:lang w:eastAsia="en-US"/>
            </w:rPr>
          </w:pPr>
          <w:r w:rsidRPr="00643FAA">
            <w:rPr>
              <w:lang w:eastAsia="en-US"/>
            </w:rPr>
            <w:t>руководителем должностное лицо)</w:t>
          </w:r>
        </w:p>
        <w:p w:rsidR="00232ACE" w:rsidRPr="006D2B97" w:rsidRDefault="00232ACE" w:rsidP="009F323F">
          <w:pPr>
            <w:spacing w:line="228" w:lineRule="auto"/>
            <w:ind w:left="-108"/>
            <w:rPr>
              <w:lang w:eastAsia="en-US"/>
            </w:rPr>
          </w:pPr>
          <w:r w:rsidRPr="00643FAA">
            <w:rPr>
              <w:lang w:eastAsia="en-US"/>
            </w:rPr>
            <w:t>уполномоченного органа</w:t>
          </w:r>
        </w:p>
      </w:tc>
      <w:tc>
        <w:tcPr>
          <w:tcW w:w="1620" w:type="dxa"/>
          <w:tcBorders>
            <w:bottom w:val="single" w:sz="4" w:space="0" w:color="auto"/>
          </w:tcBorders>
        </w:tcPr>
        <w:p w:rsidR="00232ACE" w:rsidRPr="000843E8" w:rsidRDefault="00232ACE" w:rsidP="006F6BC2">
          <w:pPr>
            <w:rPr>
              <w:lang w:eastAsia="en-US"/>
            </w:rPr>
          </w:pPr>
        </w:p>
      </w:tc>
      <w:tc>
        <w:tcPr>
          <w:tcW w:w="540" w:type="dxa"/>
        </w:tcPr>
        <w:p w:rsidR="00232ACE" w:rsidRPr="000843E8" w:rsidRDefault="00232ACE" w:rsidP="006F6BC2">
          <w:pPr>
            <w:rPr>
              <w:lang w:eastAsia="en-US"/>
            </w:rPr>
          </w:pPr>
        </w:p>
      </w:tc>
      <w:tc>
        <w:tcPr>
          <w:tcW w:w="2588" w:type="dxa"/>
          <w:tcBorders>
            <w:bottom w:val="single" w:sz="4" w:space="0" w:color="auto"/>
          </w:tcBorders>
          <w:vAlign w:val="bottom"/>
        </w:tcPr>
        <w:p w:rsidR="00232ACE" w:rsidRPr="000843E8" w:rsidRDefault="00232ACE" w:rsidP="006F6BC2">
          <w:pPr>
            <w:jc w:val="center"/>
            <w:rPr>
              <w:lang w:eastAsia="en-US"/>
            </w:rPr>
          </w:pPr>
          <w:r>
            <w:rPr>
              <w:lang w:eastAsia="en-US"/>
            </w:rPr>
            <w:t>А.З. Леоник</w:t>
          </w:r>
        </w:p>
      </w:tc>
    </w:tr>
    <w:tr w:rsidR="00232ACE" w:rsidRPr="006D2B97" w:rsidTr="009F323F">
      <w:trPr>
        <w:trHeight w:val="110"/>
      </w:trPr>
      <w:tc>
        <w:tcPr>
          <w:tcW w:w="4320" w:type="dxa"/>
        </w:tcPr>
        <w:p w:rsidR="00232ACE" w:rsidRPr="009F323F" w:rsidRDefault="00232ACE" w:rsidP="009F323F">
          <w:pPr>
            <w:spacing w:line="216" w:lineRule="auto"/>
            <w:ind w:left="-108"/>
            <w:rPr>
              <w:sz w:val="20"/>
              <w:szCs w:val="20"/>
              <w:lang w:eastAsia="en-US"/>
            </w:rPr>
          </w:pPr>
        </w:p>
      </w:tc>
      <w:tc>
        <w:tcPr>
          <w:tcW w:w="1620" w:type="dxa"/>
          <w:tcBorders>
            <w:top w:val="single" w:sz="4" w:space="0" w:color="auto"/>
          </w:tcBorders>
        </w:tcPr>
        <w:p w:rsidR="00232ACE" w:rsidRPr="009F323F" w:rsidRDefault="00232ACE" w:rsidP="009F323F">
          <w:pPr>
            <w:spacing w:line="216" w:lineRule="auto"/>
            <w:jc w:val="center"/>
            <w:rPr>
              <w:sz w:val="20"/>
              <w:szCs w:val="20"/>
              <w:lang w:eastAsia="en-US"/>
            </w:rPr>
          </w:pPr>
          <w:r w:rsidRPr="009F323F">
            <w:rPr>
              <w:sz w:val="20"/>
              <w:szCs w:val="20"/>
            </w:rPr>
            <w:t>(подпись)</w:t>
          </w:r>
        </w:p>
      </w:tc>
      <w:tc>
        <w:tcPr>
          <w:tcW w:w="540" w:type="dxa"/>
        </w:tcPr>
        <w:p w:rsidR="00232ACE" w:rsidRPr="009F323F" w:rsidRDefault="00232ACE" w:rsidP="009F323F">
          <w:pPr>
            <w:spacing w:line="216" w:lineRule="auto"/>
            <w:jc w:val="center"/>
            <w:rPr>
              <w:sz w:val="20"/>
              <w:szCs w:val="20"/>
              <w:lang w:eastAsia="en-US"/>
            </w:rPr>
          </w:pPr>
        </w:p>
      </w:tc>
      <w:tc>
        <w:tcPr>
          <w:tcW w:w="2588" w:type="dxa"/>
          <w:tcBorders>
            <w:top w:val="single" w:sz="4" w:space="0" w:color="auto"/>
          </w:tcBorders>
        </w:tcPr>
        <w:p w:rsidR="00232ACE" w:rsidRPr="009F323F" w:rsidRDefault="00232ACE" w:rsidP="009F323F">
          <w:pPr>
            <w:spacing w:line="216" w:lineRule="auto"/>
            <w:jc w:val="center"/>
            <w:rPr>
              <w:sz w:val="20"/>
              <w:szCs w:val="20"/>
              <w:lang w:eastAsia="en-US"/>
            </w:rPr>
          </w:pPr>
          <w:r w:rsidRPr="009F323F">
            <w:rPr>
              <w:sz w:val="20"/>
              <w:szCs w:val="20"/>
            </w:rPr>
            <w:t>(инициалы, фамилия)</w:t>
          </w:r>
        </w:p>
      </w:tc>
    </w:tr>
    <w:tr w:rsidR="00232ACE" w:rsidRPr="006D2B97" w:rsidTr="006F6BC2">
      <w:tc>
        <w:tcPr>
          <w:tcW w:w="4320" w:type="dxa"/>
        </w:tcPr>
        <w:p w:rsidR="00232ACE" w:rsidRPr="00092384" w:rsidRDefault="00232ACE" w:rsidP="00092384">
          <w:pPr>
            <w:spacing w:line="228" w:lineRule="auto"/>
            <w:rPr>
              <w:sz w:val="20"/>
              <w:szCs w:val="20"/>
              <w:lang w:eastAsia="en-US"/>
            </w:rPr>
          </w:pPr>
        </w:p>
      </w:tc>
      <w:tc>
        <w:tcPr>
          <w:tcW w:w="1620" w:type="dxa"/>
        </w:tcPr>
        <w:p w:rsidR="00232ACE" w:rsidRPr="00092384" w:rsidRDefault="00232ACE" w:rsidP="00092384">
          <w:pPr>
            <w:spacing w:line="228" w:lineRule="auto"/>
            <w:jc w:val="both"/>
            <w:rPr>
              <w:sz w:val="20"/>
              <w:szCs w:val="20"/>
              <w:lang w:eastAsia="en-US"/>
            </w:rPr>
          </w:pPr>
          <w:r w:rsidRPr="00092384">
            <w:rPr>
              <w:sz w:val="20"/>
              <w:szCs w:val="20"/>
              <w:lang w:eastAsia="en-US"/>
            </w:rPr>
            <w:t>М.П.</w:t>
          </w:r>
        </w:p>
      </w:tc>
      <w:tc>
        <w:tcPr>
          <w:tcW w:w="540" w:type="dxa"/>
        </w:tcPr>
        <w:p w:rsidR="00232ACE" w:rsidRPr="00092384" w:rsidRDefault="00232ACE" w:rsidP="00092384">
          <w:pPr>
            <w:spacing w:line="228" w:lineRule="auto"/>
            <w:jc w:val="center"/>
            <w:rPr>
              <w:sz w:val="20"/>
              <w:szCs w:val="20"/>
              <w:lang w:eastAsia="en-US"/>
            </w:rPr>
          </w:pPr>
        </w:p>
      </w:tc>
      <w:tc>
        <w:tcPr>
          <w:tcW w:w="2588" w:type="dxa"/>
        </w:tcPr>
        <w:p w:rsidR="00232ACE" w:rsidRPr="00092384" w:rsidRDefault="00232ACE" w:rsidP="00092384">
          <w:pPr>
            <w:spacing w:line="228" w:lineRule="auto"/>
            <w:jc w:val="center"/>
            <w:rPr>
              <w:sz w:val="20"/>
              <w:szCs w:val="20"/>
            </w:rPr>
          </w:pPr>
        </w:p>
      </w:tc>
    </w:tr>
  </w:tbl>
  <w:p w:rsidR="00232ACE" w:rsidRDefault="00232ACE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232ACE" w:rsidRDefault="00232ACE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232ACE" w:rsidRDefault="00232ACE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232ACE" w:rsidRPr="003C5754" w:rsidRDefault="00232ACE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ACE" w:rsidRDefault="00232A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ACE" w:rsidRDefault="00232ACE">
      <w:r>
        <w:separator/>
      </w:r>
    </w:p>
  </w:footnote>
  <w:footnote w:type="continuationSeparator" w:id="0">
    <w:p w:rsidR="00232ACE" w:rsidRDefault="00232A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ACE" w:rsidRDefault="00232AC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ACE" w:rsidRPr="009F323F" w:rsidRDefault="00232ACE">
    <w:pPr>
      <w:rPr>
        <w:sz w:val="12"/>
        <w:szCs w:val="12"/>
      </w:rPr>
    </w:pPr>
  </w:p>
  <w:tbl>
    <w:tblPr>
      <w:tblW w:w="0" w:type="auto"/>
      <w:tblLook w:val="01E0"/>
    </w:tblPr>
    <w:tblGrid>
      <w:gridCol w:w="4788"/>
      <w:gridCol w:w="5292"/>
    </w:tblGrid>
    <w:tr w:rsidR="00232ACE" w:rsidRPr="00B06B9C" w:rsidTr="009E32CC">
      <w:tc>
        <w:tcPr>
          <w:tcW w:w="4788" w:type="dxa"/>
        </w:tcPr>
        <w:p w:rsidR="00232ACE" w:rsidRPr="00B06B9C" w:rsidRDefault="00232ACE" w:rsidP="00B06B9C">
          <w:pPr>
            <w:pStyle w:val="Header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292" w:type="dxa"/>
        </w:tcPr>
        <w:p w:rsidR="00232ACE" w:rsidRPr="009E32CC" w:rsidRDefault="00232ACE" w:rsidP="009F323F">
          <w:pPr>
            <w:pStyle w:val="Header"/>
            <w:tabs>
              <w:tab w:val="left" w:pos="4962"/>
            </w:tabs>
            <w:spacing w:line="228" w:lineRule="auto"/>
            <w:jc w:val="both"/>
            <w:rPr>
              <w:sz w:val="24"/>
              <w:szCs w:val="24"/>
            </w:rPr>
          </w:pPr>
          <w:r w:rsidRPr="009E32CC">
            <w:rPr>
              <w:sz w:val="24"/>
              <w:szCs w:val="24"/>
            </w:rPr>
            <w:t>Приложение</w:t>
          </w:r>
        </w:p>
        <w:p w:rsidR="00232ACE" w:rsidRPr="009E32CC" w:rsidRDefault="00232ACE" w:rsidP="009F323F">
          <w:pPr>
            <w:pStyle w:val="Header"/>
            <w:tabs>
              <w:tab w:val="left" w:pos="4962"/>
            </w:tabs>
            <w:spacing w:line="228" w:lineRule="auto"/>
            <w:jc w:val="both"/>
            <w:rPr>
              <w:sz w:val="24"/>
              <w:szCs w:val="24"/>
            </w:rPr>
          </w:pPr>
          <w:r w:rsidRPr="009E32CC">
            <w:rPr>
              <w:sz w:val="24"/>
              <w:szCs w:val="24"/>
            </w:rPr>
            <w:t>к свидетельству о технической компетентн</w:t>
          </w:r>
          <w:r w:rsidRPr="009E32CC">
            <w:rPr>
              <w:sz w:val="24"/>
              <w:szCs w:val="24"/>
            </w:rPr>
            <w:t>о</w:t>
          </w:r>
          <w:r w:rsidRPr="009E32CC">
            <w:rPr>
              <w:sz w:val="24"/>
              <w:szCs w:val="24"/>
            </w:rPr>
            <w:t>сти</w:t>
          </w:r>
        </w:p>
        <w:p w:rsidR="00232ACE" w:rsidRDefault="00232ACE" w:rsidP="009F323F">
          <w:pPr>
            <w:pStyle w:val="Header"/>
            <w:tabs>
              <w:tab w:val="left" w:pos="4962"/>
            </w:tabs>
            <w:spacing w:line="228" w:lineRule="auto"/>
            <w:jc w:val="both"/>
          </w:pPr>
          <w:r w:rsidRPr="009E32CC">
            <w:rPr>
              <w:sz w:val="24"/>
              <w:szCs w:val="24"/>
            </w:rPr>
            <w:t>системы производственного контроля</w:t>
          </w:r>
          <w:r w:rsidRPr="009D62BA">
            <w:t xml:space="preserve"> </w:t>
          </w:r>
        </w:p>
        <w:p w:rsidR="00232ACE" w:rsidRPr="009E32CC" w:rsidRDefault="00232ACE" w:rsidP="009F323F">
          <w:pPr>
            <w:pStyle w:val="Header"/>
            <w:tabs>
              <w:tab w:val="left" w:pos="4962"/>
            </w:tabs>
            <w:spacing w:line="228" w:lineRule="auto"/>
            <w:jc w:val="both"/>
            <w:rPr>
              <w:sz w:val="24"/>
              <w:szCs w:val="24"/>
            </w:rPr>
          </w:pPr>
          <w:r w:rsidRPr="009E32CC">
            <w:rPr>
              <w:sz w:val="24"/>
              <w:szCs w:val="24"/>
            </w:rPr>
            <w:t xml:space="preserve">№ </w:t>
          </w:r>
          <w:r w:rsidRPr="00DC70AF">
            <w:rPr>
              <w:sz w:val="24"/>
              <w:szCs w:val="24"/>
            </w:rPr>
            <w:t>05890263.2256-2026</w:t>
          </w:r>
        </w:p>
        <w:p w:rsidR="00232ACE" w:rsidRPr="00B06B9C" w:rsidRDefault="00232ACE" w:rsidP="009F323F">
          <w:pPr>
            <w:pStyle w:val="Header"/>
            <w:tabs>
              <w:tab w:val="left" w:pos="4962"/>
            </w:tabs>
            <w:spacing w:line="228" w:lineRule="auto"/>
            <w:jc w:val="both"/>
            <w:rPr>
              <w:sz w:val="16"/>
              <w:szCs w:val="16"/>
            </w:rPr>
          </w:pPr>
          <w:r w:rsidRPr="009E32CC">
            <w:rPr>
              <w:sz w:val="24"/>
              <w:szCs w:val="24"/>
            </w:rPr>
            <w:t xml:space="preserve">всего листов </w:t>
          </w:r>
          <w:r w:rsidRPr="009E32CC">
            <w:rPr>
              <w:rStyle w:val="PageNumber"/>
              <w:sz w:val="24"/>
              <w:szCs w:val="24"/>
            </w:rPr>
            <w:fldChar w:fldCharType="begin"/>
          </w:r>
          <w:r w:rsidRPr="009E32CC">
            <w:rPr>
              <w:rStyle w:val="PageNumber"/>
              <w:sz w:val="24"/>
              <w:szCs w:val="24"/>
            </w:rPr>
            <w:instrText xml:space="preserve"> NUMPAGES </w:instrText>
          </w:r>
          <w:r w:rsidRPr="009E32CC">
            <w:rPr>
              <w:rStyle w:val="PageNumber"/>
              <w:sz w:val="24"/>
              <w:szCs w:val="24"/>
            </w:rPr>
            <w:fldChar w:fldCharType="separate"/>
          </w:r>
          <w:r>
            <w:rPr>
              <w:rStyle w:val="PageNumber"/>
              <w:noProof/>
              <w:sz w:val="24"/>
              <w:szCs w:val="24"/>
            </w:rPr>
            <w:t>1</w:t>
          </w:r>
          <w:r w:rsidRPr="009E32CC">
            <w:rPr>
              <w:rStyle w:val="PageNumber"/>
              <w:sz w:val="24"/>
              <w:szCs w:val="24"/>
            </w:rPr>
            <w:fldChar w:fldCharType="end"/>
          </w:r>
          <w:r w:rsidRPr="009E32CC">
            <w:rPr>
              <w:sz w:val="24"/>
              <w:szCs w:val="24"/>
            </w:rPr>
            <w:t xml:space="preserve">, лист  № </w:t>
          </w:r>
          <w:r w:rsidRPr="009E32CC">
            <w:rPr>
              <w:rStyle w:val="PageNumber"/>
              <w:sz w:val="24"/>
              <w:szCs w:val="24"/>
            </w:rPr>
            <w:fldChar w:fldCharType="begin"/>
          </w:r>
          <w:r w:rsidRPr="009E32CC">
            <w:rPr>
              <w:rStyle w:val="PageNumber"/>
              <w:sz w:val="24"/>
              <w:szCs w:val="24"/>
            </w:rPr>
            <w:instrText xml:space="preserve"> PAGE </w:instrText>
          </w:r>
          <w:r w:rsidRPr="009E32CC">
            <w:rPr>
              <w:rStyle w:val="PageNumber"/>
              <w:sz w:val="24"/>
              <w:szCs w:val="24"/>
            </w:rPr>
            <w:fldChar w:fldCharType="separate"/>
          </w:r>
          <w:r>
            <w:rPr>
              <w:rStyle w:val="PageNumber"/>
              <w:noProof/>
              <w:sz w:val="24"/>
              <w:szCs w:val="24"/>
            </w:rPr>
            <w:t>1</w:t>
          </w:r>
          <w:r w:rsidRPr="009E32CC">
            <w:rPr>
              <w:rStyle w:val="PageNumber"/>
              <w:sz w:val="24"/>
              <w:szCs w:val="24"/>
            </w:rPr>
            <w:fldChar w:fldCharType="end"/>
          </w:r>
        </w:p>
      </w:tc>
    </w:tr>
  </w:tbl>
  <w:p w:rsidR="00232ACE" w:rsidRDefault="00232ACE">
    <w:pPr>
      <w:pStyle w:val="Header"/>
      <w:tabs>
        <w:tab w:val="left" w:pos="4962"/>
      </w:tabs>
      <w:ind w:left="-567"/>
      <w:jc w:val="center"/>
      <w:rPr>
        <w:sz w:val="16"/>
        <w:szCs w:val="16"/>
      </w:rPr>
    </w:pPr>
  </w:p>
  <w:p w:rsidR="00232ACE" w:rsidRPr="00D81A1E" w:rsidRDefault="00232ACE" w:rsidP="000D3894">
    <w:pPr>
      <w:pStyle w:val="Header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D81A1E">
      <w:rPr>
        <w:b/>
        <w:sz w:val="24"/>
        <w:szCs w:val="24"/>
      </w:rPr>
      <w:t>Область технической компетентности</w:t>
    </w:r>
    <w:r w:rsidRPr="00D81A1E">
      <w:rPr>
        <w:sz w:val="24"/>
        <w:szCs w:val="24"/>
      </w:rPr>
      <w:t xml:space="preserve"> </w:t>
    </w:r>
    <w:r w:rsidRPr="00D81A1E">
      <w:rPr>
        <w:b/>
        <w:sz w:val="24"/>
        <w:szCs w:val="24"/>
      </w:rPr>
      <w:t>системы производственного контроля</w:t>
    </w:r>
  </w:p>
  <w:p w:rsidR="00232ACE" w:rsidRPr="00D81A1E" w:rsidRDefault="00232ACE" w:rsidP="000D3894">
    <w:pPr>
      <w:pStyle w:val="Header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  <w:szCs w:val="24"/>
      </w:rPr>
    </w:pPr>
    <w:r w:rsidRPr="00D81A1E">
      <w:rPr>
        <w:b/>
        <w:sz w:val="24"/>
        <w:szCs w:val="24"/>
      </w:rPr>
      <w:t>Общества с ограниченной ответственностью «</w:t>
    </w:r>
    <w:r w:rsidRPr="00DC70AF">
      <w:rPr>
        <w:b/>
        <w:sz w:val="24"/>
        <w:szCs w:val="24"/>
      </w:rPr>
      <w:t>Сотбел Групп</w:t>
    </w:r>
    <w:r w:rsidRPr="00D81A1E">
      <w:rPr>
        <w:b/>
        <w:sz w:val="24"/>
        <w:szCs w:val="24"/>
      </w:rPr>
      <w:t>»</w:t>
    </w:r>
  </w:p>
  <w:tbl>
    <w:tblPr>
      <w:tblW w:w="97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2340"/>
      <w:gridCol w:w="1980"/>
      <w:gridCol w:w="3420"/>
      <w:gridCol w:w="1980"/>
    </w:tblGrid>
    <w:tr w:rsidR="00232ACE" w:rsidTr="00B5312A">
      <w:trPr>
        <w:cantSplit/>
      </w:trPr>
      <w:tc>
        <w:tcPr>
          <w:tcW w:w="2340" w:type="dxa"/>
          <w:vAlign w:val="center"/>
        </w:tcPr>
        <w:p w:rsidR="00232ACE" w:rsidRPr="00D81A1E" w:rsidRDefault="00232ACE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Наименование работ</w:t>
          </w:r>
        </w:p>
        <w:p w:rsidR="00232ACE" w:rsidRPr="00D81A1E" w:rsidRDefault="00232ACE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(услуг) в строительстве,</w:t>
          </w:r>
        </w:p>
        <w:p w:rsidR="00232ACE" w:rsidRPr="00D81A1E" w:rsidRDefault="00232ACE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строительных</w:t>
          </w:r>
        </w:p>
        <w:p w:rsidR="00232ACE" w:rsidRPr="00D81A1E" w:rsidRDefault="00232ACE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материалов,</w:t>
          </w:r>
        </w:p>
        <w:p w:rsidR="00232ACE" w:rsidRPr="00D81A1E" w:rsidRDefault="00232ACE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строительных изделий</w:t>
          </w:r>
        </w:p>
        <w:p w:rsidR="00232ACE" w:rsidRPr="00D81A1E" w:rsidRDefault="00232ACE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и строительных</w:t>
          </w:r>
        </w:p>
        <w:p w:rsidR="00232ACE" w:rsidRPr="00433C9C" w:rsidRDefault="00232ACE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конструкций</w:t>
          </w:r>
        </w:p>
      </w:tc>
      <w:tc>
        <w:tcPr>
          <w:tcW w:w="1980" w:type="dxa"/>
          <w:vAlign w:val="center"/>
        </w:tcPr>
        <w:p w:rsidR="00232ACE" w:rsidRPr="00D81A1E" w:rsidRDefault="00232ACE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Обозначение техническ</w:t>
          </w:r>
          <w:r w:rsidRPr="00D81A1E">
            <w:rPr>
              <w:sz w:val="16"/>
              <w:szCs w:val="16"/>
            </w:rPr>
            <w:t>о</w:t>
          </w:r>
          <w:r w:rsidRPr="00D81A1E">
            <w:rPr>
              <w:sz w:val="16"/>
              <w:szCs w:val="16"/>
            </w:rPr>
            <w:t>го</w:t>
          </w:r>
        </w:p>
        <w:p w:rsidR="00232ACE" w:rsidRPr="00D81A1E" w:rsidRDefault="00232ACE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нормативного правового</w:t>
          </w:r>
        </w:p>
        <w:p w:rsidR="00232ACE" w:rsidRPr="00D81A1E" w:rsidRDefault="00232ACE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акта, устанавливающего</w:t>
          </w:r>
        </w:p>
        <w:p w:rsidR="00232ACE" w:rsidRPr="00D81A1E" w:rsidRDefault="00232ACE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требования к выполн</w:t>
          </w:r>
          <w:r w:rsidRPr="00D81A1E">
            <w:rPr>
              <w:sz w:val="16"/>
              <w:szCs w:val="16"/>
            </w:rPr>
            <w:t>е</w:t>
          </w:r>
          <w:r w:rsidRPr="00D81A1E">
            <w:rPr>
              <w:sz w:val="16"/>
              <w:szCs w:val="16"/>
            </w:rPr>
            <w:t>нию</w:t>
          </w:r>
        </w:p>
        <w:p w:rsidR="00232ACE" w:rsidRPr="00D81A1E" w:rsidRDefault="00232ACE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работ (оказанию услуг)</w:t>
          </w:r>
        </w:p>
        <w:p w:rsidR="00232ACE" w:rsidRPr="00D81A1E" w:rsidRDefault="00232ACE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в строительстве,</w:t>
          </w:r>
        </w:p>
        <w:p w:rsidR="00232ACE" w:rsidRPr="00D81A1E" w:rsidRDefault="00232ACE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к строительным</w:t>
          </w:r>
        </w:p>
        <w:p w:rsidR="00232ACE" w:rsidRPr="00D81A1E" w:rsidRDefault="00232ACE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материалам, строител</w:t>
          </w:r>
          <w:r w:rsidRPr="00D81A1E">
            <w:rPr>
              <w:sz w:val="16"/>
              <w:szCs w:val="16"/>
            </w:rPr>
            <w:t>ь</w:t>
          </w:r>
          <w:r w:rsidRPr="00D81A1E">
            <w:rPr>
              <w:sz w:val="16"/>
              <w:szCs w:val="16"/>
            </w:rPr>
            <w:t>ным</w:t>
          </w:r>
        </w:p>
        <w:p w:rsidR="00232ACE" w:rsidRPr="00D81A1E" w:rsidRDefault="00232ACE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изделиям и строител</w:t>
          </w:r>
          <w:r w:rsidRPr="00D81A1E">
            <w:rPr>
              <w:sz w:val="16"/>
              <w:szCs w:val="16"/>
            </w:rPr>
            <w:t>ь</w:t>
          </w:r>
          <w:r w:rsidRPr="00D81A1E">
            <w:rPr>
              <w:sz w:val="16"/>
              <w:szCs w:val="16"/>
            </w:rPr>
            <w:t>ным</w:t>
          </w:r>
        </w:p>
        <w:p w:rsidR="00232ACE" w:rsidRPr="00433C9C" w:rsidRDefault="00232ACE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конструкциям</w:t>
          </w:r>
        </w:p>
      </w:tc>
      <w:tc>
        <w:tcPr>
          <w:tcW w:w="3420" w:type="dxa"/>
          <w:vAlign w:val="center"/>
        </w:tcPr>
        <w:p w:rsidR="00232ACE" w:rsidRPr="00D81A1E" w:rsidRDefault="00232ACE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Наименование вида работ (услуг)</w:t>
          </w:r>
        </w:p>
        <w:p w:rsidR="00232ACE" w:rsidRPr="00D81A1E" w:rsidRDefault="00232ACE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в строительстве; испытаний</w:t>
          </w:r>
        </w:p>
        <w:p w:rsidR="00232ACE" w:rsidRPr="00433C9C" w:rsidRDefault="00232ACE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980" w:type="dxa"/>
          <w:vAlign w:val="center"/>
        </w:tcPr>
        <w:p w:rsidR="00232ACE" w:rsidRPr="00833690" w:rsidRDefault="00232ACE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81A1E">
            <w:rPr>
              <w:color w:val="000000"/>
              <w:spacing w:val="-4"/>
              <w:sz w:val="16"/>
              <w:szCs w:val="16"/>
            </w:rPr>
            <w:t>Обозначение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техническог</w:t>
          </w:r>
          <w:r w:rsidRPr="00D81A1E">
            <w:rPr>
              <w:color w:val="000000"/>
              <w:spacing w:val="-4"/>
              <w:sz w:val="16"/>
              <w:szCs w:val="16"/>
            </w:rPr>
            <w:t>о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нормативного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правого а</w:t>
          </w:r>
          <w:r w:rsidRPr="00D81A1E">
            <w:rPr>
              <w:color w:val="000000"/>
              <w:spacing w:val="-4"/>
              <w:sz w:val="16"/>
              <w:szCs w:val="16"/>
            </w:rPr>
            <w:t>к</w:t>
          </w:r>
          <w:r w:rsidRPr="00D81A1E">
            <w:rPr>
              <w:color w:val="000000"/>
              <w:spacing w:val="-4"/>
              <w:sz w:val="16"/>
              <w:szCs w:val="16"/>
            </w:rPr>
            <w:t>та,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устанавливающего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мето</w:t>
          </w:r>
          <w:r w:rsidRPr="00D81A1E">
            <w:rPr>
              <w:color w:val="000000"/>
              <w:spacing w:val="-4"/>
              <w:sz w:val="16"/>
              <w:szCs w:val="16"/>
            </w:rPr>
            <w:t>д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проведения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испыт</w:t>
          </w:r>
          <w:r w:rsidRPr="00D81A1E">
            <w:rPr>
              <w:color w:val="000000"/>
              <w:spacing w:val="-4"/>
              <w:sz w:val="16"/>
              <w:szCs w:val="16"/>
            </w:rPr>
            <w:t>а</w:t>
          </w:r>
          <w:r w:rsidRPr="00D81A1E">
            <w:rPr>
              <w:color w:val="000000"/>
              <w:spacing w:val="-4"/>
              <w:sz w:val="16"/>
              <w:szCs w:val="16"/>
            </w:rPr>
            <w:t>ний,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:rsidR="00232ACE" w:rsidRPr="00D81A1E" w:rsidRDefault="00232ACE">
    <w:pPr>
      <w:pStyle w:val="Header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ACE" w:rsidRDefault="00232AC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337A3A"/>
    <w:multiLevelType w:val="hybridMultilevel"/>
    <w:tmpl w:val="AA7CF232"/>
    <w:lvl w:ilvl="0" w:tplc="041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2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7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7477D6"/>
    <w:multiLevelType w:val="hybridMultilevel"/>
    <w:tmpl w:val="50763AB8"/>
    <w:lvl w:ilvl="0" w:tplc="F1B44728">
      <w:start w:val="1"/>
      <w:numFmt w:val="bullet"/>
      <w:lvlText w:val="—"/>
      <w:lvlJc w:val="left"/>
      <w:pPr>
        <w:tabs>
          <w:tab w:val="num" w:pos="712"/>
        </w:tabs>
        <w:ind w:left="655" w:firstLine="425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95"/>
        </w:tabs>
        <w:ind w:left="20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15"/>
        </w:tabs>
        <w:ind w:left="2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35"/>
        </w:tabs>
        <w:ind w:left="3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55"/>
        </w:tabs>
        <w:ind w:left="42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75"/>
        </w:tabs>
        <w:ind w:left="4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95"/>
        </w:tabs>
        <w:ind w:left="5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15"/>
        </w:tabs>
        <w:ind w:left="64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35"/>
        </w:tabs>
        <w:ind w:left="7135" w:hanging="360"/>
      </w:pPr>
      <w:rPr>
        <w:rFonts w:ascii="Wingdings" w:hAnsi="Wingdings" w:hint="default"/>
      </w:rPr>
    </w:lvl>
  </w:abstractNum>
  <w:abstractNum w:abstractNumId="11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1"/>
  </w:num>
  <w:num w:numId="5">
    <w:abstractNumId w:val="4"/>
  </w:num>
  <w:num w:numId="6">
    <w:abstractNumId w:val="3"/>
  </w:num>
  <w:num w:numId="7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9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3CBB"/>
    <w:rsid w:val="00000032"/>
    <w:rsid w:val="000001B2"/>
    <w:rsid w:val="000003D4"/>
    <w:rsid w:val="00000455"/>
    <w:rsid w:val="00000517"/>
    <w:rsid w:val="00000A08"/>
    <w:rsid w:val="00000F11"/>
    <w:rsid w:val="0000226E"/>
    <w:rsid w:val="00002803"/>
    <w:rsid w:val="00002B17"/>
    <w:rsid w:val="00002BE8"/>
    <w:rsid w:val="00002EAE"/>
    <w:rsid w:val="000034B9"/>
    <w:rsid w:val="0000357D"/>
    <w:rsid w:val="000042C4"/>
    <w:rsid w:val="00005386"/>
    <w:rsid w:val="00005E25"/>
    <w:rsid w:val="00005FC2"/>
    <w:rsid w:val="0000715D"/>
    <w:rsid w:val="0000725A"/>
    <w:rsid w:val="00007291"/>
    <w:rsid w:val="00007B53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1FC2"/>
    <w:rsid w:val="000122BC"/>
    <w:rsid w:val="00012669"/>
    <w:rsid w:val="0001289E"/>
    <w:rsid w:val="00012A42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35A9"/>
    <w:rsid w:val="0002397E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2FC"/>
    <w:rsid w:val="00027ECC"/>
    <w:rsid w:val="00030120"/>
    <w:rsid w:val="00030A5B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1C9"/>
    <w:rsid w:val="0003444C"/>
    <w:rsid w:val="00034D59"/>
    <w:rsid w:val="00035098"/>
    <w:rsid w:val="00035811"/>
    <w:rsid w:val="00035D16"/>
    <w:rsid w:val="00036567"/>
    <w:rsid w:val="00036C11"/>
    <w:rsid w:val="00036FF6"/>
    <w:rsid w:val="0003742D"/>
    <w:rsid w:val="00037A20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E0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5591"/>
    <w:rsid w:val="0005660B"/>
    <w:rsid w:val="000567F0"/>
    <w:rsid w:val="00056A01"/>
    <w:rsid w:val="00056E23"/>
    <w:rsid w:val="00057090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B1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765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3E8"/>
    <w:rsid w:val="00084B72"/>
    <w:rsid w:val="00084B77"/>
    <w:rsid w:val="00084ED2"/>
    <w:rsid w:val="00085331"/>
    <w:rsid w:val="00085699"/>
    <w:rsid w:val="000858FE"/>
    <w:rsid w:val="00085EEF"/>
    <w:rsid w:val="000864CC"/>
    <w:rsid w:val="00086571"/>
    <w:rsid w:val="000866EC"/>
    <w:rsid w:val="000874FF"/>
    <w:rsid w:val="0008776B"/>
    <w:rsid w:val="000878B9"/>
    <w:rsid w:val="00087D8D"/>
    <w:rsid w:val="0009077D"/>
    <w:rsid w:val="00090A3D"/>
    <w:rsid w:val="00090A79"/>
    <w:rsid w:val="000917ED"/>
    <w:rsid w:val="00091C03"/>
    <w:rsid w:val="00091F4A"/>
    <w:rsid w:val="000921C0"/>
    <w:rsid w:val="00092384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841"/>
    <w:rsid w:val="00095883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1DE6"/>
    <w:rsid w:val="000A2154"/>
    <w:rsid w:val="000A25AB"/>
    <w:rsid w:val="000A29E3"/>
    <w:rsid w:val="000A2EF6"/>
    <w:rsid w:val="000A3D8F"/>
    <w:rsid w:val="000A45E3"/>
    <w:rsid w:val="000A46C5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58F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033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1192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53BD"/>
    <w:rsid w:val="000E613C"/>
    <w:rsid w:val="000E6BA1"/>
    <w:rsid w:val="000E7F5B"/>
    <w:rsid w:val="000F0B92"/>
    <w:rsid w:val="000F0D38"/>
    <w:rsid w:val="000F0E00"/>
    <w:rsid w:val="000F15C9"/>
    <w:rsid w:val="000F1A97"/>
    <w:rsid w:val="000F1AF4"/>
    <w:rsid w:val="000F217C"/>
    <w:rsid w:val="000F2A43"/>
    <w:rsid w:val="000F2B5F"/>
    <w:rsid w:val="000F2F36"/>
    <w:rsid w:val="000F32D7"/>
    <w:rsid w:val="000F3427"/>
    <w:rsid w:val="000F4223"/>
    <w:rsid w:val="000F43EB"/>
    <w:rsid w:val="000F4BC5"/>
    <w:rsid w:val="000F4DDC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3FD"/>
    <w:rsid w:val="0010160A"/>
    <w:rsid w:val="001017FA"/>
    <w:rsid w:val="00101FA9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361F"/>
    <w:rsid w:val="00114228"/>
    <w:rsid w:val="001145AE"/>
    <w:rsid w:val="0011492C"/>
    <w:rsid w:val="00114F4A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545"/>
    <w:rsid w:val="00122712"/>
    <w:rsid w:val="0012291B"/>
    <w:rsid w:val="0012292D"/>
    <w:rsid w:val="00122F7C"/>
    <w:rsid w:val="001233C7"/>
    <w:rsid w:val="00123785"/>
    <w:rsid w:val="00123CDE"/>
    <w:rsid w:val="00123DAC"/>
    <w:rsid w:val="0012458E"/>
    <w:rsid w:val="001249E6"/>
    <w:rsid w:val="00124E39"/>
    <w:rsid w:val="00125A35"/>
    <w:rsid w:val="0012650D"/>
    <w:rsid w:val="0012798C"/>
    <w:rsid w:val="00127B52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1D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A95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67900"/>
    <w:rsid w:val="00170A13"/>
    <w:rsid w:val="00171174"/>
    <w:rsid w:val="001718FD"/>
    <w:rsid w:val="00171909"/>
    <w:rsid w:val="0017213F"/>
    <w:rsid w:val="00172257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9E6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920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2F36"/>
    <w:rsid w:val="001935BA"/>
    <w:rsid w:val="00193F69"/>
    <w:rsid w:val="00194C29"/>
    <w:rsid w:val="00195A57"/>
    <w:rsid w:val="00195A9C"/>
    <w:rsid w:val="00195AD8"/>
    <w:rsid w:val="00195EB8"/>
    <w:rsid w:val="00196360"/>
    <w:rsid w:val="00196D63"/>
    <w:rsid w:val="00197127"/>
    <w:rsid w:val="0019757E"/>
    <w:rsid w:val="00197887"/>
    <w:rsid w:val="00197A8B"/>
    <w:rsid w:val="001A059B"/>
    <w:rsid w:val="001A062F"/>
    <w:rsid w:val="001A0F4F"/>
    <w:rsid w:val="001A0FE1"/>
    <w:rsid w:val="001A1C65"/>
    <w:rsid w:val="001A1C72"/>
    <w:rsid w:val="001A1C82"/>
    <w:rsid w:val="001A1EDC"/>
    <w:rsid w:val="001A209B"/>
    <w:rsid w:val="001A2B67"/>
    <w:rsid w:val="001A2D50"/>
    <w:rsid w:val="001A2E45"/>
    <w:rsid w:val="001A39AE"/>
    <w:rsid w:val="001A39E5"/>
    <w:rsid w:val="001A4592"/>
    <w:rsid w:val="001A5942"/>
    <w:rsid w:val="001A59CF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2F77"/>
    <w:rsid w:val="001B32D2"/>
    <w:rsid w:val="001B3984"/>
    <w:rsid w:val="001B3C8C"/>
    <w:rsid w:val="001B427F"/>
    <w:rsid w:val="001B4746"/>
    <w:rsid w:val="001B4992"/>
    <w:rsid w:val="001B4EDF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9B9"/>
    <w:rsid w:val="001B7B87"/>
    <w:rsid w:val="001C048F"/>
    <w:rsid w:val="001C0661"/>
    <w:rsid w:val="001C0C2A"/>
    <w:rsid w:val="001C0F1D"/>
    <w:rsid w:val="001C1103"/>
    <w:rsid w:val="001C1159"/>
    <w:rsid w:val="001C128D"/>
    <w:rsid w:val="001C1482"/>
    <w:rsid w:val="001C1D3C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0C5"/>
    <w:rsid w:val="001E42D0"/>
    <w:rsid w:val="001E466C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477"/>
    <w:rsid w:val="001F0AAF"/>
    <w:rsid w:val="001F125C"/>
    <w:rsid w:val="001F177A"/>
    <w:rsid w:val="001F198F"/>
    <w:rsid w:val="001F3147"/>
    <w:rsid w:val="001F3233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C6B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846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AC0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B32"/>
    <w:rsid w:val="00230CEB"/>
    <w:rsid w:val="002311FD"/>
    <w:rsid w:val="00231989"/>
    <w:rsid w:val="002323D3"/>
    <w:rsid w:val="002326CE"/>
    <w:rsid w:val="00232ACE"/>
    <w:rsid w:val="00232B99"/>
    <w:rsid w:val="00232BA7"/>
    <w:rsid w:val="00233C39"/>
    <w:rsid w:val="00233CFD"/>
    <w:rsid w:val="002341FE"/>
    <w:rsid w:val="002348A4"/>
    <w:rsid w:val="00234DA4"/>
    <w:rsid w:val="002350D5"/>
    <w:rsid w:val="00235929"/>
    <w:rsid w:val="00236A9D"/>
    <w:rsid w:val="00237755"/>
    <w:rsid w:val="00237A41"/>
    <w:rsid w:val="00237EEF"/>
    <w:rsid w:val="00237F46"/>
    <w:rsid w:val="0024016F"/>
    <w:rsid w:val="00240B79"/>
    <w:rsid w:val="00241648"/>
    <w:rsid w:val="00241ADF"/>
    <w:rsid w:val="002423EE"/>
    <w:rsid w:val="0024261A"/>
    <w:rsid w:val="00242761"/>
    <w:rsid w:val="002435F3"/>
    <w:rsid w:val="00243ED4"/>
    <w:rsid w:val="002443A7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678"/>
    <w:rsid w:val="00251D34"/>
    <w:rsid w:val="00251FE9"/>
    <w:rsid w:val="002525F5"/>
    <w:rsid w:val="00252954"/>
    <w:rsid w:val="00252A0D"/>
    <w:rsid w:val="0025342A"/>
    <w:rsid w:val="00253574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28D"/>
    <w:rsid w:val="00260AF9"/>
    <w:rsid w:val="0026144E"/>
    <w:rsid w:val="0026182C"/>
    <w:rsid w:val="00262096"/>
    <w:rsid w:val="0026249F"/>
    <w:rsid w:val="002625FB"/>
    <w:rsid w:val="00262855"/>
    <w:rsid w:val="00262902"/>
    <w:rsid w:val="0026355D"/>
    <w:rsid w:val="002637FF"/>
    <w:rsid w:val="00264143"/>
    <w:rsid w:val="002648BE"/>
    <w:rsid w:val="00264D58"/>
    <w:rsid w:val="0026505D"/>
    <w:rsid w:val="00265B53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D84"/>
    <w:rsid w:val="00271E63"/>
    <w:rsid w:val="002721AE"/>
    <w:rsid w:val="002723E2"/>
    <w:rsid w:val="00273092"/>
    <w:rsid w:val="0027348A"/>
    <w:rsid w:val="002735F0"/>
    <w:rsid w:val="0027361A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09B2"/>
    <w:rsid w:val="00281314"/>
    <w:rsid w:val="00281F81"/>
    <w:rsid w:val="002829D0"/>
    <w:rsid w:val="00282FAB"/>
    <w:rsid w:val="00283100"/>
    <w:rsid w:val="0028378F"/>
    <w:rsid w:val="00283D5A"/>
    <w:rsid w:val="00284613"/>
    <w:rsid w:val="00284885"/>
    <w:rsid w:val="00284D04"/>
    <w:rsid w:val="0028520E"/>
    <w:rsid w:val="002855EB"/>
    <w:rsid w:val="00285673"/>
    <w:rsid w:val="00285D95"/>
    <w:rsid w:val="00286908"/>
    <w:rsid w:val="00286A94"/>
    <w:rsid w:val="0028700C"/>
    <w:rsid w:val="00287105"/>
    <w:rsid w:val="002871BB"/>
    <w:rsid w:val="002873BC"/>
    <w:rsid w:val="00287BC2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3818"/>
    <w:rsid w:val="002A417D"/>
    <w:rsid w:val="002A4762"/>
    <w:rsid w:val="002A4EC3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7C2"/>
    <w:rsid w:val="002B1AF2"/>
    <w:rsid w:val="002B2D5D"/>
    <w:rsid w:val="002B352B"/>
    <w:rsid w:val="002B3C95"/>
    <w:rsid w:val="002B41A4"/>
    <w:rsid w:val="002B4452"/>
    <w:rsid w:val="002B53DC"/>
    <w:rsid w:val="002B57AF"/>
    <w:rsid w:val="002B58FB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3CD1"/>
    <w:rsid w:val="002C4333"/>
    <w:rsid w:val="002C4CE2"/>
    <w:rsid w:val="002C4D82"/>
    <w:rsid w:val="002C5599"/>
    <w:rsid w:val="002C55DA"/>
    <w:rsid w:val="002C584B"/>
    <w:rsid w:val="002C58F2"/>
    <w:rsid w:val="002C6081"/>
    <w:rsid w:val="002C624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59E"/>
    <w:rsid w:val="002D3FE7"/>
    <w:rsid w:val="002D5670"/>
    <w:rsid w:val="002D5804"/>
    <w:rsid w:val="002D5A61"/>
    <w:rsid w:val="002D643A"/>
    <w:rsid w:val="002D672B"/>
    <w:rsid w:val="002D738B"/>
    <w:rsid w:val="002D77CE"/>
    <w:rsid w:val="002D79B4"/>
    <w:rsid w:val="002E043E"/>
    <w:rsid w:val="002E04B1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0F88"/>
    <w:rsid w:val="002F1468"/>
    <w:rsid w:val="002F1D7B"/>
    <w:rsid w:val="002F2071"/>
    <w:rsid w:val="002F3233"/>
    <w:rsid w:val="002F3295"/>
    <w:rsid w:val="002F45E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41D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07BF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2CF"/>
    <w:rsid w:val="00316D6F"/>
    <w:rsid w:val="00317A38"/>
    <w:rsid w:val="00317BE5"/>
    <w:rsid w:val="00317C82"/>
    <w:rsid w:val="0032138A"/>
    <w:rsid w:val="003217AF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6745"/>
    <w:rsid w:val="0032742D"/>
    <w:rsid w:val="00327678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D3A"/>
    <w:rsid w:val="00335EA9"/>
    <w:rsid w:val="0033653A"/>
    <w:rsid w:val="00336BFA"/>
    <w:rsid w:val="00337005"/>
    <w:rsid w:val="00337DEF"/>
    <w:rsid w:val="00337FD0"/>
    <w:rsid w:val="00340EC8"/>
    <w:rsid w:val="00340F72"/>
    <w:rsid w:val="00341349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9AB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E2F"/>
    <w:rsid w:val="00354C96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69A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8087D"/>
    <w:rsid w:val="00380FDC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3E6F"/>
    <w:rsid w:val="0038423B"/>
    <w:rsid w:val="003848DB"/>
    <w:rsid w:val="00384B09"/>
    <w:rsid w:val="0038551E"/>
    <w:rsid w:val="00385980"/>
    <w:rsid w:val="00385AB1"/>
    <w:rsid w:val="0038641F"/>
    <w:rsid w:val="003864B8"/>
    <w:rsid w:val="00387732"/>
    <w:rsid w:val="0038783D"/>
    <w:rsid w:val="00387A83"/>
    <w:rsid w:val="00387EB6"/>
    <w:rsid w:val="003902F0"/>
    <w:rsid w:val="003909F4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1FA"/>
    <w:rsid w:val="003A1780"/>
    <w:rsid w:val="003A208D"/>
    <w:rsid w:val="003A25C7"/>
    <w:rsid w:val="003A369C"/>
    <w:rsid w:val="003A4263"/>
    <w:rsid w:val="003A53D9"/>
    <w:rsid w:val="003A5B65"/>
    <w:rsid w:val="003A6488"/>
    <w:rsid w:val="003A6510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358"/>
    <w:rsid w:val="003B2ACB"/>
    <w:rsid w:val="003B3001"/>
    <w:rsid w:val="003B30BD"/>
    <w:rsid w:val="003B37DA"/>
    <w:rsid w:val="003B408E"/>
    <w:rsid w:val="003B40A9"/>
    <w:rsid w:val="003B41AF"/>
    <w:rsid w:val="003B4263"/>
    <w:rsid w:val="003B42AE"/>
    <w:rsid w:val="003B45B4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CE3"/>
    <w:rsid w:val="003C0ED0"/>
    <w:rsid w:val="003C11EE"/>
    <w:rsid w:val="003C14CE"/>
    <w:rsid w:val="003C14E6"/>
    <w:rsid w:val="003C16D8"/>
    <w:rsid w:val="003C1894"/>
    <w:rsid w:val="003C1C75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4A8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338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A0D"/>
    <w:rsid w:val="003E5E68"/>
    <w:rsid w:val="003E5EC0"/>
    <w:rsid w:val="003E620E"/>
    <w:rsid w:val="003E62B3"/>
    <w:rsid w:val="003E64E5"/>
    <w:rsid w:val="003E67C3"/>
    <w:rsid w:val="003E6F37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4C1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960"/>
    <w:rsid w:val="00405738"/>
    <w:rsid w:val="00405942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6C98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10"/>
    <w:rsid w:val="00422DA8"/>
    <w:rsid w:val="00423837"/>
    <w:rsid w:val="004238F6"/>
    <w:rsid w:val="00423ADC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825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77C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2ED"/>
    <w:rsid w:val="00440304"/>
    <w:rsid w:val="00440578"/>
    <w:rsid w:val="00441ACF"/>
    <w:rsid w:val="004420BB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C1E"/>
    <w:rsid w:val="00447EB0"/>
    <w:rsid w:val="0045009B"/>
    <w:rsid w:val="0045151C"/>
    <w:rsid w:val="0045166B"/>
    <w:rsid w:val="00451A62"/>
    <w:rsid w:val="004520C8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5E9C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33B"/>
    <w:rsid w:val="0048482F"/>
    <w:rsid w:val="00484BF1"/>
    <w:rsid w:val="004854BD"/>
    <w:rsid w:val="00485913"/>
    <w:rsid w:val="004862BD"/>
    <w:rsid w:val="004864C0"/>
    <w:rsid w:val="0048669E"/>
    <w:rsid w:val="00487EBA"/>
    <w:rsid w:val="00487F74"/>
    <w:rsid w:val="00490DB1"/>
    <w:rsid w:val="004915E1"/>
    <w:rsid w:val="00491900"/>
    <w:rsid w:val="00491A5B"/>
    <w:rsid w:val="004923DA"/>
    <w:rsid w:val="00492FCE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5DE7"/>
    <w:rsid w:val="0049616A"/>
    <w:rsid w:val="0049618F"/>
    <w:rsid w:val="00496194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051"/>
    <w:rsid w:val="004A42F2"/>
    <w:rsid w:val="004A451B"/>
    <w:rsid w:val="004A4FCB"/>
    <w:rsid w:val="004A50BD"/>
    <w:rsid w:val="004A5F2C"/>
    <w:rsid w:val="004A62E5"/>
    <w:rsid w:val="004A6B5B"/>
    <w:rsid w:val="004A6C9F"/>
    <w:rsid w:val="004A70B6"/>
    <w:rsid w:val="004A7233"/>
    <w:rsid w:val="004A74A4"/>
    <w:rsid w:val="004B0668"/>
    <w:rsid w:val="004B080A"/>
    <w:rsid w:val="004B0991"/>
    <w:rsid w:val="004B10BD"/>
    <w:rsid w:val="004B13F1"/>
    <w:rsid w:val="004B1403"/>
    <w:rsid w:val="004B181B"/>
    <w:rsid w:val="004B1B3E"/>
    <w:rsid w:val="004B22D0"/>
    <w:rsid w:val="004B2487"/>
    <w:rsid w:val="004B2581"/>
    <w:rsid w:val="004B2726"/>
    <w:rsid w:val="004B2963"/>
    <w:rsid w:val="004B32E9"/>
    <w:rsid w:val="004B3347"/>
    <w:rsid w:val="004B44BB"/>
    <w:rsid w:val="004B493D"/>
    <w:rsid w:val="004B4AB4"/>
    <w:rsid w:val="004B55BF"/>
    <w:rsid w:val="004B56DB"/>
    <w:rsid w:val="004B5788"/>
    <w:rsid w:val="004B5EA0"/>
    <w:rsid w:val="004B62E1"/>
    <w:rsid w:val="004B6B70"/>
    <w:rsid w:val="004C03D4"/>
    <w:rsid w:val="004C08AD"/>
    <w:rsid w:val="004C0A4A"/>
    <w:rsid w:val="004C11DA"/>
    <w:rsid w:val="004C12F5"/>
    <w:rsid w:val="004C1665"/>
    <w:rsid w:val="004C18C4"/>
    <w:rsid w:val="004C1FBF"/>
    <w:rsid w:val="004C432B"/>
    <w:rsid w:val="004C4D1C"/>
    <w:rsid w:val="004C568C"/>
    <w:rsid w:val="004C5AEA"/>
    <w:rsid w:val="004C5F72"/>
    <w:rsid w:val="004C6A22"/>
    <w:rsid w:val="004C79F6"/>
    <w:rsid w:val="004D0234"/>
    <w:rsid w:val="004D02B6"/>
    <w:rsid w:val="004D0A2D"/>
    <w:rsid w:val="004D116C"/>
    <w:rsid w:val="004D1285"/>
    <w:rsid w:val="004D13CB"/>
    <w:rsid w:val="004D28DB"/>
    <w:rsid w:val="004D2F87"/>
    <w:rsid w:val="004D3076"/>
    <w:rsid w:val="004D32AB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A2B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2FEB"/>
    <w:rsid w:val="004E3705"/>
    <w:rsid w:val="004E38B5"/>
    <w:rsid w:val="004E3E8F"/>
    <w:rsid w:val="004E4355"/>
    <w:rsid w:val="004E45E9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FE2"/>
    <w:rsid w:val="004F77CB"/>
    <w:rsid w:val="004F7D92"/>
    <w:rsid w:val="00500409"/>
    <w:rsid w:val="00500943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25C"/>
    <w:rsid w:val="00507312"/>
    <w:rsid w:val="005079F3"/>
    <w:rsid w:val="00507A07"/>
    <w:rsid w:val="00507C91"/>
    <w:rsid w:val="00510052"/>
    <w:rsid w:val="0051029D"/>
    <w:rsid w:val="00510352"/>
    <w:rsid w:val="00510E15"/>
    <w:rsid w:val="0051103D"/>
    <w:rsid w:val="0051104E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B8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599F"/>
    <w:rsid w:val="00536690"/>
    <w:rsid w:val="00537315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194A"/>
    <w:rsid w:val="00541D1D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5A1F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6FD"/>
    <w:rsid w:val="00561802"/>
    <w:rsid w:val="00561EA2"/>
    <w:rsid w:val="00561FE4"/>
    <w:rsid w:val="00562410"/>
    <w:rsid w:val="005625AE"/>
    <w:rsid w:val="00562762"/>
    <w:rsid w:val="005630B5"/>
    <w:rsid w:val="005636DD"/>
    <w:rsid w:val="00564163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0FBF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046"/>
    <w:rsid w:val="005853B2"/>
    <w:rsid w:val="00585567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5E3D"/>
    <w:rsid w:val="00596331"/>
    <w:rsid w:val="00596871"/>
    <w:rsid w:val="00596F9B"/>
    <w:rsid w:val="00597B48"/>
    <w:rsid w:val="005A0191"/>
    <w:rsid w:val="005A0256"/>
    <w:rsid w:val="005A03E1"/>
    <w:rsid w:val="005A05D1"/>
    <w:rsid w:val="005A0624"/>
    <w:rsid w:val="005A1759"/>
    <w:rsid w:val="005A25FF"/>
    <w:rsid w:val="005A27D3"/>
    <w:rsid w:val="005A2BA9"/>
    <w:rsid w:val="005A3E82"/>
    <w:rsid w:val="005A4BE1"/>
    <w:rsid w:val="005A4E69"/>
    <w:rsid w:val="005A5F01"/>
    <w:rsid w:val="005A6273"/>
    <w:rsid w:val="005A63CA"/>
    <w:rsid w:val="005A6754"/>
    <w:rsid w:val="005A7293"/>
    <w:rsid w:val="005A7409"/>
    <w:rsid w:val="005A74FF"/>
    <w:rsid w:val="005A78D6"/>
    <w:rsid w:val="005B0C51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0F48"/>
    <w:rsid w:val="005C13EF"/>
    <w:rsid w:val="005C14A0"/>
    <w:rsid w:val="005C1C2A"/>
    <w:rsid w:val="005C218E"/>
    <w:rsid w:val="005C2977"/>
    <w:rsid w:val="005C2AF4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A92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691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3FAA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B56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544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17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9C4"/>
    <w:rsid w:val="00674B4D"/>
    <w:rsid w:val="006756B4"/>
    <w:rsid w:val="00675860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23B5"/>
    <w:rsid w:val="006825A4"/>
    <w:rsid w:val="00683176"/>
    <w:rsid w:val="006838AE"/>
    <w:rsid w:val="00683A30"/>
    <w:rsid w:val="00683DC3"/>
    <w:rsid w:val="006845FE"/>
    <w:rsid w:val="00684D98"/>
    <w:rsid w:val="00684F79"/>
    <w:rsid w:val="00685B2C"/>
    <w:rsid w:val="006863BE"/>
    <w:rsid w:val="00686F32"/>
    <w:rsid w:val="00687AAB"/>
    <w:rsid w:val="00687CB8"/>
    <w:rsid w:val="00690190"/>
    <w:rsid w:val="0069148F"/>
    <w:rsid w:val="00691740"/>
    <w:rsid w:val="00691890"/>
    <w:rsid w:val="00692314"/>
    <w:rsid w:val="006924C2"/>
    <w:rsid w:val="00692532"/>
    <w:rsid w:val="0069253B"/>
    <w:rsid w:val="00692581"/>
    <w:rsid w:val="00692E3F"/>
    <w:rsid w:val="00693BD8"/>
    <w:rsid w:val="00693BF6"/>
    <w:rsid w:val="00694231"/>
    <w:rsid w:val="00694F54"/>
    <w:rsid w:val="006951E7"/>
    <w:rsid w:val="006953AA"/>
    <w:rsid w:val="006955A1"/>
    <w:rsid w:val="00695E06"/>
    <w:rsid w:val="00695E3E"/>
    <w:rsid w:val="00696092"/>
    <w:rsid w:val="0069610B"/>
    <w:rsid w:val="0069659D"/>
    <w:rsid w:val="00696828"/>
    <w:rsid w:val="00696E8B"/>
    <w:rsid w:val="0069792D"/>
    <w:rsid w:val="00697C00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97"/>
    <w:rsid w:val="006D2BF1"/>
    <w:rsid w:val="006D2E2D"/>
    <w:rsid w:val="006D3072"/>
    <w:rsid w:val="006D3780"/>
    <w:rsid w:val="006D3DCF"/>
    <w:rsid w:val="006D3EB1"/>
    <w:rsid w:val="006D4E67"/>
    <w:rsid w:val="006D5132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5305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2C7"/>
    <w:rsid w:val="006F053F"/>
    <w:rsid w:val="006F0C70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3F6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BC2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1C8"/>
    <w:rsid w:val="0070721C"/>
    <w:rsid w:val="00707274"/>
    <w:rsid w:val="007079E2"/>
    <w:rsid w:val="0071009A"/>
    <w:rsid w:val="00710711"/>
    <w:rsid w:val="00711604"/>
    <w:rsid w:val="00711B36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975"/>
    <w:rsid w:val="00713BC3"/>
    <w:rsid w:val="0071415D"/>
    <w:rsid w:val="00714238"/>
    <w:rsid w:val="007145FC"/>
    <w:rsid w:val="00714D07"/>
    <w:rsid w:val="00714DE3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B4C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B8"/>
    <w:rsid w:val="007402F1"/>
    <w:rsid w:val="007407DC"/>
    <w:rsid w:val="00741656"/>
    <w:rsid w:val="007420AF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36E"/>
    <w:rsid w:val="00750525"/>
    <w:rsid w:val="007505F6"/>
    <w:rsid w:val="00750723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77"/>
    <w:rsid w:val="00754C4A"/>
    <w:rsid w:val="00754D16"/>
    <w:rsid w:val="00755769"/>
    <w:rsid w:val="00755BFE"/>
    <w:rsid w:val="00755D9F"/>
    <w:rsid w:val="007567F2"/>
    <w:rsid w:val="007571CE"/>
    <w:rsid w:val="007574BB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372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44D"/>
    <w:rsid w:val="00772AA5"/>
    <w:rsid w:val="00772E01"/>
    <w:rsid w:val="00773013"/>
    <w:rsid w:val="0077301D"/>
    <w:rsid w:val="00773021"/>
    <w:rsid w:val="007735EC"/>
    <w:rsid w:val="007741CC"/>
    <w:rsid w:val="00774315"/>
    <w:rsid w:val="00774F51"/>
    <w:rsid w:val="0077535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1F3C"/>
    <w:rsid w:val="00792B05"/>
    <w:rsid w:val="0079337F"/>
    <w:rsid w:val="007934CB"/>
    <w:rsid w:val="00793EC6"/>
    <w:rsid w:val="00794DFB"/>
    <w:rsid w:val="00795BE4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B7E98"/>
    <w:rsid w:val="007C0001"/>
    <w:rsid w:val="007C027C"/>
    <w:rsid w:val="007C02E8"/>
    <w:rsid w:val="007C0E26"/>
    <w:rsid w:val="007C11DC"/>
    <w:rsid w:val="007C120E"/>
    <w:rsid w:val="007C17E9"/>
    <w:rsid w:val="007C27D6"/>
    <w:rsid w:val="007C2BC2"/>
    <w:rsid w:val="007C357C"/>
    <w:rsid w:val="007C3B95"/>
    <w:rsid w:val="007C4183"/>
    <w:rsid w:val="007C44D6"/>
    <w:rsid w:val="007C48F4"/>
    <w:rsid w:val="007C5876"/>
    <w:rsid w:val="007C5C4A"/>
    <w:rsid w:val="007C5D34"/>
    <w:rsid w:val="007C5DB1"/>
    <w:rsid w:val="007C5DC1"/>
    <w:rsid w:val="007C5E03"/>
    <w:rsid w:val="007C5E58"/>
    <w:rsid w:val="007C6032"/>
    <w:rsid w:val="007C6409"/>
    <w:rsid w:val="007C6541"/>
    <w:rsid w:val="007C6779"/>
    <w:rsid w:val="007C6939"/>
    <w:rsid w:val="007C6A46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D7D3F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0CD"/>
    <w:rsid w:val="007F048D"/>
    <w:rsid w:val="007F0607"/>
    <w:rsid w:val="007F0D66"/>
    <w:rsid w:val="007F0FFB"/>
    <w:rsid w:val="007F1441"/>
    <w:rsid w:val="007F1561"/>
    <w:rsid w:val="007F16FE"/>
    <w:rsid w:val="007F1BE6"/>
    <w:rsid w:val="007F23B4"/>
    <w:rsid w:val="007F2D55"/>
    <w:rsid w:val="007F2E93"/>
    <w:rsid w:val="007F3754"/>
    <w:rsid w:val="007F41A1"/>
    <w:rsid w:val="007F4354"/>
    <w:rsid w:val="007F4BEC"/>
    <w:rsid w:val="007F4E54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4B65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DF7"/>
    <w:rsid w:val="00810C51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6C1"/>
    <w:rsid w:val="00827D81"/>
    <w:rsid w:val="0083009A"/>
    <w:rsid w:val="00830CA3"/>
    <w:rsid w:val="00831396"/>
    <w:rsid w:val="008315B4"/>
    <w:rsid w:val="008316D0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0801"/>
    <w:rsid w:val="008516F6"/>
    <w:rsid w:val="00851EE4"/>
    <w:rsid w:val="008525BE"/>
    <w:rsid w:val="00852973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0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8FA"/>
    <w:rsid w:val="00870A67"/>
    <w:rsid w:val="00870FBC"/>
    <w:rsid w:val="008712FE"/>
    <w:rsid w:val="008715BF"/>
    <w:rsid w:val="00872652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8E4"/>
    <w:rsid w:val="00886F26"/>
    <w:rsid w:val="008873D3"/>
    <w:rsid w:val="008874F7"/>
    <w:rsid w:val="008879C5"/>
    <w:rsid w:val="00887BFA"/>
    <w:rsid w:val="00890335"/>
    <w:rsid w:val="008904AA"/>
    <w:rsid w:val="00892387"/>
    <w:rsid w:val="0089248B"/>
    <w:rsid w:val="008931D0"/>
    <w:rsid w:val="008932B0"/>
    <w:rsid w:val="0089355E"/>
    <w:rsid w:val="00893998"/>
    <w:rsid w:val="008940CB"/>
    <w:rsid w:val="00894654"/>
    <w:rsid w:val="0089475E"/>
    <w:rsid w:val="00894BCC"/>
    <w:rsid w:val="00894BF7"/>
    <w:rsid w:val="008959E5"/>
    <w:rsid w:val="00895B49"/>
    <w:rsid w:val="00896A89"/>
    <w:rsid w:val="008972B9"/>
    <w:rsid w:val="0089743A"/>
    <w:rsid w:val="00897918"/>
    <w:rsid w:val="00897E2E"/>
    <w:rsid w:val="00897FAF"/>
    <w:rsid w:val="008A08CC"/>
    <w:rsid w:val="008A08F6"/>
    <w:rsid w:val="008A1F20"/>
    <w:rsid w:val="008A200C"/>
    <w:rsid w:val="008A21D8"/>
    <w:rsid w:val="008A27C8"/>
    <w:rsid w:val="008A3BF6"/>
    <w:rsid w:val="008A4338"/>
    <w:rsid w:val="008A4802"/>
    <w:rsid w:val="008A4B8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2ECC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BF4"/>
    <w:rsid w:val="008C5F53"/>
    <w:rsid w:val="008C603C"/>
    <w:rsid w:val="008C793D"/>
    <w:rsid w:val="008C7E59"/>
    <w:rsid w:val="008D0A6F"/>
    <w:rsid w:val="008D0F99"/>
    <w:rsid w:val="008D1268"/>
    <w:rsid w:val="008D1317"/>
    <w:rsid w:val="008D1915"/>
    <w:rsid w:val="008D19CC"/>
    <w:rsid w:val="008D2242"/>
    <w:rsid w:val="008D2267"/>
    <w:rsid w:val="008D2306"/>
    <w:rsid w:val="008D2322"/>
    <w:rsid w:val="008D2B92"/>
    <w:rsid w:val="008D2E88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345D"/>
    <w:rsid w:val="008F3CA6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0CB1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11B"/>
    <w:rsid w:val="0092228D"/>
    <w:rsid w:val="00922A42"/>
    <w:rsid w:val="00922CA9"/>
    <w:rsid w:val="00922DAD"/>
    <w:rsid w:val="00922FC3"/>
    <w:rsid w:val="00923328"/>
    <w:rsid w:val="009233F6"/>
    <w:rsid w:val="0092345D"/>
    <w:rsid w:val="00924510"/>
    <w:rsid w:val="0092472B"/>
    <w:rsid w:val="00925215"/>
    <w:rsid w:val="0092542A"/>
    <w:rsid w:val="00926329"/>
    <w:rsid w:val="00926595"/>
    <w:rsid w:val="0092689E"/>
    <w:rsid w:val="00927644"/>
    <w:rsid w:val="00927BBD"/>
    <w:rsid w:val="009301E4"/>
    <w:rsid w:val="009303B9"/>
    <w:rsid w:val="009306C6"/>
    <w:rsid w:val="0093092F"/>
    <w:rsid w:val="009315DA"/>
    <w:rsid w:val="00931695"/>
    <w:rsid w:val="00932DB8"/>
    <w:rsid w:val="009330F9"/>
    <w:rsid w:val="0093344A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55E8"/>
    <w:rsid w:val="00946583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4F5"/>
    <w:rsid w:val="009606A3"/>
    <w:rsid w:val="00960943"/>
    <w:rsid w:val="00960B31"/>
    <w:rsid w:val="00960B5B"/>
    <w:rsid w:val="0096133E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DC3"/>
    <w:rsid w:val="00974FE3"/>
    <w:rsid w:val="009758DA"/>
    <w:rsid w:val="009766DA"/>
    <w:rsid w:val="00976B6F"/>
    <w:rsid w:val="00977535"/>
    <w:rsid w:val="00977835"/>
    <w:rsid w:val="00977A1B"/>
    <w:rsid w:val="0098060B"/>
    <w:rsid w:val="009807C8"/>
    <w:rsid w:val="00980978"/>
    <w:rsid w:val="00981192"/>
    <w:rsid w:val="00981D15"/>
    <w:rsid w:val="00982B81"/>
    <w:rsid w:val="00982E30"/>
    <w:rsid w:val="00983378"/>
    <w:rsid w:val="009845CA"/>
    <w:rsid w:val="00984797"/>
    <w:rsid w:val="00984BB8"/>
    <w:rsid w:val="00985426"/>
    <w:rsid w:val="00985640"/>
    <w:rsid w:val="009857E7"/>
    <w:rsid w:val="00985EA7"/>
    <w:rsid w:val="00985EF0"/>
    <w:rsid w:val="00986B69"/>
    <w:rsid w:val="00987484"/>
    <w:rsid w:val="0098751C"/>
    <w:rsid w:val="00987BD6"/>
    <w:rsid w:val="00987C6F"/>
    <w:rsid w:val="00987C81"/>
    <w:rsid w:val="00987EDF"/>
    <w:rsid w:val="00987FAC"/>
    <w:rsid w:val="00990B3B"/>
    <w:rsid w:val="00990C89"/>
    <w:rsid w:val="009910A6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56C"/>
    <w:rsid w:val="0099765C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3D44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0F87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08D1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4D9F"/>
    <w:rsid w:val="009D5294"/>
    <w:rsid w:val="009D55D0"/>
    <w:rsid w:val="009D5969"/>
    <w:rsid w:val="009D59FA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2CC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2FB2"/>
    <w:rsid w:val="009F3034"/>
    <w:rsid w:val="009F323F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766"/>
    <w:rsid w:val="00A04D8E"/>
    <w:rsid w:val="00A04E2A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1F6C"/>
    <w:rsid w:val="00A1271A"/>
    <w:rsid w:val="00A12BA4"/>
    <w:rsid w:val="00A1325D"/>
    <w:rsid w:val="00A134C0"/>
    <w:rsid w:val="00A13BC3"/>
    <w:rsid w:val="00A13EAF"/>
    <w:rsid w:val="00A1406D"/>
    <w:rsid w:val="00A144D8"/>
    <w:rsid w:val="00A14978"/>
    <w:rsid w:val="00A1528F"/>
    <w:rsid w:val="00A15787"/>
    <w:rsid w:val="00A1579B"/>
    <w:rsid w:val="00A165C4"/>
    <w:rsid w:val="00A16D69"/>
    <w:rsid w:val="00A16D78"/>
    <w:rsid w:val="00A17D16"/>
    <w:rsid w:val="00A17F24"/>
    <w:rsid w:val="00A17F27"/>
    <w:rsid w:val="00A2125A"/>
    <w:rsid w:val="00A21619"/>
    <w:rsid w:val="00A21B6A"/>
    <w:rsid w:val="00A21CE7"/>
    <w:rsid w:val="00A21D80"/>
    <w:rsid w:val="00A21EFA"/>
    <w:rsid w:val="00A21F0E"/>
    <w:rsid w:val="00A23440"/>
    <w:rsid w:val="00A23758"/>
    <w:rsid w:val="00A237D8"/>
    <w:rsid w:val="00A24141"/>
    <w:rsid w:val="00A253EB"/>
    <w:rsid w:val="00A2568F"/>
    <w:rsid w:val="00A256D0"/>
    <w:rsid w:val="00A25CED"/>
    <w:rsid w:val="00A26748"/>
    <w:rsid w:val="00A26B8B"/>
    <w:rsid w:val="00A27A33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446"/>
    <w:rsid w:val="00A36583"/>
    <w:rsid w:val="00A3667B"/>
    <w:rsid w:val="00A36AD9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BE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4AD3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184"/>
    <w:rsid w:val="00A53845"/>
    <w:rsid w:val="00A5386F"/>
    <w:rsid w:val="00A5395D"/>
    <w:rsid w:val="00A53F1E"/>
    <w:rsid w:val="00A541E4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18E1"/>
    <w:rsid w:val="00A630CF"/>
    <w:rsid w:val="00A630DA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5C88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293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0C0"/>
    <w:rsid w:val="00A77503"/>
    <w:rsid w:val="00A77A10"/>
    <w:rsid w:val="00A80428"/>
    <w:rsid w:val="00A8045A"/>
    <w:rsid w:val="00A807C2"/>
    <w:rsid w:val="00A80A0A"/>
    <w:rsid w:val="00A80AC4"/>
    <w:rsid w:val="00A80F4C"/>
    <w:rsid w:val="00A81014"/>
    <w:rsid w:val="00A815BE"/>
    <w:rsid w:val="00A81A28"/>
    <w:rsid w:val="00A822C4"/>
    <w:rsid w:val="00A82B0B"/>
    <w:rsid w:val="00A83516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323"/>
    <w:rsid w:val="00A91792"/>
    <w:rsid w:val="00A91EBF"/>
    <w:rsid w:val="00A92040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5EF6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03B"/>
    <w:rsid w:val="00AB3425"/>
    <w:rsid w:val="00AB38E2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619"/>
    <w:rsid w:val="00AC7223"/>
    <w:rsid w:val="00AC7E43"/>
    <w:rsid w:val="00AD01D1"/>
    <w:rsid w:val="00AD0554"/>
    <w:rsid w:val="00AD0830"/>
    <w:rsid w:val="00AD0B41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59B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0E38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7F5"/>
    <w:rsid w:val="00AE3A75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3B"/>
    <w:rsid w:val="00AE6BD6"/>
    <w:rsid w:val="00AE72A1"/>
    <w:rsid w:val="00AE72A7"/>
    <w:rsid w:val="00AE7638"/>
    <w:rsid w:val="00AE7682"/>
    <w:rsid w:val="00AE77C5"/>
    <w:rsid w:val="00AE7EF0"/>
    <w:rsid w:val="00AE7F56"/>
    <w:rsid w:val="00AF0249"/>
    <w:rsid w:val="00AF08A1"/>
    <w:rsid w:val="00AF0E7E"/>
    <w:rsid w:val="00AF1379"/>
    <w:rsid w:val="00AF1583"/>
    <w:rsid w:val="00AF18D0"/>
    <w:rsid w:val="00AF24AE"/>
    <w:rsid w:val="00AF282D"/>
    <w:rsid w:val="00AF29E0"/>
    <w:rsid w:val="00AF3325"/>
    <w:rsid w:val="00AF345B"/>
    <w:rsid w:val="00AF3BD1"/>
    <w:rsid w:val="00AF407A"/>
    <w:rsid w:val="00AF5339"/>
    <w:rsid w:val="00AF5918"/>
    <w:rsid w:val="00AF5BA7"/>
    <w:rsid w:val="00AF6447"/>
    <w:rsid w:val="00AF6723"/>
    <w:rsid w:val="00AF6F30"/>
    <w:rsid w:val="00AF7A1D"/>
    <w:rsid w:val="00AF7D88"/>
    <w:rsid w:val="00B002BB"/>
    <w:rsid w:val="00B0050D"/>
    <w:rsid w:val="00B0075D"/>
    <w:rsid w:val="00B00837"/>
    <w:rsid w:val="00B00D3E"/>
    <w:rsid w:val="00B00FD3"/>
    <w:rsid w:val="00B0109D"/>
    <w:rsid w:val="00B01ED8"/>
    <w:rsid w:val="00B020B4"/>
    <w:rsid w:val="00B02FBB"/>
    <w:rsid w:val="00B02FE4"/>
    <w:rsid w:val="00B031B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65B"/>
    <w:rsid w:val="00B20728"/>
    <w:rsid w:val="00B20B34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9D7"/>
    <w:rsid w:val="00B23AB2"/>
    <w:rsid w:val="00B23F9C"/>
    <w:rsid w:val="00B24050"/>
    <w:rsid w:val="00B24154"/>
    <w:rsid w:val="00B244AE"/>
    <w:rsid w:val="00B2457F"/>
    <w:rsid w:val="00B24982"/>
    <w:rsid w:val="00B24B75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E05"/>
    <w:rsid w:val="00B40FF2"/>
    <w:rsid w:val="00B410E6"/>
    <w:rsid w:val="00B41698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E91"/>
    <w:rsid w:val="00B45F9F"/>
    <w:rsid w:val="00B46B89"/>
    <w:rsid w:val="00B4729D"/>
    <w:rsid w:val="00B47380"/>
    <w:rsid w:val="00B47562"/>
    <w:rsid w:val="00B47ABC"/>
    <w:rsid w:val="00B47ACB"/>
    <w:rsid w:val="00B50099"/>
    <w:rsid w:val="00B50314"/>
    <w:rsid w:val="00B507DD"/>
    <w:rsid w:val="00B50B2C"/>
    <w:rsid w:val="00B5103A"/>
    <w:rsid w:val="00B52230"/>
    <w:rsid w:val="00B5230C"/>
    <w:rsid w:val="00B526E4"/>
    <w:rsid w:val="00B5312A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C11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0C2A"/>
    <w:rsid w:val="00B71FA4"/>
    <w:rsid w:val="00B72314"/>
    <w:rsid w:val="00B724B8"/>
    <w:rsid w:val="00B72B02"/>
    <w:rsid w:val="00B730A8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B6A"/>
    <w:rsid w:val="00B87C36"/>
    <w:rsid w:val="00B87CF8"/>
    <w:rsid w:val="00B90F3C"/>
    <w:rsid w:val="00B91168"/>
    <w:rsid w:val="00B91845"/>
    <w:rsid w:val="00B91931"/>
    <w:rsid w:val="00B91A40"/>
    <w:rsid w:val="00B91B14"/>
    <w:rsid w:val="00B91B39"/>
    <w:rsid w:val="00B92815"/>
    <w:rsid w:val="00B928AD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C8"/>
    <w:rsid w:val="00B969DF"/>
    <w:rsid w:val="00B96A30"/>
    <w:rsid w:val="00B96BA8"/>
    <w:rsid w:val="00B96E5A"/>
    <w:rsid w:val="00B97171"/>
    <w:rsid w:val="00B97A46"/>
    <w:rsid w:val="00BA03EA"/>
    <w:rsid w:val="00BA0448"/>
    <w:rsid w:val="00BA0C37"/>
    <w:rsid w:val="00BA0CF2"/>
    <w:rsid w:val="00BA0E16"/>
    <w:rsid w:val="00BA153F"/>
    <w:rsid w:val="00BA168B"/>
    <w:rsid w:val="00BA2116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2575"/>
    <w:rsid w:val="00BB3010"/>
    <w:rsid w:val="00BB36FF"/>
    <w:rsid w:val="00BB37D8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6FA5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3C71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912"/>
    <w:rsid w:val="00BC7A37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1A6"/>
    <w:rsid w:val="00BD3495"/>
    <w:rsid w:val="00BD35CE"/>
    <w:rsid w:val="00BD3858"/>
    <w:rsid w:val="00BD3933"/>
    <w:rsid w:val="00BD39BB"/>
    <w:rsid w:val="00BD3FF2"/>
    <w:rsid w:val="00BD4259"/>
    <w:rsid w:val="00BD464E"/>
    <w:rsid w:val="00BD4CB6"/>
    <w:rsid w:val="00BD53F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0EFE"/>
    <w:rsid w:val="00BE1439"/>
    <w:rsid w:val="00BE1B38"/>
    <w:rsid w:val="00BE1E41"/>
    <w:rsid w:val="00BE1E86"/>
    <w:rsid w:val="00BE2055"/>
    <w:rsid w:val="00BE2605"/>
    <w:rsid w:val="00BE2EEC"/>
    <w:rsid w:val="00BE2F4D"/>
    <w:rsid w:val="00BE311D"/>
    <w:rsid w:val="00BE3315"/>
    <w:rsid w:val="00BE4412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2E28"/>
    <w:rsid w:val="00BF38FF"/>
    <w:rsid w:val="00BF39AD"/>
    <w:rsid w:val="00BF442A"/>
    <w:rsid w:val="00BF54A6"/>
    <w:rsid w:val="00BF5F31"/>
    <w:rsid w:val="00BF6D28"/>
    <w:rsid w:val="00BF6D5C"/>
    <w:rsid w:val="00BF7269"/>
    <w:rsid w:val="00BF72A3"/>
    <w:rsid w:val="00BF74E8"/>
    <w:rsid w:val="00BF7526"/>
    <w:rsid w:val="00BF768E"/>
    <w:rsid w:val="00BF7AB9"/>
    <w:rsid w:val="00BF7FD7"/>
    <w:rsid w:val="00C004B7"/>
    <w:rsid w:val="00C01B77"/>
    <w:rsid w:val="00C01FA5"/>
    <w:rsid w:val="00C0227A"/>
    <w:rsid w:val="00C02ADF"/>
    <w:rsid w:val="00C02BD5"/>
    <w:rsid w:val="00C02E13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716"/>
    <w:rsid w:val="00C16C34"/>
    <w:rsid w:val="00C16F2D"/>
    <w:rsid w:val="00C1709E"/>
    <w:rsid w:val="00C210B8"/>
    <w:rsid w:val="00C21CEF"/>
    <w:rsid w:val="00C21FAB"/>
    <w:rsid w:val="00C222AA"/>
    <w:rsid w:val="00C229A0"/>
    <w:rsid w:val="00C22A1A"/>
    <w:rsid w:val="00C23551"/>
    <w:rsid w:val="00C23EC3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2C3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8C0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5A3A"/>
    <w:rsid w:val="00C66447"/>
    <w:rsid w:val="00C664C8"/>
    <w:rsid w:val="00C66B7F"/>
    <w:rsid w:val="00C66C44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CF2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CEA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4FA9"/>
    <w:rsid w:val="00C85271"/>
    <w:rsid w:val="00C85745"/>
    <w:rsid w:val="00C857BC"/>
    <w:rsid w:val="00C85AEF"/>
    <w:rsid w:val="00C86167"/>
    <w:rsid w:val="00C86402"/>
    <w:rsid w:val="00C86940"/>
    <w:rsid w:val="00C86C11"/>
    <w:rsid w:val="00C873D0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107D"/>
    <w:rsid w:val="00CA23AD"/>
    <w:rsid w:val="00CA27F0"/>
    <w:rsid w:val="00CA2B83"/>
    <w:rsid w:val="00CA2FB0"/>
    <w:rsid w:val="00CA4004"/>
    <w:rsid w:val="00CA52D3"/>
    <w:rsid w:val="00CA5449"/>
    <w:rsid w:val="00CA5653"/>
    <w:rsid w:val="00CA5FE0"/>
    <w:rsid w:val="00CA627E"/>
    <w:rsid w:val="00CA64ED"/>
    <w:rsid w:val="00CA6F0A"/>
    <w:rsid w:val="00CA745A"/>
    <w:rsid w:val="00CA7523"/>
    <w:rsid w:val="00CA7CE5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B8A"/>
    <w:rsid w:val="00CC2DB7"/>
    <w:rsid w:val="00CC31B6"/>
    <w:rsid w:val="00CC348A"/>
    <w:rsid w:val="00CC3800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1B8"/>
    <w:rsid w:val="00CE19B3"/>
    <w:rsid w:val="00CE2081"/>
    <w:rsid w:val="00CE24B0"/>
    <w:rsid w:val="00CE33F6"/>
    <w:rsid w:val="00CE368D"/>
    <w:rsid w:val="00CE3CB2"/>
    <w:rsid w:val="00CE4522"/>
    <w:rsid w:val="00CE45B1"/>
    <w:rsid w:val="00CE4650"/>
    <w:rsid w:val="00CE528A"/>
    <w:rsid w:val="00CE5495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4F16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484"/>
    <w:rsid w:val="00D11861"/>
    <w:rsid w:val="00D118A6"/>
    <w:rsid w:val="00D11D5C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6F6D"/>
    <w:rsid w:val="00D172AC"/>
    <w:rsid w:val="00D17809"/>
    <w:rsid w:val="00D179DC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4CC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81F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1C66"/>
    <w:rsid w:val="00D525B7"/>
    <w:rsid w:val="00D52AE3"/>
    <w:rsid w:val="00D533A9"/>
    <w:rsid w:val="00D53585"/>
    <w:rsid w:val="00D538CE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300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279"/>
    <w:rsid w:val="00D656B2"/>
    <w:rsid w:val="00D66030"/>
    <w:rsid w:val="00D667D0"/>
    <w:rsid w:val="00D66FD9"/>
    <w:rsid w:val="00D67EDA"/>
    <w:rsid w:val="00D67EFC"/>
    <w:rsid w:val="00D70300"/>
    <w:rsid w:val="00D703D6"/>
    <w:rsid w:val="00D70852"/>
    <w:rsid w:val="00D70B0A"/>
    <w:rsid w:val="00D70C4F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830"/>
    <w:rsid w:val="00D77CC8"/>
    <w:rsid w:val="00D8078C"/>
    <w:rsid w:val="00D80E98"/>
    <w:rsid w:val="00D813D8"/>
    <w:rsid w:val="00D81430"/>
    <w:rsid w:val="00D814B7"/>
    <w:rsid w:val="00D81526"/>
    <w:rsid w:val="00D81A1E"/>
    <w:rsid w:val="00D821F4"/>
    <w:rsid w:val="00D823FA"/>
    <w:rsid w:val="00D8251C"/>
    <w:rsid w:val="00D8278D"/>
    <w:rsid w:val="00D82E53"/>
    <w:rsid w:val="00D83839"/>
    <w:rsid w:val="00D8385D"/>
    <w:rsid w:val="00D84037"/>
    <w:rsid w:val="00D841D2"/>
    <w:rsid w:val="00D84BFC"/>
    <w:rsid w:val="00D85771"/>
    <w:rsid w:val="00D85FE1"/>
    <w:rsid w:val="00D86688"/>
    <w:rsid w:val="00D86A73"/>
    <w:rsid w:val="00D86F72"/>
    <w:rsid w:val="00D87079"/>
    <w:rsid w:val="00D878DB"/>
    <w:rsid w:val="00D87F46"/>
    <w:rsid w:val="00D90044"/>
    <w:rsid w:val="00D90ED5"/>
    <w:rsid w:val="00D90F34"/>
    <w:rsid w:val="00D915DE"/>
    <w:rsid w:val="00D9186F"/>
    <w:rsid w:val="00D91EAF"/>
    <w:rsid w:val="00D92146"/>
    <w:rsid w:val="00D92295"/>
    <w:rsid w:val="00D92377"/>
    <w:rsid w:val="00D92747"/>
    <w:rsid w:val="00D929D8"/>
    <w:rsid w:val="00D949E5"/>
    <w:rsid w:val="00D95770"/>
    <w:rsid w:val="00D97095"/>
    <w:rsid w:val="00D970F9"/>
    <w:rsid w:val="00D97341"/>
    <w:rsid w:val="00D97513"/>
    <w:rsid w:val="00D97821"/>
    <w:rsid w:val="00D9787D"/>
    <w:rsid w:val="00DA0B33"/>
    <w:rsid w:val="00DA1731"/>
    <w:rsid w:val="00DA1D17"/>
    <w:rsid w:val="00DA1DE9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4625"/>
    <w:rsid w:val="00DB46D7"/>
    <w:rsid w:val="00DB50E6"/>
    <w:rsid w:val="00DB554B"/>
    <w:rsid w:val="00DB60C7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DC3"/>
    <w:rsid w:val="00DC537A"/>
    <w:rsid w:val="00DC56C2"/>
    <w:rsid w:val="00DC5891"/>
    <w:rsid w:val="00DC68A5"/>
    <w:rsid w:val="00DC6E94"/>
    <w:rsid w:val="00DC70AF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2D55"/>
    <w:rsid w:val="00DD35FA"/>
    <w:rsid w:val="00DD3EA2"/>
    <w:rsid w:val="00DD3F3E"/>
    <w:rsid w:val="00DD44F8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D28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10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926"/>
    <w:rsid w:val="00E06CA5"/>
    <w:rsid w:val="00E0762C"/>
    <w:rsid w:val="00E07DDE"/>
    <w:rsid w:val="00E10664"/>
    <w:rsid w:val="00E10C4C"/>
    <w:rsid w:val="00E12E84"/>
    <w:rsid w:val="00E13037"/>
    <w:rsid w:val="00E14E48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17CB9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1867"/>
    <w:rsid w:val="00E32083"/>
    <w:rsid w:val="00E32A18"/>
    <w:rsid w:val="00E34089"/>
    <w:rsid w:val="00E343D3"/>
    <w:rsid w:val="00E347D8"/>
    <w:rsid w:val="00E355B2"/>
    <w:rsid w:val="00E35601"/>
    <w:rsid w:val="00E3569D"/>
    <w:rsid w:val="00E3587D"/>
    <w:rsid w:val="00E360FA"/>
    <w:rsid w:val="00E3632E"/>
    <w:rsid w:val="00E36D95"/>
    <w:rsid w:val="00E3717F"/>
    <w:rsid w:val="00E37ADA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096"/>
    <w:rsid w:val="00E47DA8"/>
    <w:rsid w:val="00E50095"/>
    <w:rsid w:val="00E500CA"/>
    <w:rsid w:val="00E5036C"/>
    <w:rsid w:val="00E50785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91E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8C2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8E6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33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2B6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49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0B8"/>
    <w:rsid w:val="00E97A1B"/>
    <w:rsid w:val="00E97B60"/>
    <w:rsid w:val="00EA0A34"/>
    <w:rsid w:val="00EA0C80"/>
    <w:rsid w:val="00EA1788"/>
    <w:rsid w:val="00EA2166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911"/>
    <w:rsid w:val="00EC0E38"/>
    <w:rsid w:val="00EC1C15"/>
    <w:rsid w:val="00EC2121"/>
    <w:rsid w:val="00EC294C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CB8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D09"/>
    <w:rsid w:val="00ED7E60"/>
    <w:rsid w:val="00EE09AA"/>
    <w:rsid w:val="00EE0FCA"/>
    <w:rsid w:val="00EE1672"/>
    <w:rsid w:val="00EE19D1"/>
    <w:rsid w:val="00EE1C7B"/>
    <w:rsid w:val="00EE208B"/>
    <w:rsid w:val="00EE23C8"/>
    <w:rsid w:val="00EE243F"/>
    <w:rsid w:val="00EE3946"/>
    <w:rsid w:val="00EE48D7"/>
    <w:rsid w:val="00EE4ABA"/>
    <w:rsid w:val="00EE5872"/>
    <w:rsid w:val="00EE5D26"/>
    <w:rsid w:val="00EE6354"/>
    <w:rsid w:val="00EE65EA"/>
    <w:rsid w:val="00EE6B70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0A5"/>
    <w:rsid w:val="00F108B3"/>
    <w:rsid w:val="00F11658"/>
    <w:rsid w:val="00F12D80"/>
    <w:rsid w:val="00F12EFA"/>
    <w:rsid w:val="00F1304E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2BEF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415"/>
    <w:rsid w:val="00F45EC6"/>
    <w:rsid w:val="00F467E9"/>
    <w:rsid w:val="00F46D1B"/>
    <w:rsid w:val="00F47CD8"/>
    <w:rsid w:val="00F50741"/>
    <w:rsid w:val="00F51778"/>
    <w:rsid w:val="00F52020"/>
    <w:rsid w:val="00F525F7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38E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989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2DE4"/>
    <w:rsid w:val="00F7314B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299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2E"/>
    <w:rsid w:val="00F94877"/>
    <w:rsid w:val="00F949E4"/>
    <w:rsid w:val="00F95374"/>
    <w:rsid w:val="00F953B8"/>
    <w:rsid w:val="00F957BD"/>
    <w:rsid w:val="00F95B39"/>
    <w:rsid w:val="00F96204"/>
    <w:rsid w:val="00F96E6C"/>
    <w:rsid w:val="00F97138"/>
    <w:rsid w:val="00F978B2"/>
    <w:rsid w:val="00FA06C5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0281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3CF8"/>
    <w:rsid w:val="00FB4A32"/>
    <w:rsid w:val="00FB504B"/>
    <w:rsid w:val="00FB50D3"/>
    <w:rsid w:val="00FB5897"/>
    <w:rsid w:val="00FB59E7"/>
    <w:rsid w:val="00FB5C9F"/>
    <w:rsid w:val="00FB5DA5"/>
    <w:rsid w:val="00FB6046"/>
    <w:rsid w:val="00FB6808"/>
    <w:rsid w:val="00FB7017"/>
    <w:rsid w:val="00FB785F"/>
    <w:rsid w:val="00FC000A"/>
    <w:rsid w:val="00FC018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16A"/>
    <w:rsid w:val="00FC457B"/>
    <w:rsid w:val="00FC45D2"/>
    <w:rsid w:val="00FC4827"/>
    <w:rsid w:val="00FC49B7"/>
    <w:rsid w:val="00FC4DFD"/>
    <w:rsid w:val="00FC4FEA"/>
    <w:rsid w:val="00FC5314"/>
    <w:rsid w:val="00FC5A93"/>
    <w:rsid w:val="00FC5C5E"/>
    <w:rsid w:val="00FC6558"/>
    <w:rsid w:val="00FC75F3"/>
    <w:rsid w:val="00FC770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1AEC"/>
    <w:rsid w:val="00FD2130"/>
    <w:rsid w:val="00FD2475"/>
    <w:rsid w:val="00FD24B9"/>
    <w:rsid w:val="00FD2712"/>
    <w:rsid w:val="00FD3396"/>
    <w:rsid w:val="00FD36DC"/>
    <w:rsid w:val="00FD39F4"/>
    <w:rsid w:val="00FD4D0E"/>
    <w:rsid w:val="00FD5E3B"/>
    <w:rsid w:val="00FD5E4E"/>
    <w:rsid w:val="00FD64FA"/>
    <w:rsid w:val="00FD663D"/>
    <w:rsid w:val="00FD75FF"/>
    <w:rsid w:val="00FD7653"/>
    <w:rsid w:val="00FD781F"/>
    <w:rsid w:val="00FD790E"/>
    <w:rsid w:val="00FD7F18"/>
    <w:rsid w:val="00FE00F7"/>
    <w:rsid w:val="00FE0C02"/>
    <w:rsid w:val="00FE0D83"/>
    <w:rsid w:val="00FE3148"/>
    <w:rsid w:val="00FE3B87"/>
    <w:rsid w:val="00FE3E82"/>
    <w:rsid w:val="00FE5550"/>
    <w:rsid w:val="00FE5F92"/>
    <w:rsid w:val="00FE617E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2D5"/>
    <w:rsid w:val="00FF274D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  <w:rsid w:val="00FF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0757B1"/>
    <w:rPr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8403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1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CE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CE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CE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CE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CE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CED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CED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CE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CED"/>
    <w:rPr>
      <w:rFonts w:asciiTheme="majorHAnsi" w:eastAsiaTheme="majorEastAsia" w:hAnsiTheme="majorHAnsi" w:cstheme="majorBidi"/>
    </w:rPr>
  </w:style>
  <w:style w:type="character" w:customStyle="1" w:styleId="Heading1Char1">
    <w:name w:val="Heading 1 Char1"/>
    <w:link w:val="Heading1"/>
    <w:uiPriority w:val="99"/>
    <w:locked/>
    <w:rsid w:val="00A01987"/>
    <w:rPr>
      <w:rFonts w:ascii="Cambria" w:hAnsi="Cambria"/>
      <w:b/>
      <w:kern w:val="32"/>
      <w:sz w:val="32"/>
    </w:rPr>
  </w:style>
  <w:style w:type="character" w:customStyle="1" w:styleId="Heading2Char1">
    <w:name w:val="Heading 2 Char1"/>
    <w:link w:val="Heading2"/>
    <w:uiPriority w:val="99"/>
    <w:semiHidden/>
    <w:locked/>
    <w:rsid w:val="00A01987"/>
    <w:rPr>
      <w:rFonts w:ascii="Cambria" w:hAnsi="Cambria"/>
      <w:b/>
      <w:i/>
      <w:sz w:val="28"/>
    </w:rPr>
  </w:style>
  <w:style w:type="character" w:customStyle="1" w:styleId="Heading3Char1">
    <w:name w:val="Heading 3 Char1"/>
    <w:link w:val="Heading3"/>
    <w:uiPriority w:val="99"/>
    <w:semiHidden/>
    <w:locked/>
    <w:rsid w:val="00A01987"/>
    <w:rPr>
      <w:rFonts w:ascii="Cambria" w:hAnsi="Cambria"/>
      <w:b/>
      <w:sz w:val="26"/>
    </w:rPr>
  </w:style>
  <w:style w:type="character" w:customStyle="1" w:styleId="Heading4Char1">
    <w:name w:val="Heading 4 Char1"/>
    <w:link w:val="Heading4"/>
    <w:uiPriority w:val="99"/>
    <w:semiHidden/>
    <w:locked/>
    <w:rsid w:val="00A01987"/>
    <w:rPr>
      <w:rFonts w:ascii="Calibri" w:hAnsi="Calibri"/>
      <w:b/>
      <w:sz w:val="28"/>
    </w:rPr>
  </w:style>
  <w:style w:type="character" w:customStyle="1" w:styleId="Heading5Char1">
    <w:name w:val="Heading 5 Char1"/>
    <w:link w:val="Heading5"/>
    <w:uiPriority w:val="99"/>
    <w:semiHidden/>
    <w:locked/>
    <w:rsid w:val="00A01987"/>
    <w:rPr>
      <w:rFonts w:ascii="Calibri" w:hAnsi="Calibri"/>
      <w:b/>
      <w:i/>
      <w:sz w:val="26"/>
    </w:rPr>
  </w:style>
  <w:style w:type="character" w:customStyle="1" w:styleId="Heading6Char1">
    <w:name w:val="Heading 6 Char1"/>
    <w:link w:val="Heading6"/>
    <w:uiPriority w:val="99"/>
    <w:semiHidden/>
    <w:locked/>
    <w:rsid w:val="00A01987"/>
    <w:rPr>
      <w:rFonts w:ascii="Calibri" w:hAnsi="Calibri"/>
      <w:b/>
    </w:rPr>
  </w:style>
  <w:style w:type="character" w:customStyle="1" w:styleId="Heading7Char1">
    <w:name w:val="Heading 7 Char1"/>
    <w:link w:val="Heading7"/>
    <w:uiPriority w:val="99"/>
    <w:semiHidden/>
    <w:locked/>
    <w:rsid w:val="00A01987"/>
    <w:rPr>
      <w:rFonts w:ascii="Calibri" w:hAnsi="Calibri"/>
      <w:sz w:val="24"/>
    </w:rPr>
  </w:style>
  <w:style w:type="character" w:customStyle="1" w:styleId="Heading8Char1">
    <w:name w:val="Heading 8 Char1"/>
    <w:link w:val="Heading8"/>
    <w:uiPriority w:val="99"/>
    <w:semiHidden/>
    <w:locked/>
    <w:rsid w:val="00A01987"/>
    <w:rPr>
      <w:rFonts w:ascii="Calibri" w:hAnsi="Calibri"/>
      <w:i/>
      <w:sz w:val="24"/>
    </w:rPr>
  </w:style>
  <w:style w:type="character" w:customStyle="1" w:styleId="Heading9Char1">
    <w:name w:val="Heading 9 Char1"/>
    <w:link w:val="Heading9"/>
    <w:uiPriority w:val="99"/>
    <w:semiHidden/>
    <w:locked/>
    <w:rsid w:val="00A01987"/>
    <w:rPr>
      <w:rFonts w:ascii="Cambria" w:hAnsi="Cambria"/>
    </w:rPr>
  </w:style>
  <w:style w:type="paragraph" w:styleId="Header">
    <w:name w:val="header"/>
    <w:basedOn w:val="Normal"/>
    <w:link w:val="HeaderChar1"/>
    <w:uiPriority w:val="99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23CED"/>
    <w:rPr>
      <w:sz w:val="24"/>
      <w:szCs w:val="24"/>
    </w:rPr>
  </w:style>
  <w:style w:type="character" w:customStyle="1" w:styleId="HeaderChar1">
    <w:name w:val="Header Char1"/>
    <w:link w:val="Header"/>
    <w:uiPriority w:val="99"/>
    <w:semiHidden/>
    <w:locked/>
    <w:rsid w:val="00A01987"/>
    <w:rPr>
      <w:sz w:val="24"/>
    </w:rPr>
  </w:style>
  <w:style w:type="paragraph" w:styleId="Footer">
    <w:name w:val="footer"/>
    <w:basedOn w:val="Normal"/>
    <w:link w:val="FooterChar1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3CED"/>
    <w:rPr>
      <w:sz w:val="24"/>
      <w:szCs w:val="24"/>
    </w:rPr>
  </w:style>
  <w:style w:type="character" w:customStyle="1" w:styleId="FooterChar1">
    <w:name w:val="Footer Char1"/>
    <w:link w:val="Footer"/>
    <w:uiPriority w:val="99"/>
    <w:semiHidden/>
    <w:locked/>
    <w:rsid w:val="00A01987"/>
    <w:rPr>
      <w:sz w:val="24"/>
    </w:rPr>
  </w:style>
  <w:style w:type="paragraph" w:styleId="BodyText3">
    <w:name w:val="Body Text 3"/>
    <w:basedOn w:val="Normal"/>
    <w:link w:val="BodyText3Char1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23CED"/>
    <w:rPr>
      <w:sz w:val="16"/>
      <w:szCs w:val="16"/>
    </w:rPr>
  </w:style>
  <w:style w:type="character" w:customStyle="1" w:styleId="BodyText3Char1">
    <w:name w:val="Body Text 3 Char1"/>
    <w:link w:val="BodyText3"/>
    <w:uiPriority w:val="99"/>
    <w:semiHidden/>
    <w:locked/>
    <w:rsid w:val="00A01987"/>
    <w:rPr>
      <w:sz w:val="16"/>
    </w:rPr>
  </w:style>
  <w:style w:type="paragraph" w:styleId="BodyText">
    <w:name w:val="Body Text"/>
    <w:basedOn w:val="Normal"/>
    <w:link w:val="BodyTextChar1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23CED"/>
    <w:rPr>
      <w:sz w:val="24"/>
      <w:szCs w:val="24"/>
    </w:rPr>
  </w:style>
  <w:style w:type="character" w:customStyle="1" w:styleId="BodyTextChar1">
    <w:name w:val="Body Text Char1"/>
    <w:link w:val="BodyText"/>
    <w:uiPriority w:val="99"/>
    <w:locked/>
    <w:rsid w:val="00E05E0B"/>
    <w:rPr>
      <w:color w:val="000000"/>
      <w:lang w:val="ru-RU" w:eastAsia="ru-RU"/>
    </w:rPr>
  </w:style>
  <w:style w:type="paragraph" w:styleId="BodyText2">
    <w:name w:val="Body Text 2"/>
    <w:aliases w:val="Основной текст 2 Знак Знак Знак,Основной текст 2 Знак Знак Знак Знак"/>
    <w:basedOn w:val="Normal"/>
    <w:link w:val="BodyText2Char1"/>
    <w:uiPriority w:val="99"/>
    <w:rsid w:val="00C35A53"/>
    <w:pPr>
      <w:jc w:val="both"/>
    </w:pPr>
    <w:rPr>
      <w:color w:val="000000"/>
      <w:sz w:val="18"/>
      <w:szCs w:val="23"/>
    </w:rPr>
  </w:style>
  <w:style w:type="character" w:customStyle="1" w:styleId="BodyText2Char">
    <w:name w:val="Body Text 2 Char"/>
    <w:aliases w:val="Основной текст 2 Знак Знак Знак Char,Основной текст 2 Знак Знак Знак Знак Char"/>
    <w:basedOn w:val="DefaultParagraphFont"/>
    <w:link w:val="BodyText2"/>
    <w:uiPriority w:val="99"/>
    <w:semiHidden/>
    <w:rsid w:val="00A23CED"/>
    <w:rPr>
      <w:sz w:val="24"/>
      <w:szCs w:val="24"/>
    </w:rPr>
  </w:style>
  <w:style w:type="character" w:customStyle="1" w:styleId="BodyText2Char1">
    <w:name w:val="Body Text 2 Char1"/>
    <w:aliases w:val="Основной текст 2 Знак Знак Знак Char1,Основной текст 2 Знак Знак Знак Знак Char1"/>
    <w:link w:val="BodyText2"/>
    <w:uiPriority w:val="99"/>
    <w:locked/>
    <w:rsid w:val="00E05E0B"/>
    <w:rPr>
      <w:color w:val="000000"/>
      <w:sz w:val="23"/>
      <w:lang w:val="ru-RU" w:eastAsia="ru-RU"/>
    </w:rPr>
  </w:style>
  <w:style w:type="paragraph" w:styleId="PlainText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Normal"/>
    <w:link w:val="PlainTextChar2"/>
    <w:uiPriority w:val="99"/>
    <w:rsid w:val="00C35A53"/>
    <w:rPr>
      <w:rFonts w:ascii="Courier New" w:hAnsi="Courier New"/>
      <w:sz w:val="20"/>
      <w:szCs w:val="20"/>
    </w:rPr>
  </w:style>
  <w:style w:type="character" w:customStyle="1" w:styleId="PlainTextChar">
    <w:name w:val="Plain Text Char"/>
    <w:aliases w:val="Текст Знак Знак Знак Знак Char,Текст Знак Знак Знак Char,Текст Знак Char,Текст Знак Знак Знак Знак Знак Знак Char,Текст Знак Знак Знак Знак Знак Знак Знак Знак Знак Знак Char"/>
    <w:basedOn w:val="DefaultParagraphFont"/>
    <w:link w:val="PlainText"/>
    <w:uiPriority w:val="99"/>
    <w:semiHidden/>
    <w:rsid w:val="00A23CED"/>
    <w:rPr>
      <w:rFonts w:ascii="Courier New" w:hAnsi="Courier New" w:cs="Courier New"/>
      <w:sz w:val="20"/>
      <w:szCs w:val="20"/>
    </w:rPr>
  </w:style>
  <w:style w:type="character" w:customStyle="1" w:styleId="PlainTextChar2">
    <w:name w:val="Plain Text Char2"/>
    <w:aliases w:val="Текст Знак Знак Знак Знак Char2,Текст Знак Знак Знак Char2,Текст Знак Char2,Текст Знак Знак Знак Знак Знак Знак Char2,Текст Знак Знак Знак Знак Знак Знак Знак Знак Знак Знак Char2"/>
    <w:link w:val="PlainText"/>
    <w:uiPriority w:val="99"/>
    <w:locked/>
    <w:rsid w:val="00630237"/>
    <w:rPr>
      <w:rFonts w:ascii="Courier New" w:hAnsi="Courier New"/>
      <w:lang w:val="ru-RU" w:eastAsia="ru-RU"/>
    </w:rPr>
  </w:style>
  <w:style w:type="paragraph" w:styleId="BodyTextIndent">
    <w:name w:val="Body Text Indent"/>
    <w:basedOn w:val="Normal"/>
    <w:link w:val="BodyTextIndentChar1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23CED"/>
    <w:rPr>
      <w:sz w:val="24"/>
      <w:szCs w:val="24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A01987"/>
    <w:rPr>
      <w:sz w:val="24"/>
    </w:rPr>
  </w:style>
  <w:style w:type="paragraph" w:styleId="BodyTextIndent3">
    <w:name w:val="Body Text Indent 3"/>
    <w:basedOn w:val="Normal"/>
    <w:link w:val="BodyTextIndent3Char1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23CED"/>
    <w:rPr>
      <w:sz w:val="16"/>
      <w:szCs w:val="16"/>
    </w:rPr>
  </w:style>
  <w:style w:type="character" w:customStyle="1" w:styleId="BodyTextIndent3Char1">
    <w:name w:val="Body Text Indent 3 Char1"/>
    <w:link w:val="BodyTextIndent3"/>
    <w:uiPriority w:val="99"/>
    <w:semiHidden/>
    <w:locked/>
    <w:rsid w:val="00A01987"/>
    <w:rPr>
      <w:sz w:val="16"/>
    </w:rPr>
  </w:style>
  <w:style w:type="paragraph" w:styleId="BlockText">
    <w:name w:val="Block Text"/>
    <w:basedOn w:val="Normal"/>
    <w:uiPriority w:val="99"/>
    <w:rsid w:val="00C35A53"/>
    <w:pPr>
      <w:ind w:left="-108" w:right="-108"/>
    </w:pPr>
    <w:rPr>
      <w:sz w:val="18"/>
      <w:szCs w:val="20"/>
    </w:rPr>
  </w:style>
  <w:style w:type="paragraph" w:styleId="BalloonText">
    <w:name w:val="Balloon Text"/>
    <w:basedOn w:val="Normal"/>
    <w:link w:val="BalloonTextChar1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CED"/>
    <w:rPr>
      <w:sz w:val="0"/>
      <w:szCs w:val="0"/>
    </w:rPr>
  </w:style>
  <w:style w:type="character" w:customStyle="1" w:styleId="BalloonTextChar1">
    <w:name w:val="Balloon Text Char1"/>
    <w:link w:val="BalloonText"/>
    <w:uiPriority w:val="99"/>
    <w:semiHidden/>
    <w:locked/>
    <w:rsid w:val="00A01987"/>
    <w:rPr>
      <w:sz w:val="2"/>
    </w:rPr>
  </w:style>
  <w:style w:type="character" w:styleId="PageNumber">
    <w:name w:val="page number"/>
    <w:basedOn w:val="DefaultParagraphFont"/>
    <w:uiPriority w:val="99"/>
    <w:rsid w:val="00B5763D"/>
  </w:style>
  <w:style w:type="paragraph" w:customStyle="1" w:styleId="1">
    <w:name w:val="Текст_1"/>
    <w:basedOn w:val="Normal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TableGrid">
    <w:name w:val="Table Grid"/>
    <w:basedOn w:val="TableNormal"/>
    <w:uiPriority w:val="99"/>
    <w:rsid w:val="000445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0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">
    <w:name w:val="Основной текст с отступом 21"/>
    <w:basedOn w:val="Normal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TOC1">
    <w:name w:val="toc 1"/>
    <w:basedOn w:val="Normal"/>
    <w:next w:val="Normal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1">
    <w:name w:val="Знак"/>
    <w:uiPriority w:val="99"/>
    <w:rsid w:val="00110C21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1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23CED"/>
    <w:rPr>
      <w:sz w:val="24"/>
      <w:szCs w:val="24"/>
    </w:rPr>
  </w:style>
  <w:style w:type="character" w:customStyle="1" w:styleId="BodyTextIndent2Char1">
    <w:name w:val="Body Text Indent 2 Char1"/>
    <w:link w:val="BodyTextIndent2"/>
    <w:uiPriority w:val="99"/>
    <w:locked/>
    <w:rsid w:val="00216B21"/>
    <w:rPr>
      <w:rFonts w:ascii="Arial" w:hAnsi="Arial"/>
      <w:sz w:val="28"/>
      <w:lang w:val="ru-RU" w:eastAsia="ru-RU"/>
    </w:rPr>
  </w:style>
  <w:style w:type="paragraph" w:customStyle="1" w:styleId="2">
    <w:name w:val="2с"/>
    <w:basedOn w:val="21"/>
    <w:link w:val="20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0">
    <w:name w:val="2с Знак"/>
    <w:link w:val="2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0">
    <w:name w:val="Знак1"/>
    <w:basedOn w:val="Normal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a2">
    <w:name w:val="Абзац списка"/>
    <w:basedOn w:val="Normal"/>
    <w:uiPriority w:val="99"/>
    <w:rsid w:val="00985640"/>
    <w:pPr>
      <w:ind w:left="720"/>
      <w:contextualSpacing/>
    </w:pPr>
  </w:style>
  <w:style w:type="character" w:styleId="Hyperlink">
    <w:name w:val="Hyperlink"/>
    <w:basedOn w:val="DefaultParagraphFont"/>
    <w:uiPriority w:val="99"/>
    <w:locked/>
    <w:rsid w:val="00C302C3"/>
    <w:rPr>
      <w:rFonts w:cs="Times New Roman"/>
      <w:color w:val="0000FF"/>
      <w:u w:val="single"/>
    </w:rPr>
  </w:style>
  <w:style w:type="character" w:customStyle="1" w:styleId="a3">
    <w:name w:val="Слабое выделение"/>
    <w:basedOn w:val="DefaultParagraphFont"/>
    <w:uiPriority w:val="99"/>
    <w:rsid w:val="00804B65"/>
    <w:rPr>
      <w:rFonts w:cs="Times New Roman"/>
      <w:i/>
      <w:iCs/>
      <w:color w:val="808080"/>
    </w:rPr>
  </w:style>
  <w:style w:type="paragraph" w:customStyle="1" w:styleId="a4">
    <w:name w:val="Без интервала"/>
    <w:uiPriority w:val="99"/>
    <w:rsid w:val="00F7314B"/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C74CF2"/>
    <w:rPr>
      <w:rFonts w:cs="Times New Roman"/>
    </w:rPr>
  </w:style>
  <w:style w:type="character" w:customStyle="1" w:styleId="wmi-callto">
    <w:name w:val="wmi-callto"/>
    <w:basedOn w:val="DefaultParagraphFont"/>
    <w:uiPriority w:val="99"/>
    <w:rsid w:val="00C74CF2"/>
    <w:rPr>
      <w:rFonts w:cs="Times New Roman"/>
    </w:rPr>
  </w:style>
  <w:style w:type="character" w:customStyle="1" w:styleId="PlainTextChar1">
    <w:name w:val="Plain Text Char1"/>
    <w:aliases w:val="Текст Знак Знак Знак Знак Char1,Текст Знак Знак Знак Char1,Текст Знак Char1,Текст Знак Знак Знак Знак Знак Знак Char1,Текст Знак Знак Знак Знак Знак Знак Знак Знак Знак Знак Char1"/>
    <w:uiPriority w:val="99"/>
    <w:locked/>
    <w:rsid w:val="00A44AD3"/>
    <w:rPr>
      <w:rFonts w:ascii="Courier New" w:hAnsi="Courier New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locked/>
    <w:rsid w:val="00E5078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E507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3C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E507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CED"/>
    <w:rPr>
      <w:b/>
      <w:bCs/>
    </w:rPr>
  </w:style>
  <w:style w:type="character" w:styleId="Strong">
    <w:name w:val="Strong"/>
    <w:basedOn w:val="DefaultParagraphFont"/>
    <w:uiPriority w:val="99"/>
    <w:qFormat/>
    <w:rsid w:val="003B45B4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9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220</Words>
  <Characters>1254</Characters>
  <Application>Microsoft Office Outlook</Application>
  <DocSecurity>0</DocSecurity>
  <Lines>0</Lines>
  <Paragraphs>0</Paragraphs>
  <ScaleCrop>false</ScaleCrop>
  <Company>PDD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dc:description/>
  <cp:lastModifiedBy>Администратор</cp:lastModifiedBy>
  <cp:revision>2</cp:revision>
  <cp:lastPrinted>2026-01-13T11:26:00Z</cp:lastPrinted>
  <dcterms:created xsi:type="dcterms:W3CDTF">2026-06-15T11:54:00Z</dcterms:created>
  <dcterms:modified xsi:type="dcterms:W3CDTF">2026-06-15T11:54:00Z</dcterms:modified>
</cp:coreProperties>
</file>