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15"/>
        <w:gridCol w:w="28"/>
        <w:gridCol w:w="1673"/>
        <w:gridCol w:w="28"/>
      </w:tblGrid>
      <w:tr w:rsidR="008155A5" w:rsidRPr="003879D4" w:rsidTr="00246DBA">
        <w:trPr>
          <w:cantSplit/>
          <w:trHeight w:val="117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1935AB" w:rsidRPr="006570C8" w:rsidTr="00246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45-5.08-75-2007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935AB" w:rsidRPr="006570C8" w:rsidTr="00246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BA" w:rsidRDefault="00246DBA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поверхности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spacing w:val="-6"/>
                <w:sz w:val="19"/>
                <w:szCs w:val="19"/>
              </w:rPr>
              <w:t>покрытия.</w:t>
            </w:r>
          </w:p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B" w:rsidRPr="006570C8" w:rsidRDefault="001935AB" w:rsidP="004430E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246DBA" w:rsidRPr="006570C8" w:rsidTr="00246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BA" w:rsidRPr="006570C8" w:rsidRDefault="00246DBA" w:rsidP="00960E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BA" w:rsidRPr="006570C8" w:rsidRDefault="00246DBA" w:rsidP="00960E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246DBA" w:rsidRPr="006570C8" w:rsidRDefault="00246DBA" w:rsidP="00960E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246DBA" w:rsidRPr="006570C8" w:rsidRDefault="00246DBA" w:rsidP="00960E47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BA" w:rsidRPr="006570C8" w:rsidRDefault="00246DBA" w:rsidP="00960E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BA" w:rsidRPr="006570C8" w:rsidRDefault="00246DBA" w:rsidP="00960E4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8155A5" w:rsidRPr="003879D4" w:rsidTr="00246DBA">
        <w:trPr>
          <w:gridAfter w:val="1"/>
          <w:wAfter w:w="28" w:type="dxa"/>
          <w:cantSplit/>
          <w:trHeight w:val="202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246DBA">
        <w:trPr>
          <w:gridAfter w:val="1"/>
          <w:wAfter w:w="28" w:type="dxa"/>
          <w:cantSplit/>
          <w:trHeight w:val="3620"/>
        </w:trPr>
        <w:tc>
          <w:tcPr>
            <w:tcW w:w="1814" w:type="dxa"/>
          </w:tcPr>
          <w:p w:rsidR="008A2B54" w:rsidRPr="003879D4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3879D4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673" w:type="dxa"/>
          </w:tcPr>
          <w:p w:rsidR="008A2B54" w:rsidRPr="003879D4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</w:tc>
      </w:tr>
    </w:tbl>
    <w:p w:rsidR="00B976DE" w:rsidRDefault="00B976DE" w:rsidP="003879D4"/>
    <w:sectPr w:rsidR="00B976DE" w:rsidSect="00D0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35D" w:rsidRDefault="00F8035D">
      <w:r>
        <w:separator/>
      </w:r>
    </w:p>
  </w:endnote>
  <w:endnote w:type="continuationSeparator" w:id="0">
    <w:p w:rsidR="00F8035D" w:rsidRDefault="00F8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BA" w:rsidRDefault="00246D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BA" w:rsidRDefault="00246D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35D" w:rsidRDefault="00F8035D">
      <w:r>
        <w:separator/>
      </w:r>
    </w:p>
  </w:footnote>
  <w:footnote w:type="continuationSeparator" w:id="0">
    <w:p w:rsidR="00F8035D" w:rsidRDefault="00F8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BA" w:rsidRDefault="00246D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3816AE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  <w:r w:rsidR="00EC03ED">
            <w:t xml:space="preserve">№1 </w:t>
          </w:r>
          <w:r w:rsidR="003816AE">
            <w:t xml:space="preserve">от </w:t>
          </w:r>
          <w:r w:rsidR="00246DBA">
            <w:t>17.06.2026</w:t>
          </w:r>
        </w:p>
        <w:p w:rsidR="00270473" w:rsidRDefault="003816AE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246DBA">
            <w:t>7303</w:t>
          </w:r>
          <w:r w:rsidR="001A492C">
            <w:t>-202</w:t>
          </w:r>
          <w:r w:rsidR="00EC03ED">
            <w:t>6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F31546" w:rsidRPr="008675AD" w:rsidRDefault="00F31546" w:rsidP="00F31546">
          <w:pPr>
            <w:ind w:right="-1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</w:p>
        <w:p w:rsidR="00277814" w:rsidRPr="008675AD" w:rsidRDefault="001935AB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color w:val="2D3748"/>
              <w:sz w:val="24"/>
              <w:szCs w:val="24"/>
              <w:shd w:val="clear" w:color="auto" w:fill="FFFFFF"/>
            </w:rPr>
            <w:t>Общество с ограниченной ответственностью</w:t>
          </w:r>
          <w:r w:rsidR="00EC03ED">
            <w:rPr>
              <w:b/>
              <w:color w:val="2D3748"/>
              <w:sz w:val="24"/>
              <w:szCs w:val="24"/>
              <w:shd w:val="clear" w:color="auto" w:fill="FFFFFF"/>
            </w:rPr>
            <w:t xml:space="preserve"> "</w:t>
          </w:r>
          <w:r w:rsidR="00246DBA">
            <w:rPr>
              <w:b/>
              <w:color w:val="2D3748"/>
              <w:sz w:val="24"/>
              <w:szCs w:val="24"/>
              <w:shd w:val="clear" w:color="auto" w:fill="FFFFFF"/>
            </w:rPr>
            <w:t xml:space="preserve">Противопожарная </w:t>
          </w:r>
          <w:r w:rsidR="00246DBA">
            <w:rPr>
              <w:b/>
              <w:color w:val="2D3748"/>
              <w:sz w:val="24"/>
              <w:szCs w:val="24"/>
              <w:shd w:val="clear" w:color="auto" w:fill="FFFFFF"/>
            </w:rPr>
            <w:t>защита</w:t>
          </w:r>
          <w:bookmarkStart w:id="0" w:name="_GoBack"/>
          <w:bookmarkEnd w:id="0"/>
          <w:r w:rsidR="00EC03ED">
            <w:rPr>
              <w:b/>
              <w:color w:val="2D3748"/>
              <w:sz w:val="24"/>
              <w:szCs w:val="24"/>
              <w:shd w:val="clear" w:color="auto" w:fill="FFFFFF"/>
            </w:rPr>
            <w:t>"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BA" w:rsidRDefault="00246D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35AB"/>
    <w:rsid w:val="0019773E"/>
    <w:rsid w:val="001A1CE4"/>
    <w:rsid w:val="001A492C"/>
    <w:rsid w:val="001A6530"/>
    <w:rsid w:val="001A7EBE"/>
    <w:rsid w:val="001B2446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46DBA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41F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16AE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37E6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2198C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27F58"/>
    <w:rsid w:val="009314C8"/>
    <w:rsid w:val="00932F1C"/>
    <w:rsid w:val="00935EDD"/>
    <w:rsid w:val="00945C82"/>
    <w:rsid w:val="00955FA2"/>
    <w:rsid w:val="009608ED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9B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6746"/>
    <w:rsid w:val="00DD5E8C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03ED"/>
    <w:rsid w:val="00EC4F4D"/>
    <w:rsid w:val="00ED4B2B"/>
    <w:rsid w:val="00EE6CDA"/>
    <w:rsid w:val="00EF0429"/>
    <w:rsid w:val="00EF23FF"/>
    <w:rsid w:val="00EF48EC"/>
    <w:rsid w:val="00EF7AB5"/>
    <w:rsid w:val="00EF7CF2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035D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91072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8D1C9E-D2AC-49A6-8FAE-647FFC34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2026-05-14T12:56:00Z</cp:lastPrinted>
  <dcterms:created xsi:type="dcterms:W3CDTF">2026-06-17T11:06:00Z</dcterms:created>
  <dcterms:modified xsi:type="dcterms:W3CDTF">2026-06-17T11:06:00Z</dcterms:modified>
</cp:coreProperties>
</file>