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8155A5" w:rsidRPr="003879D4" w:rsidTr="00FE080E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FE080E" w:rsidRPr="00FE080E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FE080E" w:rsidRPr="00FE080E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FE080E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FE080E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FE080E" w:rsidRPr="006570C8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80E" w:rsidRPr="00FE080E" w:rsidRDefault="00FE080E" w:rsidP="00D604CE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FE080E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E080E" w:rsidRPr="00FE080E" w:rsidRDefault="00FE080E" w:rsidP="00D604CE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E080E" w:rsidRPr="00FE080E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E080E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FE080E" w:rsidTr="002571E2">
        <w:trPr>
          <w:cantSplit/>
          <w:trHeight w:val="637"/>
        </w:trPr>
        <w:tc>
          <w:tcPr>
            <w:tcW w:w="1814" w:type="dxa"/>
          </w:tcPr>
          <w:p w:rsidR="008155A5" w:rsidRPr="00FE080E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FE080E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FE080E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FE080E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FE080E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FE080E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8A2B54" w:rsidRDefault="008A2B54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155A5" w:rsidRPr="003879D4" w:rsidTr="00FE080E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04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rPr>
          <w:gridAfter w:val="1"/>
          <w:wAfter w:w="28" w:type="dxa"/>
          <w:cantSplit/>
          <w:trHeight w:val="204"/>
        </w:trPr>
        <w:tc>
          <w:tcPr>
            <w:tcW w:w="1814" w:type="dxa"/>
            <w:vMerge w:val="restart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rPr>
          <w:gridAfter w:val="1"/>
          <w:wAfter w:w="28" w:type="dxa"/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FE080E">
        <w:trPr>
          <w:gridAfter w:val="1"/>
          <w:wAfter w:w="28" w:type="dxa"/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673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8155A5" w:rsidRPr="003879D4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r w:rsidR="002571E2">
              <w:rPr>
                <w:bCs/>
                <w:iCs/>
              </w:rPr>
              <w:t>-</w:t>
            </w:r>
          </w:p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3879D4">
              <w:rPr>
                <w:bCs/>
                <w:iCs/>
              </w:rPr>
              <w:t>ные</w:t>
            </w:r>
            <w:proofErr w:type="spellEnd"/>
            <w:r w:rsidRPr="003879D4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Воздушные линии электропередачи.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3879D4" w:rsidTr="00FE080E">
        <w:trPr>
          <w:gridAfter w:val="1"/>
          <w:wAfter w:w="28" w:type="dxa"/>
          <w:cantSplit/>
          <w:trHeight w:val="204"/>
        </w:trPr>
        <w:tc>
          <w:tcPr>
            <w:tcW w:w="1814" w:type="dxa"/>
            <w:vMerge w:val="restart"/>
          </w:tcPr>
          <w:p w:rsidR="002571E2" w:rsidRPr="003879D4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rPr>
          <w:gridAfter w:val="1"/>
          <w:wAfter w:w="28" w:type="dxa"/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Система кабельного телевидения.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Система </w:t>
            </w:r>
            <w:proofErr w:type="spellStart"/>
            <w:r w:rsidRPr="003879D4">
              <w:rPr>
                <w:spacing w:val="-6"/>
              </w:rPr>
              <w:t>домофонной</w:t>
            </w:r>
            <w:proofErr w:type="spellEnd"/>
            <w:r w:rsidRPr="003879D4">
              <w:rPr>
                <w:spacing w:val="-6"/>
              </w:rPr>
              <w:t xml:space="preserve"> 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Локальная сеть передачи данных.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Диспетчеризация инженерного оборудования.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46"/>
        </w:trPr>
        <w:tc>
          <w:tcPr>
            <w:tcW w:w="1814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43"/>
        </w:trPr>
        <w:tc>
          <w:tcPr>
            <w:tcW w:w="1814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8155A5" w:rsidRPr="003879D4" w:rsidTr="00FE080E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C22595" w:rsidRPr="003879D4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2571E2" w:rsidRPr="006570C8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2571E2" w:rsidRPr="003879D4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FE080E" w:rsidRPr="006570C8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45-3.05-166-2009</w:t>
            </w:r>
          </w:p>
          <w:p w:rsidR="00FE080E" w:rsidRPr="006570C8" w:rsidRDefault="00FE080E" w:rsidP="00D604CE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E080E" w:rsidRPr="006570C8" w:rsidTr="00FE0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FE080E" w:rsidRPr="006570C8" w:rsidRDefault="00FE080E" w:rsidP="00D604C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Default="00B976DE" w:rsidP="003879D4">
      <w:bookmarkStart w:id="0" w:name="_GoBack"/>
      <w:bookmarkEnd w:id="0"/>
    </w:p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448" w:rsidRDefault="00807448">
      <w:r>
        <w:separator/>
      </w:r>
    </w:p>
  </w:endnote>
  <w:endnote w:type="continuationSeparator" w:id="0">
    <w:p w:rsidR="00807448" w:rsidRDefault="0080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448" w:rsidRDefault="00807448">
      <w:r>
        <w:separator/>
      </w:r>
    </w:p>
  </w:footnote>
  <w:footnote w:type="continuationSeparator" w:id="0">
    <w:p w:rsidR="00807448" w:rsidRDefault="0080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FE080E">
            <w:t>6255</w:t>
          </w:r>
          <w:r w:rsidR="001A492C">
            <w:t>-202</w:t>
          </w:r>
          <w:r w:rsidR="00FE080E">
            <w:t>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FE080E">
            <w:rPr>
              <w:b/>
              <w:sz w:val="24"/>
              <w:szCs w:val="24"/>
            </w:rPr>
            <w:t>Белевростройсети</w:t>
          </w:r>
          <w:proofErr w:type="spellEnd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7212F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C9305C-4911-4636-B9CF-E800B240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2026-01-05T12:42:00Z</cp:lastPrinted>
  <dcterms:created xsi:type="dcterms:W3CDTF">2026-01-23T11:28:00Z</dcterms:created>
  <dcterms:modified xsi:type="dcterms:W3CDTF">2026-01-23T11:28:00Z</dcterms:modified>
</cp:coreProperties>
</file>