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15"/>
        <w:gridCol w:w="28"/>
        <w:gridCol w:w="1673"/>
        <w:gridCol w:w="28"/>
      </w:tblGrid>
      <w:tr w:rsidR="00E90F0C" w:rsidRPr="00E90F0C" w:rsidTr="00E90F0C">
        <w:trPr>
          <w:cantSplit/>
          <w:trHeight w:val="2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90F0C" w:rsidRPr="00E90F0C" w:rsidTr="00E90F0C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Коэффициент уплотнения песчаных грунтов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E90F0C" w:rsidRPr="00E90F0C" w:rsidTr="00E90F0C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90F0C" w:rsidRPr="00E90F0C" w:rsidTr="00E90F0C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322D0B">
        <w:trPr>
          <w:cantSplit/>
          <w:trHeight w:val="157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E90F0C" w:rsidRPr="00E90F0C" w:rsidRDefault="00E90F0C" w:rsidP="00E90F0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E90F0C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E90F0C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E90F0C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0C" w:rsidRPr="00E90F0C" w:rsidRDefault="00E90F0C" w:rsidP="0079096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155A5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155A5" w:rsidRPr="00E90F0C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Арматурные работы;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опалубочные работы;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бетонные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29" w:type="dxa"/>
            <w:gridSpan w:val="3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155A5" w:rsidRPr="00E90F0C" w:rsidRDefault="008155A5" w:rsidP="004A269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колонн, рам, </w:t>
            </w:r>
            <w:proofErr w:type="spellStart"/>
            <w:r w:rsidRPr="00E90F0C">
              <w:rPr>
                <w:bCs/>
                <w:iCs/>
              </w:rPr>
              <w:t>полурам</w:t>
            </w:r>
            <w:proofErr w:type="spellEnd"/>
            <w:r w:rsidRPr="00E90F0C">
              <w:rPr>
                <w:bCs/>
                <w:iCs/>
              </w:rPr>
              <w:t xml:space="preserve"> и диафрагм жесткости.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ригелей, балок, ферм, плит.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панелей стен.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29" w:type="dxa"/>
            <w:gridSpan w:val="3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гипсобетонных перегородок.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каркасно-обшивных перегородок.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E90F0C">
              <w:rPr>
                <w:bCs/>
                <w:iCs/>
              </w:rPr>
              <w:t>полистовой</w:t>
            </w:r>
            <w:proofErr w:type="spellEnd"/>
            <w:r w:rsidRPr="00E90F0C">
              <w:rPr>
                <w:bCs/>
                <w:iCs/>
              </w:rPr>
              <w:t xml:space="preserve"> сборки.</w:t>
            </w:r>
          </w:p>
        </w:tc>
        <w:tc>
          <w:tcPr>
            <w:tcW w:w="1729" w:type="dxa"/>
            <w:gridSpan w:val="3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E080E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lastRenderedPageBreak/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4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29" w:type="dxa"/>
            <w:gridSpan w:val="3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2571E2" w:rsidRPr="00E90F0C" w:rsidTr="00E90F0C">
        <w:trPr>
          <w:gridAfter w:val="1"/>
          <w:wAfter w:w="28" w:type="dxa"/>
          <w:cantSplit/>
          <w:trHeight w:val="6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E90F0C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E90F0C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2571E2" w:rsidRPr="00E90F0C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2571E2" w:rsidRPr="00E90F0C" w:rsidRDefault="002571E2" w:rsidP="00772928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E90F0C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E90F0C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1E2" w:rsidRPr="00E90F0C" w:rsidRDefault="002571E2" w:rsidP="00772928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155A5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14" w:type="dxa"/>
          </w:tcPr>
          <w:p w:rsidR="008155A5" w:rsidRPr="00E90F0C" w:rsidRDefault="008155A5" w:rsidP="008155A5">
            <w:pPr>
              <w:spacing w:line="216" w:lineRule="auto"/>
              <w:ind w:right="-57"/>
            </w:pPr>
            <w:r w:rsidRPr="00E90F0C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72" w:type="dxa"/>
            <w:gridSpan w:val="3"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Укрупнительная сборка конструкций.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конструкций одноэтажных зданий.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155A5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</w:pPr>
            <w:r w:rsidRPr="00E90F0C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155A5" w:rsidRPr="00E90F0C" w:rsidRDefault="008155A5" w:rsidP="004A269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E90F0C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72" w:type="dxa"/>
            <w:gridSpan w:val="3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1.03.13-2024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E90F0C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кровель</w:t>
            </w:r>
            <w:r w:rsidRPr="00E90F0C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5.08.01-2019 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1.03.05-2023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3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рулонных и мастичных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мелкоштучных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ГОСТ 21718-84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 СП 1.03.05-2023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A2B54" w:rsidRPr="00E90F0C" w:rsidTr="00E90F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243"/>
        </w:trPr>
        <w:tc>
          <w:tcPr>
            <w:tcW w:w="1814" w:type="dxa"/>
          </w:tcPr>
          <w:p w:rsidR="008A2B54" w:rsidRPr="00E90F0C" w:rsidRDefault="008A2B54" w:rsidP="0077292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gridSpan w:val="2"/>
          </w:tcPr>
          <w:p w:rsidR="008A2B54" w:rsidRPr="00E90F0C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A2B54" w:rsidRPr="00E90F0C" w:rsidRDefault="008A2B54" w:rsidP="0077292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572" w:type="dxa"/>
            <w:gridSpan w:val="3"/>
          </w:tcPr>
          <w:p w:rsidR="008A2B54" w:rsidRPr="00E90F0C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Подготовка территории к озеленению.</w:t>
            </w:r>
          </w:p>
          <w:p w:rsidR="008A2B54" w:rsidRPr="00E90F0C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Посадка деревьев и кустарников.</w:t>
            </w:r>
          </w:p>
          <w:p w:rsidR="008A2B54" w:rsidRPr="00E90F0C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Создание газонов.</w:t>
            </w:r>
          </w:p>
          <w:p w:rsidR="008A2B54" w:rsidRPr="00E90F0C" w:rsidRDefault="008A2B54" w:rsidP="00772928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Создание цветников.</w:t>
            </w:r>
          </w:p>
        </w:tc>
        <w:tc>
          <w:tcPr>
            <w:tcW w:w="1673" w:type="dxa"/>
          </w:tcPr>
          <w:p w:rsidR="008A2B54" w:rsidRPr="00E90F0C" w:rsidRDefault="008A2B54" w:rsidP="00772928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8A2B54" w:rsidRPr="00E90F0C" w:rsidRDefault="008A2B54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3572"/>
        <w:gridCol w:w="1701"/>
      </w:tblGrid>
      <w:tr w:rsidR="008155A5" w:rsidRPr="00E90F0C" w:rsidTr="006C2FDA">
        <w:trPr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45-5.08-75-2007.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рулонных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металлических листов.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СТБ 1846-2008.</w:t>
            </w:r>
          </w:p>
        </w:tc>
      </w:tr>
      <w:tr w:rsidR="008155A5" w:rsidRPr="00E90F0C" w:rsidTr="006C2FDA">
        <w:trPr>
          <w:cantSplit/>
          <w:trHeight w:val="204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1.03.03-2022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1.03.04-2022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Легкие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Тяжелые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Вентилируемые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1.03.04-2022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Штукатурные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Облицовочные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Малярные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Обойные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1.03.15-2024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537"/>
        </w:trPr>
        <w:tc>
          <w:tcPr>
            <w:tcW w:w="1814" w:type="dxa"/>
            <w:vMerge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E90F0C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ТКП 300-2011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оборудования;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  <w:tr w:rsidR="006C2FDA" w:rsidRPr="00E90F0C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СНиП 3.05.07-85 (применяется </w:t>
            </w:r>
            <w:proofErr w:type="spellStart"/>
            <w:r w:rsidRPr="00E90F0C">
              <w:rPr>
                <w:spacing w:val="-6"/>
              </w:rPr>
              <w:t>справочно</w:t>
            </w:r>
            <w:proofErr w:type="spellEnd"/>
            <w:r w:rsidRPr="00E90F0C">
              <w:rPr>
                <w:spacing w:val="-6"/>
              </w:rPr>
              <w:t>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</w:tbl>
    <w:p w:rsidR="006C2FDA" w:rsidRPr="00E90F0C" w:rsidRDefault="006C2FDA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701"/>
      </w:tblGrid>
      <w:tr w:rsidR="008A2B54" w:rsidRPr="00E90F0C" w:rsidTr="006C2FDA">
        <w:trPr>
          <w:cantSplit/>
          <w:trHeight w:val="3620"/>
        </w:trPr>
        <w:tc>
          <w:tcPr>
            <w:tcW w:w="1814" w:type="dxa"/>
          </w:tcPr>
          <w:p w:rsidR="008A2B54" w:rsidRPr="00E90F0C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1.03.06-2023</w:t>
            </w:r>
          </w:p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стяжки.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гидроизоляции пола.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тепло- и звукоизоляции.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E90F0C">
              <w:rPr>
                <w:spacing w:val="-6"/>
              </w:rPr>
              <w:t>поливинилацетатно</w:t>
            </w:r>
            <w:proofErr w:type="spellEnd"/>
            <w:r w:rsidRPr="00E90F0C">
              <w:rPr>
                <w:spacing w:val="-6"/>
              </w:rPr>
              <w:t xml:space="preserve">-бетонных, </w:t>
            </w:r>
            <w:proofErr w:type="spellStart"/>
            <w:r w:rsidRPr="00E90F0C">
              <w:rPr>
                <w:spacing w:val="-6"/>
              </w:rPr>
              <w:t>латексно</w:t>
            </w:r>
            <w:proofErr w:type="spellEnd"/>
            <w:r w:rsidRPr="00E90F0C">
              <w:rPr>
                <w:spacing w:val="-6"/>
              </w:rPr>
              <w:t>-цементно-бетонных и ксилолитовых.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E90F0C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E90F0C">
              <w:rPr>
                <w:spacing w:val="-6"/>
              </w:rPr>
              <w:t>самонивелирующихся</w:t>
            </w:r>
            <w:proofErr w:type="spellEnd"/>
            <w:r w:rsidRPr="00E90F0C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</w:tcPr>
          <w:p w:rsidR="008A2B54" w:rsidRPr="00E90F0C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1.03.06-2023</w:t>
            </w:r>
          </w:p>
        </w:tc>
      </w:tr>
      <w:tr w:rsidR="00E90F0C" w:rsidRPr="00E90F0C" w:rsidTr="006C2FDA"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Сооружение земляного полотна.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Устройство слоев основания.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Установка бортового камня.</w:t>
            </w:r>
          </w:p>
          <w:p w:rsidR="008155A5" w:rsidRPr="00E90F0C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E90F0C" w:rsidTr="006C2FDA"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Электромонтаж</w:t>
            </w:r>
            <w:r w:rsidR="002571E2" w:rsidRPr="00E90F0C">
              <w:rPr>
                <w:bCs/>
                <w:iCs/>
              </w:rPr>
              <w:t>-</w:t>
            </w:r>
          </w:p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E90F0C">
              <w:rPr>
                <w:bCs/>
                <w:iCs/>
              </w:rPr>
              <w:t>ные</w:t>
            </w:r>
            <w:proofErr w:type="spellEnd"/>
            <w:r w:rsidRPr="00E90F0C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Электропроводка.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Кабельные линии.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Электрическое освещение.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</w:t>
            </w:r>
          </w:p>
          <w:p w:rsidR="008155A5" w:rsidRPr="00E90F0C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E90F0C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E90F0C" w:rsidTr="006C2FDA"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E90F0C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E90F0C" w:rsidTr="006C2FDA"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4.02.07-2024 </w:t>
            </w:r>
          </w:p>
        </w:tc>
      </w:tr>
      <w:tr w:rsidR="008155A5" w:rsidRPr="00E90F0C" w:rsidTr="006C2FDA"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4.02.08-2024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1999-2009 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Сеть стационарной электросвязи.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Система кабельного телевидения.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Система </w:t>
            </w:r>
            <w:proofErr w:type="spellStart"/>
            <w:r w:rsidRPr="00E90F0C">
              <w:rPr>
                <w:spacing w:val="-6"/>
              </w:rPr>
              <w:t>домофонной</w:t>
            </w:r>
            <w:proofErr w:type="spellEnd"/>
            <w:r w:rsidRPr="00E90F0C">
              <w:rPr>
                <w:spacing w:val="-6"/>
              </w:rPr>
              <w:t xml:space="preserve"> 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Локальная сеть передачи данных.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Диспетчеризация инженерного оборудования.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8155A5" w:rsidRPr="00E90F0C" w:rsidTr="006C2FDA"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4.01.06-2024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2072-2010 </w:t>
            </w:r>
          </w:p>
        </w:tc>
      </w:tr>
      <w:tr w:rsidR="008155A5" w:rsidRPr="00E90F0C" w:rsidTr="006C2FDA">
        <w:trPr>
          <w:cantSplit/>
          <w:trHeight w:val="243"/>
        </w:trPr>
        <w:tc>
          <w:tcPr>
            <w:tcW w:w="1814" w:type="dxa"/>
            <w:vMerge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2116-2010 </w:t>
            </w:r>
          </w:p>
        </w:tc>
      </w:tr>
      <w:tr w:rsidR="008155A5" w:rsidRPr="00E90F0C" w:rsidTr="006C2FDA">
        <w:trPr>
          <w:cantSplit/>
          <w:trHeight w:val="243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45-5.09-33-2006.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1684-2006 </w:t>
            </w:r>
          </w:p>
        </w:tc>
      </w:tr>
      <w:tr w:rsidR="00C22595" w:rsidRPr="00E90F0C" w:rsidTr="006C2F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E90F0C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E90F0C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E90F0C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6C2FDA" w:rsidRPr="00E87FC8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грунте.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Колодцы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E90F0C" w:rsidRPr="00E87FC8" w:rsidTr="00FA7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lastRenderedPageBreak/>
              <w:t>Сварочные работы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DB190E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СН 1.03.01-2019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C2" w:rsidRDefault="00DB190E" w:rsidP="00FA7ABB">
            <w:pPr>
              <w:spacing w:line="216" w:lineRule="auto"/>
              <w:ind w:left="-57" w:right="-57"/>
              <w:contextualSpacing/>
            </w:pPr>
            <w:r>
              <w:t>Подготовка и сборка конструктивных элементов при монтаже стальных конструкций</w:t>
            </w:r>
            <w:r w:rsidR="001A10C2">
              <w:t>;</w:t>
            </w:r>
            <w:r>
              <w:t xml:space="preserve"> </w:t>
            </w:r>
          </w:p>
          <w:p w:rsidR="001A10C2" w:rsidRDefault="001A10C2" w:rsidP="00FA7ABB">
            <w:pPr>
              <w:spacing w:line="216" w:lineRule="auto"/>
              <w:ind w:left="-57" w:right="-57"/>
              <w:contextualSpacing/>
            </w:pPr>
            <w:r>
              <w:t>производство сварочных работ при монтаже стальных конструкций</w:t>
            </w:r>
            <w:r>
              <w:t xml:space="preserve">; </w:t>
            </w:r>
            <w:r>
              <w:t>производство сварочных работ при монтаже сборных и возведении монолитных железобетонных конструкций</w:t>
            </w:r>
            <w:r>
              <w:t xml:space="preserve">; </w:t>
            </w:r>
          </w:p>
          <w:p w:rsidR="001A10C2" w:rsidRPr="00E90F0C" w:rsidRDefault="001A10C2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t>производство сварочных работ в условиях низких температур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Default="001A10C2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СП 1.03.08-2023</w:t>
            </w:r>
          </w:p>
          <w:p w:rsidR="001A10C2" w:rsidRPr="00E90F0C" w:rsidRDefault="001A10C2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(кроме п.5.8, 5.9</w:t>
            </w:r>
            <w:r w:rsidR="007766AD">
              <w:rPr>
                <w:spacing w:val="-6"/>
              </w:rPr>
              <w:t>, 6.7, 6.8)</w:t>
            </w:r>
          </w:p>
        </w:tc>
      </w:tr>
      <w:tr w:rsidR="00E90F0C" w:rsidRPr="00E87FC8" w:rsidTr="002077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F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Смеси бетонные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0F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СТБ 1035-96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Отбор проб;</w:t>
            </w:r>
          </w:p>
          <w:p w:rsidR="002077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proofErr w:type="spellStart"/>
            <w:r>
              <w:rPr>
                <w:spacing w:val="-6"/>
              </w:rPr>
              <w:t>Удобоукладываемость</w:t>
            </w:r>
            <w:proofErr w:type="spellEnd"/>
            <w:r>
              <w:rPr>
                <w:spacing w:val="-6"/>
              </w:rPr>
              <w:t xml:space="preserve"> (подвижность)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СТБ 1545-2005</w:t>
            </w:r>
          </w:p>
        </w:tc>
      </w:tr>
      <w:tr w:rsidR="00E90F0C" w:rsidRPr="00E87FC8" w:rsidTr="002077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Отбор проб бетонной смеси и изготовление контрольных 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20770C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ГОСТ 10180-2012</w:t>
            </w:r>
          </w:p>
        </w:tc>
      </w:tr>
    </w:tbl>
    <w:p w:rsidR="006C2FDA" w:rsidRDefault="006C2FDA"/>
    <w:p w:rsidR="00B976DE" w:rsidRDefault="00B976DE" w:rsidP="003879D4">
      <w:bookmarkStart w:id="0" w:name="_GoBack"/>
      <w:bookmarkEnd w:id="0"/>
    </w:p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39" w:rsidRDefault="00CD1339">
      <w:r>
        <w:separator/>
      </w:r>
    </w:p>
  </w:endnote>
  <w:endnote w:type="continuationSeparator" w:id="0">
    <w:p w:rsidR="00CD1339" w:rsidRDefault="00C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39" w:rsidRDefault="00CD1339">
      <w:r>
        <w:separator/>
      </w:r>
    </w:p>
  </w:footnote>
  <w:footnote w:type="continuationSeparator" w:id="0">
    <w:p w:rsidR="00CD1339" w:rsidRDefault="00CD1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6C2FDA">
            <w:t>70</w:t>
          </w:r>
          <w:r w:rsidR="00E90F0C">
            <w:t>66</w:t>
          </w:r>
          <w:r w:rsidR="001A492C">
            <w:t>-202</w:t>
          </w:r>
          <w:r w:rsidR="00E90F0C">
            <w:t>4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Общества с ограниченной 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E90F0C">
            <w:rPr>
              <w:b/>
              <w:sz w:val="24"/>
              <w:szCs w:val="24"/>
            </w:rPr>
            <w:t>Инжиниринговая компания МСЛ-Сервис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0C2"/>
    <w:rsid w:val="001A1CE4"/>
    <w:rsid w:val="001A492C"/>
    <w:rsid w:val="001A6530"/>
    <w:rsid w:val="001A7EBE"/>
    <w:rsid w:val="001E0A87"/>
    <w:rsid w:val="001F1000"/>
    <w:rsid w:val="001F3D5E"/>
    <w:rsid w:val="00204E4C"/>
    <w:rsid w:val="0020770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766AD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133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B190E"/>
    <w:rsid w:val="00DC1755"/>
    <w:rsid w:val="00DC3C70"/>
    <w:rsid w:val="00DC6746"/>
    <w:rsid w:val="00E04418"/>
    <w:rsid w:val="00E1070B"/>
    <w:rsid w:val="00E10805"/>
    <w:rsid w:val="00E15BC9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0F0C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A7B57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FA3DE9-99BA-44ED-B6DB-8DA44A81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1</TotalTime>
  <Pages>6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2</cp:revision>
  <cp:lastPrinted>2026-02-02T11:32:00Z</cp:lastPrinted>
  <dcterms:created xsi:type="dcterms:W3CDTF">2026-02-02T11:45:00Z</dcterms:created>
  <dcterms:modified xsi:type="dcterms:W3CDTF">2026-02-02T11:45:00Z</dcterms:modified>
</cp:coreProperties>
</file>