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9"/>
        <w:gridCol w:w="2523"/>
        <w:gridCol w:w="29"/>
        <w:gridCol w:w="3543"/>
        <w:gridCol w:w="1673"/>
        <w:gridCol w:w="28"/>
      </w:tblGrid>
      <w:tr w:rsidR="008B6AF4" w:rsidRPr="00E90F0C" w:rsidTr="0052693B">
        <w:trPr>
          <w:cantSplit/>
          <w:trHeight w:val="10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6AF4" w:rsidRPr="00E90F0C" w:rsidRDefault="008B6AF4" w:rsidP="00790961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t>Устройство оснований фундаментов и земляных сооружений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6AF4" w:rsidRPr="00E90F0C" w:rsidRDefault="008B6AF4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СП 5.01.02-2023</w:t>
            </w:r>
          </w:p>
          <w:p w:rsidR="008B6AF4" w:rsidRPr="00E90F0C" w:rsidRDefault="008B6AF4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6AF4" w:rsidRPr="00E90F0C" w:rsidRDefault="008B6AF4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:rsidR="008B6AF4" w:rsidRPr="00E90F0C" w:rsidRDefault="008B6AF4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:rsidR="008B6AF4" w:rsidRPr="00E90F0C" w:rsidRDefault="008B6AF4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6AF4" w:rsidRPr="00E90F0C" w:rsidRDefault="008B6AF4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СП 1.03.14-2024</w:t>
            </w:r>
          </w:p>
          <w:p w:rsidR="008B6AF4" w:rsidRPr="00E90F0C" w:rsidRDefault="008B6AF4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СП 5.01.02-2023</w:t>
            </w:r>
          </w:p>
          <w:p w:rsidR="008B6AF4" w:rsidRPr="00E90F0C" w:rsidRDefault="008B6AF4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8B6AF4" w:rsidRPr="00E90F0C" w:rsidRDefault="008B6AF4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E90F0C" w:rsidRPr="00E90F0C" w:rsidTr="0052693B">
        <w:trPr>
          <w:cantSplit/>
          <w:trHeight w:val="294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0C" w:rsidRPr="00E90F0C" w:rsidRDefault="00E90F0C" w:rsidP="00790961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E90F0C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Устройство искусственных оснований:</w:t>
            </w:r>
          </w:p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устройство оснований из насыпных грунтов;</w:t>
            </w:r>
          </w:p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 xml:space="preserve">устройство оснований из намывных грунтов. </w:t>
            </w:r>
          </w:p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Устройство армированных оснований.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E90F0C" w:rsidRPr="00E90F0C" w:rsidTr="0052693B">
        <w:trPr>
          <w:cantSplit/>
          <w:trHeight w:val="353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0F0C" w:rsidRPr="00E90F0C" w:rsidRDefault="00E90F0C" w:rsidP="00790961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E90F0C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0C" w:rsidRPr="00E90F0C" w:rsidRDefault="00E90F0C" w:rsidP="00790961">
            <w:pPr>
              <w:spacing w:line="192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E90F0C" w:rsidRPr="00E90F0C" w:rsidTr="0052693B">
        <w:trPr>
          <w:cantSplit/>
          <w:trHeight w:val="1573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F0C" w:rsidRPr="00E90F0C" w:rsidRDefault="00E90F0C" w:rsidP="00790961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E90F0C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E90F0C" w:rsidRPr="00E90F0C" w:rsidRDefault="00E90F0C" w:rsidP="00790961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Устройство свайных фундаментов:</w:t>
            </w:r>
          </w:p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фундаменты из набивных свай;</w:t>
            </w:r>
          </w:p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устройство ростверка;</w:t>
            </w:r>
          </w:p>
          <w:p w:rsidR="00E90F0C" w:rsidRPr="00E90F0C" w:rsidRDefault="00E90F0C" w:rsidP="00E90F0C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 xml:space="preserve">устройство </w:t>
            </w:r>
            <w:proofErr w:type="spellStart"/>
            <w:r w:rsidRPr="00E90F0C">
              <w:rPr>
                <w:spacing w:val="-6"/>
                <w:sz w:val="19"/>
                <w:szCs w:val="19"/>
              </w:rPr>
              <w:t>буроинъекционных</w:t>
            </w:r>
            <w:proofErr w:type="spellEnd"/>
            <w:r w:rsidRPr="00E90F0C">
              <w:rPr>
                <w:spacing w:val="-6"/>
                <w:sz w:val="19"/>
                <w:szCs w:val="19"/>
              </w:rPr>
              <w:t xml:space="preserve"> анкеров и свай.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F0C" w:rsidRPr="00E90F0C" w:rsidRDefault="00E90F0C" w:rsidP="00790961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E90F0C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E90F0C" w:rsidRPr="00E90F0C" w:rsidTr="0052693B">
        <w:trPr>
          <w:cantSplit/>
          <w:trHeight w:val="454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0F0C" w:rsidRPr="00E90F0C" w:rsidRDefault="00E90F0C" w:rsidP="00790961">
            <w:pPr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0C" w:rsidRPr="00E90F0C" w:rsidRDefault="00E90F0C" w:rsidP="00790961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E90F0C">
              <w:rPr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:rsidR="00E90F0C" w:rsidRPr="00E90F0C" w:rsidRDefault="00E90F0C" w:rsidP="00790961">
            <w:pPr>
              <w:spacing w:line="192" w:lineRule="auto"/>
              <w:ind w:left="-57" w:right="-57"/>
              <w:contextualSpacing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bCs/>
                <w:iCs/>
                <w:strike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0C" w:rsidRPr="00E90F0C" w:rsidRDefault="00E90F0C" w:rsidP="00790961">
            <w:pPr>
              <w:spacing w:line="216" w:lineRule="auto"/>
              <w:ind w:left="-57" w:right="-57"/>
              <w:contextualSpacing/>
              <w:rPr>
                <w:bCs/>
                <w:iCs/>
                <w:sz w:val="19"/>
                <w:szCs w:val="19"/>
              </w:rPr>
            </w:pPr>
            <w:r w:rsidRPr="00E90F0C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8B6AF4" w:rsidRPr="00E90F0C" w:rsidTr="00526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413"/>
        </w:trPr>
        <w:tc>
          <w:tcPr>
            <w:tcW w:w="1843" w:type="dxa"/>
            <w:gridSpan w:val="2"/>
            <w:tcBorders>
              <w:top w:val="nil"/>
            </w:tcBorders>
          </w:tcPr>
          <w:p w:rsidR="008B6AF4" w:rsidRPr="00E90F0C" w:rsidRDefault="008B6AF4" w:rsidP="008B6AF4">
            <w:pPr>
              <w:spacing w:line="204" w:lineRule="auto"/>
              <w:ind w:right="-57"/>
              <w:rPr>
                <w:spacing w:val="-6"/>
              </w:rPr>
            </w:pPr>
          </w:p>
        </w:tc>
        <w:tc>
          <w:tcPr>
            <w:tcW w:w="2552" w:type="dxa"/>
            <w:gridSpan w:val="2"/>
          </w:tcPr>
          <w:p w:rsidR="008B6AF4" w:rsidRPr="006570C8" w:rsidRDefault="008B6AF4" w:rsidP="008B6AF4">
            <w:pPr>
              <w:spacing w:line="192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ТКП 45-5.01-237-2011</w:t>
            </w:r>
          </w:p>
        </w:tc>
        <w:tc>
          <w:tcPr>
            <w:tcW w:w="3543" w:type="dxa"/>
          </w:tcPr>
          <w:p w:rsidR="008B6AF4" w:rsidRPr="006570C8" w:rsidRDefault="008B6AF4" w:rsidP="008B6AF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подпорных стен и креплений котлованов.</w:t>
            </w:r>
          </w:p>
        </w:tc>
        <w:tc>
          <w:tcPr>
            <w:tcW w:w="1701" w:type="dxa"/>
            <w:gridSpan w:val="2"/>
          </w:tcPr>
          <w:p w:rsidR="008B6AF4" w:rsidRPr="006570C8" w:rsidRDefault="008B6AF4" w:rsidP="008B6AF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8B6AF4" w:rsidRPr="00E90F0C" w:rsidTr="00526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39"/>
        </w:trPr>
        <w:tc>
          <w:tcPr>
            <w:tcW w:w="1843" w:type="dxa"/>
            <w:gridSpan w:val="2"/>
          </w:tcPr>
          <w:p w:rsidR="008B6AF4" w:rsidRPr="00E90F0C" w:rsidRDefault="008B6AF4" w:rsidP="008B6AF4">
            <w:pPr>
              <w:spacing w:line="204" w:lineRule="auto"/>
              <w:ind w:right="-57"/>
              <w:rPr>
                <w:bCs/>
                <w:iCs/>
              </w:rPr>
            </w:pPr>
            <w:r w:rsidRPr="00E90F0C">
              <w:rPr>
                <w:spacing w:val="-6"/>
              </w:rPr>
              <w:t>Возведение монолитных бетонных и железобетонных конструкций</w:t>
            </w:r>
          </w:p>
        </w:tc>
        <w:tc>
          <w:tcPr>
            <w:tcW w:w="2552" w:type="dxa"/>
            <w:gridSpan w:val="2"/>
          </w:tcPr>
          <w:p w:rsidR="008B6AF4" w:rsidRPr="00E90F0C" w:rsidRDefault="008B6AF4" w:rsidP="008B6AF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СН 1.03.01-2019 </w:t>
            </w:r>
          </w:p>
          <w:p w:rsidR="008B6AF4" w:rsidRPr="00E90F0C" w:rsidRDefault="008B6AF4" w:rsidP="008B6AF4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1.03.09-2023</w:t>
            </w:r>
          </w:p>
          <w:p w:rsidR="008B6AF4" w:rsidRPr="00E90F0C" w:rsidRDefault="008B6AF4" w:rsidP="008B6AF4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43" w:type="dxa"/>
          </w:tcPr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Арматурные работы;</w:t>
            </w:r>
          </w:p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опалубочные работы;</w:t>
            </w:r>
          </w:p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бетонные работы.</w:t>
            </w:r>
          </w:p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1701" w:type="dxa"/>
            <w:gridSpan w:val="2"/>
          </w:tcPr>
          <w:p w:rsidR="008B6AF4" w:rsidRPr="00E90F0C" w:rsidRDefault="008B6AF4" w:rsidP="008B6AF4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>СП 1.03.09-2023</w:t>
            </w:r>
          </w:p>
          <w:p w:rsidR="008B6AF4" w:rsidRPr="00E90F0C" w:rsidRDefault="008B6AF4" w:rsidP="008B6AF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B6AF4" w:rsidRPr="00E90F0C" w:rsidTr="00526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37"/>
        </w:trPr>
        <w:tc>
          <w:tcPr>
            <w:tcW w:w="1843" w:type="dxa"/>
            <w:gridSpan w:val="2"/>
          </w:tcPr>
          <w:p w:rsidR="008B6AF4" w:rsidRPr="00E90F0C" w:rsidRDefault="008B6AF4" w:rsidP="008B6AF4">
            <w:pPr>
              <w:spacing w:line="204" w:lineRule="auto"/>
              <w:ind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Монтаж сборных бетонных и железобетонных конструкций</w:t>
            </w:r>
          </w:p>
        </w:tc>
        <w:tc>
          <w:tcPr>
            <w:tcW w:w="2552" w:type="dxa"/>
            <w:gridSpan w:val="2"/>
          </w:tcPr>
          <w:p w:rsidR="008B6AF4" w:rsidRPr="00E90F0C" w:rsidRDefault="008B6AF4" w:rsidP="008B6AF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СН 1.03.01-2019 </w:t>
            </w:r>
          </w:p>
          <w:p w:rsidR="008B6AF4" w:rsidRPr="00E90F0C" w:rsidRDefault="008B6AF4" w:rsidP="008B6AF4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1.03.09-2023</w:t>
            </w:r>
          </w:p>
          <w:p w:rsidR="008B6AF4" w:rsidRPr="00E90F0C" w:rsidRDefault="008B6AF4" w:rsidP="008B6AF4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43" w:type="dxa"/>
          </w:tcPr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Монтаж блоков фундаментов и стен подземной части зданий.</w:t>
            </w:r>
          </w:p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 xml:space="preserve">Монтаж колонн, рам, </w:t>
            </w:r>
            <w:proofErr w:type="spellStart"/>
            <w:r w:rsidRPr="00E90F0C">
              <w:rPr>
                <w:bCs/>
                <w:iCs/>
              </w:rPr>
              <w:t>полурам</w:t>
            </w:r>
            <w:proofErr w:type="spellEnd"/>
            <w:r w:rsidRPr="00E90F0C">
              <w:rPr>
                <w:bCs/>
                <w:iCs/>
              </w:rPr>
              <w:t xml:space="preserve"> и диафрагм жесткости.</w:t>
            </w:r>
          </w:p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Монтаж ригелей, балок, ферм, плит.</w:t>
            </w:r>
          </w:p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Монтаж панелей стен.</w:t>
            </w:r>
          </w:p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  <w:gridSpan w:val="2"/>
          </w:tcPr>
          <w:p w:rsidR="008B6AF4" w:rsidRPr="00E90F0C" w:rsidRDefault="008B6AF4" w:rsidP="008B6AF4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>СП 1.03.09-2023</w:t>
            </w:r>
          </w:p>
          <w:p w:rsidR="008B6AF4" w:rsidRPr="00E90F0C" w:rsidRDefault="008B6AF4" w:rsidP="008B6AF4">
            <w:pPr>
              <w:spacing w:line="216" w:lineRule="auto"/>
              <w:ind w:left="-57" w:right="-57"/>
              <w:rPr>
                <w:spacing w:val="-6"/>
              </w:rPr>
            </w:pPr>
          </w:p>
          <w:p w:rsidR="008B6AF4" w:rsidRPr="00E90F0C" w:rsidRDefault="008B6AF4" w:rsidP="008B6AF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B6AF4" w:rsidRPr="00E90F0C" w:rsidTr="00526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171"/>
        </w:trPr>
        <w:tc>
          <w:tcPr>
            <w:tcW w:w="1843" w:type="dxa"/>
            <w:gridSpan w:val="2"/>
          </w:tcPr>
          <w:p w:rsidR="008B6AF4" w:rsidRPr="00E90F0C" w:rsidRDefault="008B6AF4" w:rsidP="008B6AF4">
            <w:pPr>
              <w:spacing w:line="204" w:lineRule="auto"/>
              <w:ind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lastRenderedPageBreak/>
              <w:t>Монтаж легких ограждающих конструкций</w:t>
            </w:r>
          </w:p>
        </w:tc>
        <w:tc>
          <w:tcPr>
            <w:tcW w:w="2552" w:type="dxa"/>
            <w:gridSpan w:val="2"/>
          </w:tcPr>
          <w:p w:rsidR="008B6AF4" w:rsidRPr="00E90F0C" w:rsidRDefault="008B6AF4" w:rsidP="008B6AF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СН 1.03.01-2019 </w:t>
            </w:r>
          </w:p>
          <w:p w:rsidR="008B6AF4" w:rsidRPr="00E90F0C" w:rsidRDefault="008B6AF4" w:rsidP="008B6AF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543" w:type="dxa"/>
          </w:tcPr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Монтаж гипсобетонных перегородок.</w:t>
            </w:r>
          </w:p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Монтаж каркасно-обшивных перегородок.</w:t>
            </w:r>
          </w:p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 xml:space="preserve">Монтаж стен из металлических панелей с утеплителем и </w:t>
            </w:r>
            <w:proofErr w:type="spellStart"/>
            <w:r w:rsidRPr="00E90F0C">
              <w:rPr>
                <w:bCs/>
                <w:iCs/>
              </w:rPr>
              <w:t>полистовой</w:t>
            </w:r>
            <w:proofErr w:type="spellEnd"/>
            <w:r w:rsidRPr="00E90F0C">
              <w:rPr>
                <w:bCs/>
                <w:iCs/>
              </w:rPr>
              <w:t xml:space="preserve"> сборки.</w:t>
            </w:r>
          </w:p>
        </w:tc>
        <w:tc>
          <w:tcPr>
            <w:tcW w:w="1701" w:type="dxa"/>
            <w:gridSpan w:val="2"/>
          </w:tcPr>
          <w:p w:rsidR="008B6AF4" w:rsidRPr="00E90F0C" w:rsidRDefault="008B6AF4" w:rsidP="008B6AF4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СП 1.03.10-2023 </w:t>
            </w:r>
          </w:p>
          <w:p w:rsidR="008B6AF4" w:rsidRPr="00E90F0C" w:rsidRDefault="008B6AF4" w:rsidP="008B6AF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B6AF4" w:rsidRPr="00E90F0C" w:rsidTr="00526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37"/>
        </w:trPr>
        <w:tc>
          <w:tcPr>
            <w:tcW w:w="1843" w:type="dxa"/>
            <w:gridSpan w:val="2"/>
          </w:tcPr>
          <w:p w:rsidR="008B6AF4" w:rsidRPr="00E90F0C" w:rsidRDefault="008B6AF4" w:rsidP="008B6AF4">
            <w:pPr>
              <w:spacing w:line="204" w:lineRule="auto"/>
              <w:ind w:right="-57"/>
              <w:rPr>
                <w:bCs/>
                <w:iCs/>
              </w:rPr>
            </w:pPr>
            <w:r w:rsidRPr="00E90F0C">
              <w:rPr>
                <w:spacing w:val="-6"/>
              </w:rPr>
              <w:t>Монтаж деревянных конструкций</w:t>
            </w:r>
          </w:p>
        </w:tc>
        <w:tc>
          <w:tcPr>
            <w:tcW w:w="2552" w:type="dxa"/>
            <w:gridSpan w:val="2"/>
          </w:tcPr>
          <w:p w:rsidR="008B6AF4" w:rsidRPr="00E90F0C" w:rsidRDefault="008B6AF4" w:rsidP="008B6AF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СН 1.03.01-2019 </w:t>
            </w:r>
          </w:p>
          <w:p w:rsidR="008B6AF4" w:rsidRPr="00E90F0C" w:rsidRDefault="008B6AF4" w:rsidP="008B6AF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543" w:type="dxa"/>
          </w:tcPr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Монтаж элементов конструкций.</w:t>
            </w:r>
          </w:p>
        </w:tc>
        <w:tc>
          <w:tcPr>
            <w:tcW w:w="1701" w:type="dxa"/>
            <w:gridSpan w:val="2"/>
          </w:tcPr>
          <w:p w:rsidR="008B6AF4" w:rsidRPr="00E90F0C" w:rsidRDefault="008B6AF4" w:rsidP="008B6AF4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СП 1.03.10-2023 </w:t>
            </w:r>
          </w:p>
        </w:tc>
      </w:tr>
      <w:tr w:rsidR="008B6AF4" w:rsidRPr="00E90F0C" w:rsidTr="0052693B">
        <w:trPr>
          <w:gridAfter w:val="1"/>
          <w:wAfter w:w="28" w:type="dxa"/>
          <w:cantSplit/>
          <w:trHeight w:val="68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F4" w:rsidRPr="00E90F0C" w:rsidRDefault="008B6AF4" w:rsidP="008B6AF4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E90F0C">
              <w:rPr>
                <w:rFonts w:eastAsia="Calibri"/>
                <w:spacing w:val="-6"/>
                <w:lang w:eastAsia="en-US"/>
              </w:rPr>
              <w:t>Устройство тепловой изоляции оборудования и трубопроводов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F4" w:rsidRPr="00E90F0C" w:rsidRDefault="008B6AF4" w:rsidP="008B6AF4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E90F0C">
              <w:rPr>
                <w:rFonts w:eastAsia="Calibri"/>
                <w:spacing w:val="-6"/>
                <w:lang w:eastAsia="en-US"/>
              </w:rPr>
              <w:t>СП 4.02.04-2023</w:t>
            </w:r>
          </w:p>
          <w:p w:rsidR="008B6AF4" w:rsidRPr="00E90F0C" w:rsidRDefault="008B6AF4" w:rsidP="008B6AF4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E90F0C">
              <w:rPr>
                <w:rFonts w:eastAsia="Calibri"/>
                <w:spacing w:val="-6"/>
                <w:lang w:eastAsia="en-US"/>
              </w:rPr>
              <w:t>СН 4.02.02-2019</w:t>
            </w:r>
          </w:p>
          <w:p w:rsidR="008B6AF4" w:rsidRPr="00E90F0C" w:rsidRDefault="008B6AF4" w:rsidP="008B6AF4">
            <w:pPr>
              <w:spacing w:after="160" w:line="192" w:lineRule="auto"/>
              <w:ind w:left="-108" w:right="-57"/>
              <w:contextualSpacing/>
              <w:rPr>
                <w:rFonts w:eastAsia="Calibri"/>
                <w:bCs/>
                <w:iCs/>
                <w:lang w:eastAsia="en-US"/>
              </w:rPr>
            </w:pPr>
            <w:r w:rsidRPr="00E90F0C">
              <w:rPr>
                <w:rFonts w:eastAsia="Calibri"/>
                <w:bCs/>
                <w:iCs/>
                <w:lang w:eastAsia="en-US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F4" w:rsidRPr="00E90F0C" w:rsidRDefault="008B6AF4" w:rsidP="008B6AF4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E90F0C">
              <w:rPr>
                <w:rFonts w:eastAsia="Calibri"/>
                <w:spacing w:val="-6"/>
                <w:lang w:eastAsia="en-US"/>
              </w:rPr>
              <w:t>Устройство тепловой изоляции оборудования и трубопроводов.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F4" w:rsidRPr="00E90F0C" w:rsidRDefault="008B6AF4" w:rsidP="008B6AF4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E90F0C">
              <w:rPr>
                <w:rFonts w:eastAsia="Calibri"/>
                <w:spacing w:val="-6"/>
                <w:lang w:eastAsia="en-US"/>
              </w:rPr>
              <w:t>СП 4.02.09-2024</w:t>
            </w:r>
          </w:p>
        </w:tc>
      </w:tr>
      <w:tr w:rsidR="008B6AF4" w:rsidRPr="00E90F0C" w:rsidTr="00526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" w:type="dxa"/>
          <w:cantSplit/>
          <w:trHeight w:val="312"/>
        </w:trPr>
        <w:tc>
          <w:tcPr>
            <w:tcW w:w="1843" w:type="dxa"/>
            <w:gridSpan w:val="2"/>
          </w:tcPr>
          <w:p w:rsidR="008B6AF4" w:rsidRPr="00E90F0C" w:rsidRDefault="008B6AF4" w:rsidP="008B6AF4">
            <w:pPr>
              <w:spacing w:line="216" w:lineRule="auto"/>
              <w:ind w:right="-57"/>
            </w:pPr>
            <w:r w:rsidRPr="00E90F0C">
              <w:t>Монтаж стальных конструкций</w:t>
            </w:r>
          </w:p>
        </w:tc>
        <w:tc>
          <w:tcPr>
            <w:tcW w:w="2552" w:type="dxa"/>
            <w:gridSpan w:val="2"/>
          </w:tcPr>
          <w:p w:rsidR="008B6AF4" w:rsidRPr="00E90F0C" w:rsidRDefault="008B6AF4" w:rsidP="008B6AF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СН 1.03.01-2019 </w:t>
            </w:r>
          </w:p>
          <w:p w:rsidR="008B6AF4" w:rsidRPr="00E90F0C" w:rsidRDefault="008B6AF4" w:rsidP="008B6AF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543" w:type="dxa"/>
          </w:tcPr>
          <w:p w:rsidR="008B6AF4" w:rsidRPr="00E90F0C" w:rsidRDefault="008B6AF4" w:rsidP="008B6AF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Укрупнительная сборка конструкций.</w:t>
            </w:r>
          </w:p>
          <w:p w:rsidR="008B6AF4" w:rsidRPr="00E90F0C" w:rsidRDefault="008B6AF4" w:rsidP="008B6AF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8B6AF4" w:rsidRPr="00E90F0C" w:rsidRDefault="008B6AF4" w:rsidP="008B6AF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8B6AF4" w:rsidRPr="00E90F0C" w:rsidRDefault="008B6AF4" w:rsidP="008B6AF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8B6AF4" w:rsidRPr="00E90F0C" w:rsidRDefault="008B6AF4" w:rsidP="008B6AF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Монтаж стальных конструкций одноэтажных зданий.</w:t>
            </w:r>
          </w:p>
          <w:p w:rsidR="008B6AF4" w:rsidRPr="00E90F0C" w:rsidRDefault="008B6AF4" w:rsidP="008B6AF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673" w:type="dxa"/>
          </w:tcPr>
          <w:p w:rsidR="008B6AF4" w:rsidRPr="00E90F0C" w:rsidRDefault="008B6AF4" w:rsidP="008B6AF4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СП 1.03.10-2023 </w:t>
            </w:r>
          </w:p>
        </w:tc>
      </w:tr>
      <w:tr w:rsidR="008B6AF4" w:rsidRPr="00E90F0C" w:rsidTr="00526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" w:type="dxa"/>
          <w:cantSplit/>
          <w:trHeight w:val="311"/>
        </w:trPr>
        <w:tc>
          <w:tcPr>
            <w:tcW w:w="1843" w:type="dxa"/>
            <w:gridSpan w:val="2"/>
          </w:tcPr>
          <w:p w:rsidR="008B6AF4" w:rsidRPr="00E90F0C" w:rsidRDefault="008B6AF4" w:rsidP="008B6AF4">
            <w:pPr>
              <w:spacing w:line="216" w:lineRule="auto"/>
              <w:ind w:right="-57"/>
            </w:pPr>
            <w:r w:rsidRPr="00E90F0C">
              <w:rPr>
                <w:spacing w:val="-6"/>
              </w:rPr>
              <w:t>Возведение каменных и армокаменных конструкций</w:t>
            </w:r>
          </w:p>
        </w:tc>
        <w:tc>
          <w:tcPr>
            <w:tcW w:w="2552" w:type="dxa"/>
            <w:gridSpan w:val="2"/>
          </w:tcPr>
          <w:p w:rsidR="008B6AF4" w:rsidRPr="00E90F0C" w:rsidRDefault="008B6AF4" w:rsidP="008B6AF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СН 1.03.01-2019 </w:t>
            </w:r>
          </w:p>
          <w:p w:rsidR="008B6AF4" w:rsidRPr="00E90F0C" w:rsidRDefault="008B6AF4" w:rsidP="008B6AF4">
            <w:pPr>
              <w:pStyle w:val="a6"/>
              <w:spacing w:line="192" w:lineRule="auto"/>
              <w:ind w:left="-57" w:right="-57"/>
              <w:rPr>
                <w:bCs/>
                <w:iCs/>
                <w:spacing w:val="-4"/>
                <w:sz w:val="20"/>
              </w:rPr>
            </w:pPr>
            <w:r w:rsidRPr="00E90F0C">
              <w:rPr>
                <w:bCs/>
                <w:iCs/>
                <w:spacing w:val="-4"/>
                <w:sz w:val="20"/>
              </w:rPr>
              <w:t xml:space="preserve">СП 1.03.13-2024 </w:t>
            </w:r>
          </w:p>
        </w:tc>
        <w:tc>
          <w:tcPr>
            <w:tcW w:w="3543" w:type="dxa"/>
          </w:tcPr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Каменные и армокаменные конструкции.</w:t>
            </w:r>
          </w:p>
        </w:tc>
        <w:tc>
          <w:tcPr>
            <w:tcW w:w="1673" w:type="dxa"/>
          </w:tcPr>
          <w:p w:rsidR="008B6AF4" w:rsidRPr="00E90F0C" w:rsidRDefault="008B6AF4" w:rsidP="008B6AF4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СП 1.03.13-2024 </w:t>
            </w:r>
          </w:p>
          <w:p w:rsidR="008B6AF4" w:rsidRPr="00E90F0C" w:rsidRDefault="008B6AF4" w:rsidP="008B6AF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B6AF4" w:rsidRPr="00E90F0C" w:rsidTr="00526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" w:type="dxa"/>
          <w:cantSplit/>
          <w:trHeight w:val="311"/>
        </w:trPr>
        <w:tc>
          <w:tcPr>
            <w:tcW w:w="1843" w:type="dxa"/>
            <w:gridSpan w:val="2"/>
          </w:tcPr>
          <w:p w:rsidR="008B6AF4" w:rsidRPr="00E90F0C" w:rsidRDefault="008B6AF4" w:rsidP="008B6AF4">
            <w:pPr>
              <w:spacing w:line="204" w:lineRule="auto"/>
              <w:ind w:right="-57"/>
              <w:rPr>
                <w:bCs/>
                <w:iCs/>
              </w:rPr>
            </w:pPr>
            <w:r w:rsidRPr="00E90F0C">
              <w:rPr>
                <w:spacing w:val="-6"/>
              </w:rPr>
              <w:t>Устройство кровель</w:t>
            </w:r>
            <w:r w:rsidRPr="00E90F0C">
              <w:rPr>
                <w:bCs/>
                <w:iCs/>
              </w:rPr>
              <w:t xml:space="preserve"> </w:t>
            </w:r>
          </w:p>
        </w:tc>
        <w:tc>
          <w:tcPr>
            <w:tcW w:w="2552" w:type="dxa"/>
            <w:gridSpan w:val="2"/>
          </w:tcPr>
          <w:p w:rsidR="008B6AF4" w:rsidRPr="00E90F0C" w:rsidRDefault="008B6AF4" w:rsidP="008B6AF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СН 5.08.01-2019 </w:t>
            </w:r>
          </w:p>
          <w:p w:rsidR="008B6AF4" w:rsidRPr="00E90F0C" w:rsidRDefault="008B6AF4" w:rsidP="008B6AF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1.03.05-2023</w:t>
            </w:r>
          </w:p>
          <w:p w:rsidR="008B6AF4" w:rsidRPr="00E90F0C" w:rsidRDefault="008B6AF4" w:rsidP="008B6AF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43" w:type="dxa"/>
          </w:tcPr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Кровли из рулонных и мастичных материалов.</w:t>
            </w:r>
          </w:p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Кровли из мелкоштучных материалов.</w:t>
            </w:r>
          </w:p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Кровли из битумно-полимерных волнистых кровельных и хризотилцементных волнистых листов.</w:t>
            </w:r>
          </w:p>
          <w:p w:rsidR="008B6AF4" w:rsidRPr="00E90F0C" w:rsidRDefault="008B6AF4" w:rsidP="008B6AF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Кровли из листовой стали, меди, металлического профилированного настила и металлической черепицы.</w:t>
            </w:r>
          </w:p>
        </w:tc>
        <w:tc>
          <w:tcPr>
            <w:tcW w:w="1673" w:type="dxa"/>
          </w:tcPr>
          <w:p w:rsidR="008B6AF4" w:rsidRPr="00E90F0C" w:rsidRDefault="008B6AF4" w:rsidP="008B6AF4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>ГОСТ 21718-84</w:t>
            </w:r>
          </w:p>
          <w:p w:rsidR="008B6AF4" w:rsidRPr="00E90F0C" w:rsidRDefault="008B6AF4" w:rsidP="008B6AF4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 СП 1.03.05-2023</w:t>
            </w:r>
          </w:p>
          <w:p w:rsidR="008B6AF4" w:rsidRPr="00E90F0C" w:rsidRDefault="008B6AF4" w:rsidP="008B6AF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E90F0C" w:rsidTr="00526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311"/>
        </w:trPr>
        <w:tc>
          <w:tcPr>
            <w:tcW w:w="1814" w:type="dxa"/>
          </w:tcPr>
          <w:p w:rsidR="008155A5" w:rsidRPr="00E90F0C" w:rsidRDefault="008155A5" w:rsidP="004A2694">
            <w:pPr>
              <w:spacing w:line="216" w:lineRule="auto"/>
              <w:ind w:right="-57"/>
              <w:rPr>
                <w:bCs/>
                <w:iCs/>
              </w:rPr>
            </w:pPr>
            <w:bookmarkStart w:id="0" w:name="_GoBack"/>
            <w:bookmarkEnd w:id="0"/>
            <w:r w:rsidRPr="00E90F0C">
              <w:rPr>
                <w:spacing w:val="-6"/>
              </w:rPr>
              <w:lastRenderedPageBreak/>
              <w:t>Устройство изоляционных покрытий</w:t>
            </w:r>
          </w:p>
        </w:tc>
        <w:tc>
          <w:tcPr>
            <w:tcW w:w="2552" w:type="dxa"/>
            <w:gridSpan w:val="2"/>
          </w:tcPr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ТКП 45-5.08-75-2007.</w:t>
            </w:r>
          </w:p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СТБ 1846-2008 </w:t>
            </w:r>
          </w:p>
        </w:tc>
        <w:tc>
          <w:tcPr>
            <w:tcW w:w="3572" w:type="dxa"/>
            <w:gridSpan w:val="2"/>
          </w:tcPr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Гидроизоляция из рулонных материалов.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Гидроизоляция из цементных растворов, горячих асфальтовых смесей и литой гидроизоляции.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Гидроизоляция из металлических листов.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Гидроизоляция из полимерных листовых материалов.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gridSpan w:val="2"/>
          </w:tcPr>
          <w:p w:rsidR="008155A5" w:rsidRPr="00E90F0C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>СТБ 1846-2008.</w:t>
            </w:r>
          </w:p>
        </w:tc>
      </w:tr>
      <w:tr w:rsidR="008155A5" w:rsidRPr="00E90F0C" w:rsidTr="00526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04"/>
        </w:trPr>
        <w:tc>
          <w:tcPr>
            <w:tcW w:w="1814" w:type="dxa"/>
          </w:tcPr>
          <w:p w:rsidR="008155A5" w:rsidRPr="00E90F0C" w:rsidRDefault="008155A5" w:rsidP="004A2694">
            <w:pPr>
              <w:spacing w:line="216" w:lineRule="auto"/>
              <w:ind w:right="-57"/>
              <w:rPr>
                <w:bCs/>
                <w:iCs/>
              </w:rPr>
            </w:pPr>
            <w:r w:rsidRPr="00E90F0C">
              <w:rPr>
                <w:spacing w:val="-6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552" w:type="dxa"/>
            <w:gridSpan w:val="2"/>
          </w:tcPr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1.03.03-2022</w:t>
            </w:r>
          </w:p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1.03.04-2022</w:t>
            </w:r>
          </w:p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</w:tcPr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Легкие штукатурные системы утепления.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Тяжелые штукатурные системы утепления.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Вентилируемые системы утепления.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Системы утепления на основе комплексных теплоизоляционных изделий.</w:t>
            </w:r>
          </w:p>
        </w:tc>
        <w:tc>
          <w:tcPr>
            <w:tcW w:w="1701" w:type="dxa"/>
            <w:gridSpan w:val="2"/>
          </w:tcPr>
          <w:p w:rsidR="008155A5" w:rsidRPr="00E90F0C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>СП 1.03.04-2022</w:t>
            </w:r>
          </w:p>
          <w:p w:rsidR="008155A5" w:rsidRPr="00E90F0C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E90F0C" w:rsidTr="00526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02"/>
        </w:trPr>
        <w:tc>
          <w:tcPr>
            <w:tcW w:w="1814" w:type="dxa"/>
          </w:tcPr>
          <w:p w:rsidR="008155A5" w:rsidRPr="00E90F0C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Отделочные работы</w:t>
            </w:r>
          </w:p>
        </w:tc>
        <w:tc>
          <w:tcPr>
            <w:tcW w:w="2552" w:type="dxa"/>
            <w:gridSpan w:val="2"/>
          </w:tcPr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1.03.01-2019</w:t>
            </w:r>
          </w:p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1.03.07-2023</w:t>
            </w:r>
          </w:p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</w:tcPr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Штукатурные работы.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Облицовочные работы.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Малярные работы.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Обойные работы.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Стекольные работы.</w:t>
            </w:r>
          </w:p>
        </w:tc>
        <w:tc>
          <w:tcPr>
            <w:tcW w:w="1701" w:type="dxa"/>
            <w:gridSpan w:val="2"/>
          </w:tcPr>
          <w:p w:rsidR="008155A5" w:rsidRPr="00E90F0C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>СП 1.03.07-2023</w:t>
            </w:r>
          </w:p>
          <w:p w:rsidR="008155A5" w:rsidRPr="00E90F0C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E90F0C" w:rsidTr="00526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04"/>
        </w:trPr>
        <w:tc>
          <w:tcPr>
            <w:tcW w:w="1814" w:type="dxa"/>
            <w:vMerge w:val="restart"/>
          </w:tcPr>
          <w:p w:rsidR="008155A5" w:rsidRPr="00E90F0C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Заполнение оконных и дверных проемов</w:t>
            </w:r>
          </w:p>
        </w:tc>
        <w:tc>
          <w:tcPr>
            <w:tcW w:w="2552" w:type="dxa"/>
            <w:gridSpan w:val="2"/>
          </w:tcPr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3.02.08-2024</w:t>
            </w:r>
          </w:p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1.03.15-2024 </w:t>
            </w:r>
          </w:p>
        </w:tc>
        <w:tc>
          <w:tcPr>
            <w:tcW w:w="3572" w:type="dxa"/>
            <w:gridSpan w:val="2"/>
          </w:tcPr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Заполнение оконных и дверных проемов, витрин и витражей.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Встраиваемые элементы остекления балконов и лоджий.</w:t>
            </w:r>
          </w:p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  <w:gridSpan w:val="2"/>
          </w:tcPr>
          <w:p w:rsidR="008155A5" w:rsidRPr="00E90F0C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СП 1.03.15-2024 </w:t>
            </w:r>
          </w:p>
          <w:p w:rsidR="008155A5" w:rsidRPr="00E90F0C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E90F0C" w:rsidTr="00526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37"/>
        </w:trPr>
        <w:tc>
          <w:tcPr>
            <w:tcW w:w="1814" w:type="dxa"/>
            <w:vMerge/>
          </w:tcPr>
          <w:p w:rsidR="008155A5" w:rsidRPr="00E90F0C" w:rsidRDefault="008155A5" w:rsidP="004A2694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  <w:gridSpan w:val="2"/>
          </w:tcPr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3.02.08-2024</w:t>
            </w:r>
          </w:p>
          <w:p w:rsidR="008155A5" w:rsidRPr="00E90F0C" w:rsidRDefault="008155A5" w:rsidP="004A2694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1.03.01-2019</w:t>
            </w:r>
          </w:p>
          <w:p w:rsidR="008155A5" w:rsidRPr="00E90F0C" w:rsidRDefault="008155A5" w:rsidP="002571E2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1.03.07-2023</w:t>
            </w:r>
          </w:p>
        </w:tc>
        <w:tc>
          <w:tcPr>
            <w:tcW w:w="3572" w:type="dxa"/>
            <w:gridSpan w:val="2"/>
          </w:tcPr>
          <w:p w:rsidR="008155A5" w:rsidRPr="00E90F0C" w:rsidRDefault="008155A5" w:rsidP="004A2694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Отделка откосов.</w:t>
            </w:r>
          </w:p>
        </w:tc>
        <w:tc>
          <w:tcPr>
            <w:tcW w:w="1701" w:type="dxa"/>
            <w:gridSpan w:val="2"/>
          </w:tcPr>
          <w:p w:rsidR="008155A5" w:rsidRPr="00E90F0C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>СП 1.03.07-2023</w:t>
            </w:r>
          </w:p>
          <w:p w:rsidR="008155A5" w:rsidRPr="00E90F0C" w:rsidRDefault="008155A5" w:rsidP="004A2694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6C2FDA" w:rsidRPr="00E90F0C" w:rsidTr="0052693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Монтаж систем автоматизации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 xml:space="preserve">СНиП 3.05.07-85 (применяется </w:t>
            </w:r>
            <w:proofErr w:type="spellStart"/>
            <w:r w:rsidRPr="00E90F0C">
              <w:rPr>
                <w:spacing w:val="-6"/>
              </w:rPr>
              <w:t>справочно</w:t>
            </w:r>
            <w:proofErr w:type="spellEnd"/>
            <w:r w:rsidRPr="00E90F0C">
              <w:rPr>
                <w:spacing w:val="-6"/>
              </w:rPr>
              <w:t>)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 xml:space="preserve">ГОСТ 26433.0-85 ГОСТ 26433.2-94 </w:t>
            </w:r>
          </w:p>
        </w:tc>
      </w:tr>
      <w:tr w:rsidR="008A2B54" w:rsidRPr="00E90F0C" w:rsidTr="00526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3620"/>
        </w:trPr>
        <w:tc>
          <w:tcPr>
            <w:tcW w:w="1814" w:type="dxa"/>
          </w:tcPr>
          <w:p w:rsidR="008A2B54" w:rsidRPr="00E90F0C" w:rsidRDefault="008A2B54" w:rsidP="008155A5">
            <w:pPr>
              <w:spacing w:line="204" w:lineRule="auto"/>
              <w:ind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lastRenderedPageBreak/>
              <w:t>Устройство полов</w:t>
            </w:r>
          </w:p>
        </w:tc>
        <w:tc>
          <w:tcPr>
            <w:tcW w:w="2552" w:type="dxa"/>
            <w:gridSpan w:val="2"/>
          </w:tcPr>
          <w:p w:rsidR="008A2B54" w:rsidRPr="00E90F0C" w:rsidRDefault="008A2B54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1.03.01-2019</w:t>
            </w:r>
          </w:p>
          <w:p w:rsidR="008A2B54" w:rsidRPr="00E90F0C" w:rsidRDefault="008A2B54" w:rsidP="008155A5">
            <w:pPr>
              <w:spacing w:line="216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1.03.06-2023</w:t>
            </w:r>
          </w:p>
          <w:p w:rsidR="008A2B54" w:rsidRPr="00E90F0C" w:rsidRDefault="008A2B54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</w:tcPr>
          <w:p w:rsidR="008B6AF4" w:rsidRPr="008B6AF4" w:rsidRDefault="008B6AF4" w:rsidP="008B6AF4">
            <w:pPr>
              <w:spacing w:after="160" w:line="216" w:lineRule="auto"/>
              <w:ind w:left="-57" w:right="-57"/>
              <w:contextualSpacing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8B6AF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Устройство грунтового основания.</w:t>
            </w:r>
          </w:p>
          <w:p w:rsidR="008B6AF4" w:rsidRPr="008B6AF4" w:rsidRDefault="008B6AF4" w:rsidP="008B6AF4">
            <w:pPr>
              <w:spacing w:after="160" w:line="216" w:lineRule="auto"/>
              <w:ind w:left="-57" w:right="-57"/>
              <w:contextualSpacing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8B6AF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Устройство бетонного подстилающего слоя.</w:t>
            </w:r>
          </w:p>
          <w:p w:rsidR="008B6AF4" w:rsidRPr="008B6AF4" w:rsidRDefault="008B6AF4" w:rsidP="008B6AF4">
            <w:pPr>
              <w:spacing w:after="160" w:line="216" w:lineRule="auto"/>
              <w:ind w:left="-57" w:right="-57"/>
              <w:contextualSpacing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8B6AF4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Устройство подстилающего слоя из песка, щебня, гравия, шлаков.</w:t>
            </w:r>
          </w:p>
          <w:p w:rsidR="008A2B54" w:rsidRPr="00E90F0C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Устройство стяжки.</w:t>
            </w:r>
          </w:p>
          <w:p w:rsidR="008A2B54" w:rsidRPr="00E90F0C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Устройство гидроизоляции пола.</w:t>
            </w:r>
          </w:p>
          <w:p w:rsidR="008A2B54" w:rsidRPr="00E90F0C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Устройство тепло- и звукоизоляции.</w:t>
            </w:r>
          </w:p>
          <w:p w:rsidR="008A2B54" w:rsidRPr="00E90F0C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E90F0C">
              <w:rPr>
                <w:spacing w:val="-6"/>
              </w:rPr>
              <w:t>поливинилацетатно</w:t>
            </w:r>
            <w:proofErr w:type="spellEnd"/>
            <w:r w:rsidRPr="00E90F0C">
              <w:rPr>
                <w:spacing w:val="-6"/>
              </w:rPr>
              <w:t xml:space="preserve">-бетонных, </w:t>
            </w:r>
            <w:proofErr w:type="spellStart"/>
            <w:r w:rsidRPr="00E90F0C">
              <w:rPr>
                <w:spacing w:val="-6"/>
              </w:rPr>
              <w:t>латексно</w:t>
            </w:r>
            <w:proofErr w:type="spellEnd"/>
            <w:r w:rsidRPr="00E90F0C">
              <w:rPr>
                <w:spacing w:val="-6"/>
              </w:rPr>
              <w:t>-цементно-бетонных и ксилолитовых.</w:t>
            </w:r>
          </w:p>
          <w:p w:rsidR="008A2B54" w:rsidRPr="00E90F0C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Устройство покрытий полов из древесины и изделий на ее основе.</w:t>
            </w:r>
          </w:p>
          <w:p w:rsidR="008A2B54" w:rsidRPr="00E90F0C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Устройство покрытий полов из синтетических рулонных материалов и изделий на их основе.</w:t>
            </w:r>
          </w:p>
          <w:p w:rsidR="008A2B54" w:rsidRPr="00E90F0C" w:rsidRDefault="008A2B54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Устройство покрытий из плиточных материалов.</w:t>
            </w:r>
          </w:p>
          <w:p w:rsidR="008A2B54" w:rsidRPr="00E90F0C" w:rsidRDefault="008A2B54" w:rsidP="002571E2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 xml:space="preserve">Устройство сплошных (бесшовных) и </w:t>
            </w:r>
            <w:proofErr w:type="spellStart"/>
            <w:r w:rsidRPr="00E90F0C">
              <w:rPr>
                <w:spacing w:val="-6"/>
              </w:rPr>
              <w:t>самонивелирующихся</w:t>
            </w:r>
            <w:proofErr w:type="spellEnd"/>
            <w:r w:rsidRPr="00E90F0C">
              <w:rPr>
                <w:spacing w:val="-6"/>
              </w:rPr>
              <w:t xml:space="preserve"> бетонных и цементных покрытий.  </w:t>
            </w:r>
          </w:p>
        </w:tc>
        <w:tc>
          <w:tcPr>
            <w:tcW w:w="1701" w:type="dxa"/>
            <w:gridSpan w:val="2"/>
          </w:tcPr>
          <w:p w:rsidR="008A2B54" w:rsidRPr="00E90F0C" w:rsidRDefault="008A2B54" w:rsidP="002571E2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>СП 1.03.06-2023</w:t>
            </w:r>
          </w:p>
        </w:tc>
      </w:tr>
      <w:tr w:rsidR="00E90F0C" w:rsidRPr="00E90F0C" w:rsidTr="00526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02"/>
        </w:trPr>
        <w:tc>
          <w:tcPr>
            <w:tcW w:w="1814" w:type="dxa"/>
          </w:tcPr>
          <w:p w:rsidR="008155A5" w:rsidRPr="00E90F0C" w:rsidRDefault="008155A5" w:rsidP="008155A5">
            <w:pPr>
              <w:spacing w:line="204" w:lineRule="auto"/>
              <w:ind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2" w:type="dxa"/>
            <w:gridSpan w:val="2"/>
          </w:tcPr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3.02.10-2025</w:t>
            </w:r>
          </w:p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</w:tcPr>
          <w:p w:rsidR="008155A5" w:rsidRPr="00E90F0C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Сооружение земляного полотна.</w:t>
            </w:r>
          </w:p>
          <w:p w:rsidR="008155A5" w:rsidRPr="00E90F0C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Устройство слоев основания.</w:t>
            </w:r>
          </w:p>
          <w:p w:rsidR="008155A5" w:rsidRPr="00E90F0C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Установка бортового камня.</w:t>
            </w:r>
          </w:p>
          <w:p w:rsidR="008155A5" w:rsidRPr="00E90F0C" w:rsidRDefault="008155A5" w:rsidP="008155A5">
            <w:pPr>
              <w:widowControl w:val="0"/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Укладка плит.</w:t>
            </w:r>
          </w:p>
        </w:tc>
        <w:tc>
          <w:tcPr>
            <w:tcW w:w="1701" w:type="dxa"/>
            <w:gridSpan w:val="2"/>
          </w:tcPr>
          <w:p w:rsidR="008155A5" w:rsidRPr="00E90F0C" w:rsidRDefault="008155A5" w:rsidP="008155A5">
            <w:pPr>
              <w:spacing w:line="192" w:lineRule="auto"/>
              <w:ind w:left="-57" w:right="-57"/>
              <w:rPr>
                <w:spacing w:val="-6"/>
              </w:rPr>
            </w:pPr>
            <w:r w:rsidRPr="00E90F0C">
              <w:rPr>
                <w:bCs/>
                <w:iCs/>
                <w:spacing w:val="-4"/>
              </w:rPr>
              <w:t xml:space="preserve">СП 1.03.17-2025 </w:t>
            </w:r>
          </w:p>
        </w:tc>
      </w:tr>
      <w:tr w:rsidR="008155A5" w:rsidRPr="00E90F0C" w:rsidTr="00526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853"/>
        </w:trPr>
        <w:tc>
          <w:tcPr>
            <w:tcW w:w="1814" w:type="dxa"/>
            <w:tcBorders>
              <w:bottom w:val="single" w:sz="4" w:space="0" w:color="000000"/>
            </w:tcBorders>
          </w:tcPr>
          <w:p w:rsidR="002571E2" w:rsidRPr="00E90F0C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Электромонтаж</w:t>
            </w:r>
            <w:r w:rsidR="002571E2" w:rsidRPr="00E90F0C">
              <w:rPr>
                <w:bCs/>
                <w:iCs/>
              </w:rPr>
              <w:t>-</w:t>
            </w:r>
          </w:p>
          <w:p w:rsidR="008155A5" w:rsidRPr="00E90F0C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  <w:proofErr w:type="spellStart"/>
            <w:r w:rsidRPr="00E90F0C">
              <w:rPr>
                <w:bCs/>
                <w:iCs/>
              </w:rPr>
              <w:t>ные</w:t>
            </w:r>
            <w:proofErr w:type="spellEnd"/>
            <w:r w:rsidRPr="00E90F0C">
              <w:rPr>
                <w:bCs/>
                <w:iCs/>
              </w:rPr>
              <w:t xml:space="preserve"> работы </w:t>
            </w:r>
          </w:p>
        </w:tc>
        <w:tc>
          <w:tcPr>
            <w:tcW w:w="2552" w:type="dxa"/>
            <w:gridSpan w:val="2"/>
            <w:tcBorders>
              <w:bottom w:val="single" w:sz="4" w:space="0" w:color="000000"/>
            </w:tcBorders>
          </w:tcPr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4.04.06-2024 </w:t>
            </w:r>
          </w:p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  <w:tcBorders>
              <w:bottom w:val="single" w:sz="4" w:space="0" w:color="000000"/>
            </w:tcBorders>
          </w:tcPr>
          <w:p w:rsidR="008155A5" w:rsidRPr="00E90F0C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Электропроводка.</w:t>
            </w:r>
          </w:p>
          <w:p w:rsidR="008155A5" w:rsidRPr="00E90F0C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Кабельные линии.</w:t>
            </w:r>
          </w:p>
          <w:p w:rsidR="008155A5" w:rsidRPr="00E90F0C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 xml:space="preserve">Распределительные устройства и подстанции. </w:t>
            </w:r>
          </w:p>
          <w:p w:rsidR="008155A5" w:rsidRPr="00E90F0C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Электрическое освещение.</w:t>
            </w:r>
          </w:p>
          <w:p w:rsidR="008155A5" w:rsidRPr="00E90F0C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Заземляющие устройства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</w:tcPr>
          <w:p w:rsidR="008155A5" w:rsidRPr="00E90F0C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ГОСТ 26433.0-85 </w:t>
            </w:r>
          </w:p>
          <w:p w:rsidR="008155A5" w:rsidRPr="00E90F0C" w:rsidRDefault="008155A5" w:rsidP="008155A5">
            <w:pPr>
              <w:pStyle w:val="a6"/>
              <w:spacing w:line="216" w:lineRule="auto"/>
              <w:ind w:left="-57" w:right="-57"/>
              <w:rPr>
                <w:spacing w:val="-6"/>
                <w:sz w:val="20"/>
              </w:rPr>
            </w:pPr>
            <w:r w:rsidRPr="00E90F0C">
              <w:rPr>
                <w:spacing w:val="-6"/>
                <w:sz w:val="20"/>
              </w:rPr>
              <w:t xml:space="preserve">ГОСТ 26433.2-94 </w:t>
            </w:r>
          </w:p>
        </w:tc>
      </w:tr>
      <w:tr w:rsidR="002571E2" w:rsidRPr="00E90F0C" w:rsidTr="00526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04"/>
        </w:trPr>
        <w:tc>
          <w:tcPr>
            <w:tcW w:w="1814" w:type="dxa"/>
            <w:vMerge w:val="restart"/>
          </w:tcPr>
          <w:p w:rsidR="002571E2" w:rsidRPr="00E90F0C" w:rsidRDefault="002571E2" w:rsidP="008155A5">
            <w:pPr>
              <w:spacing w:line="204" w:lineRule="auto"/>
              <w:ind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2571E2" w:rsidRPr="00E90F0C" w:rsidRDefault="002571E2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1.03.02-2020 </w:t>
            </w:r>
          </w:p>
          <w:p w:rsidR="002571E2" w:rsidRPr="00E90F0C" w:rsidRDefault="002571E2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4.01.08-2024 </w:t>
            </w:r>
          </w:p>
          <w:p w:rsidR="002571E2" w:rsidRPr="00E90F0C" w:rsidRDefault="002571E2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  <w:tcBorders>
              <w:bottom w:val="single" w:sz="4" w:space="0" w:color="auto"/>
            </w:tcBorders>
          </w:tcPr>
          <w:p w:rsidR="002571E2" w:rsidRPr="00E90F0C" w:rsidRDefault="002571E2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Водоснабжение.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2571E2" w:rsidRPr="00E90F0C" w:rsidRDefault="002571E2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СП 4.01.08-2024 </w:t>
            </w:r>
          </w:p>
          <w:p w:rsidR="002571E2" w:rsidRPr="00E90F0C" w:rsidRDefault="002571E2" w:rsidP="008155A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2571E2" w:rsidRPr="00E90F0C" w:rsidTr="00526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02"/>
        </w:trPr>
        <w:tc>
          <w:tcPr>
            <w:tcW w:w="1814" w:type="dxa"/>
            <w:vMerge/>
            <w:tcBorders>
              <w:bottom w:val="nil"/>
            </w:tcBorders>
          </w:tcPr>
          <w:p w:rsidR="002571E2" w:rsidRPr="00E90F0C" w:rsidRDefault="002571E2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E90F0C" w:rsidRDefault="002571E2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1.03.02-2020 </w:t>
            </w:r>
          </w:p>
          <w:p w:rsidR="002571E2" w:rsidRPr="00E90F0C" w:rsidRDefault="002571E2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4.01.08-2024 </w:t>
            </w:r>
          </w:p>
          <w:p w:rsidR="002571E2" w:rsidRPr="00E90F0C" w:rsidRDefault="002571E2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auto"/>
            </w:tcBorders>
          </w:tcPr>
          <w:p w:rsidR="002571E2" w:rsidRPr="00E90F0C" w:rsidRDefault="002571E2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Канализация.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2571E2" w:rsidRPr="00E90F0C" w:rsidRDefault="002571E2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СП 4.01.08-2024 </w:t>
            </w:r>
          </w:p>
          <w:p w:rsidR="002571E2" w:rsidRPr="00E90F0C" w:rsidRDefault="002571E2" w:rsidP="008155A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E90F0C" w:rsidTr="00526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02"/>
        </w:trPr>
        <w:tc>
          <w:tcPr>
            <w:tcW w:w="1814" w:type="dxa"/>
            <w:tcBorders>
              <w:top w:val="nil"/>
              <w:bottom w:val="nil"/>
            </w:tcBorders>
          </w:tcPr>
          <w:p w:rsidR="008155A5" w:rsidRPr="00E90F0C" w:rsidRDefault="008155A5" w:rsidP="008155A5">
            <w:pPr>
              <w:spacing w:line="182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  <w:gridSpan w:val="2"/>
          </w:tcPr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1.03.02-2020 </w:t>
            </w:r>
          </w:p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4.02.07-2024 </w:t>
            </w:r>
          </w:p>
        </w:tc>
        <w:tc>
          <w:tcPr>
            <w:tcW w:w="3572" w:type="dxa"/>
            <w:gridSpan w:val="2"/>
          </w:tcPr>
          <w:p w:rsidR="008155A5" w:rsidRPr="00E90F0C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Вентиляция и кондиционирование воздуха.</w:t>
            </w:r>
          </w:p>
        </w:tc>
        <w:tc>
          <w:tcPr>
            <w:tcW w:w="1701" w:type="dxa"/>
            <w:gridSpan w:val="2"/>
          </w:tcPr>
          <w:p w:rsidR="008155A5" w:rsidRPr="00E90F0C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СП 4.02.07-2024 </w:t>
            </w:r>
          </w:p>
        </w:tc>
      </w:tr>
      <w:tr w:rsidR="008155A5" w:rsidRPr="00E90F0C" w:rsidTr="00526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02"/>
        </w:trPr>
        <w:tc>
          <w:tcPr>
            <w:tcW w:w="1814" w:type="dxa"/>
            <w:tcBorders>
              <w:top w:val="nil"/>
              <w:bottom w:val="nil"/>
            </w:tcBorders>
          </w:tcPr>
          <w:p w:rsidR="008155A5" w:rsidRPr="00E90F0C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  <w:gridSpan w:val="2"/>
          </w:tcPr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1.03.02-2020 </w:t>
            </w:r>
          </w:p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4.02.08-2024 </w:t>
            </w:r>
          </w:p>
        </w:tc>
        <w:tc>
          <w:tcPr>
            <w:tcW w:w="3572" w:type="dxa"/>
            <w:gridSpan w:val="2"/>
          </w:tcPr>
          <w:p w:rsidR="008155A5" w:rsidRPr="00E90F0C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Отопление.</w:t>
            </w:r>
          </w:p>
        </w:tc>
        <w:tc>
          <w:tcPr>
            <w:tcW w:w="1701" w:type="dxa"/>
            <w:gridSpan w:val="2"/>
          </w:tcPr>
          <w:p w:rsidR="008155A5" w:rsidRPr="00E90F0C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СП 4.02.08-2024 </w:t>
            </w:r>
          </w:p>
          <w:p w:rsidR="008155A5" w:rsidRPr="00E90F0C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E90F0C" w:rsidTr="00526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02"/>
        </w:trPr>
        <w:tc>
          <w:tcPr>
            <w:tcW w:w="1814" w:type="dxa"/>
            <w:vMerge w:val="restart"/>
            <w:tcBorders>
              <w:top w:val="nil"/>
            </w:tcBorders>
          </w:tcPr>
          <w:p w:rsidR="008155A5" w:rsidRPr="00E90F0C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  <w:gridSpan w:val="2"/>
          </w:tcPr>
          <w:p w:rsidR="006C2FDA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1.03.02-2020 </w:t>
            </w:r>
          </w:p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СТБ 2020-2009 </w:t>
            </w:r>
          </w:p>
        </w:tc>
        <w:tc>
          <w:tcPr>
            <w:tcW w:w="3572" w:type="dxa"/>
            <w:gridSpan w:val="2"/>
          </w:tcPr>
          <w:p w:rsidR="008155A5" w:rsidRPr="00E90F0C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Тепловые пункты и котельные.</w:t>
            </w:r>
          </w:p>
        </w:tc>
        <w:tc>
          <w:tcPr>
            <w:tcW w:w="1701" w:type="dxa"/>
            <w:gridSpan w:val="2"/>
          </w:tcPr>
          <w:p w:rsidR="008155A5" w:rsidRPr="00E90F0C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СТБ 1999-2009  </w:t>
            </w:r>
          </w:p>
          <w:p w:rsidR="008155A5" w:rsidRPr="00E90F0C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8155A5" w:rsidRPr="00E90F0C" w:rsidTr="0052693B">
        <w:trPr>
          <w:cantSplit/>
          <w:trHeight w:val="1153"/>
        </w:trPr>
        <w:tc>
          <w:tcPr>
            <w:tcW w:w="1814" w:type="dxa"/>
            <w:vMerge/>
            <w:tcBorders>
              <w:bottom w:val="nil"/>
            </w:tcBorders>
          </w:tcPr>
          <w:p w:rsidR="008155A5" w:rsidRPr="00E90F0C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hideMark/>
          </w:tcPr>
          <w:p w:rsidR="008155A5" w:rsidRPr="00E90F0C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СН 4.04.02-2019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55A5" w:rsidRPr="00E90F0C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Сеть стационарной электросвязи.</w:t>
            </w:r>
          </w:p>
          <w:p w:rsidR="008155A5" w:rsidRPr="00E90F0C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Система кабельного телевидения.</w:t>
            </w:r>
          </w:p>
          <w:p w:rsidR="008155A5" w:rsidRPr="00E90F0C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 xml:space="preserve">Система </w:t>
            </w:r>
            <w:proofErr w:type="spellStart"/>
            <w:r w:rsidRPr="00E90F0C">
              <w:rPr>
                <w:spacing w:val="-6"/>
              </w:rPr>
              <w:t>домофонной</w:t>
            </w:r>
            <w:proofErr w:type="spellEnd"/>
            <w:r w:rsidRPr="00E90F0C">
              <w:rPr>
                <w:spacing w:val="-6"/>
              </w:rPr>
              <w:t xml:space="preserve"> связи.</w:t>
            </w:r>
          </w:p>
          <w:p w:rsidR="008155A5" w:rsidRPr="00E90F0C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Локальная сеть передачи данных.</w:t>
            </w:r>
          </w:p>
          <w:p w:rsidR="008155A5" w:rsidRPr="00E90F0C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Диспетчеризация инженерного оборудования.</w:t>
            </w:r>
          </w:p>
          <w:p w:rsidR="008155A5" w:rsidRPr="00E90F0C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Системы молниезащиты и заземления.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55A5" w:rsidRPr="00E90F0C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ГОСТ 26433.0-85</w:t>
            </w:r>
          </w:p>
          <w:p w:rsidR="008155A5" w:rsidRPr="00E90F0C" w:rsidRDefault="008155A5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ГОСТ 26433.2-94</w:t>
            </w:r>
          </w:p>
        </w:tc>
      </w:tr>
      <w:tr w:rsidR="008155A5" w:rsidRPr="00E90F0C" w:rsidTr="00526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46"/>
        </w:trPr>
        <w:tc>
          <w:tcPr>
            <w:tcW w:w="1814" w:type="dxa"/>
            <w:vMerge w:val="restart"/>
          </w:tcPr>
          <w:p w:rsidR="008155A5" w:rsidRPr="00E90F0C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Монтаж наружных инженерных сетей и сооружений</w:t>
            </w:r>
          </w:p>
        </w:tc>
        <w:tc>
          <w:tcPr>
            <w:tcW w:w="2552" w:type="dxa"/>
            <w:gridSpan w:val="2"/>
          </w:tcPr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СП 4.01.06-2024</w:t>
            </w:r>
          </w:p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СТБ 2177-2011.</w:t>
            </w:r>
          </w:p>
        </w:tc>
        <w:tc>
          <w:tcPr>
            <w:tcW w:w="3572" w:type="dxa"/>
            <w:gridSpan w:val="2"/>
          </w:tcPr>
          <w:p w:rsidR="008155A5" w:rsidRPr="00E90F0C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Водоснабжение и канализация.</w:t>
            </w:r>
          </w:p>
        </w:tc>
        <w:tc>
          <w:tcPr>
            <w:tcW w:w="1701" w:type="dxa"/>
            <w:gridSpan w:val="2"/>
          </w:tcPr>
          <w:p w:rsidR="008155A5" w:rsidRPr="00E90F0C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СТБ 2072-2010 </w:t>
            </w:r>
          </w:p>
        </w:tc>
      </w:tr>
      <w:tr w:rsidR="008155A5" w:rsidRPr="00E90F0C" w:rsidTr="00526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43"/>
        </w:trPr>
        <w:tc>
          <w:tcPr>
            <w:tcW w:w="1814" w:type="dxa"/>
            <w:vMerge/>
          </w:tcPr>
          <w:p w:rsidR="008155A5" w:rsidRPr="00E90F0C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552" w:type="dxa"/>
            <w:gridSpan w:val="2"/>
          </w:tcPr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СП 4.02.01-2020 </w:t>
            </w:r>
          </w:p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 xml:space="preserve">СТБ 2177-2011 </w:t>
            </w:r>
          </w:p>
        </w:tc>
        <w:tc>
          <w:tcPr>
            <w:tcW w:w="3572" w:type="dxa"/>
            <w:gridSpan w:val="2"/>
          </w:tcPr>
          <w:p w:rsidR="008155A5" w:rsidRPr="00E90F0C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Тепловые сети.</w:t>
            </w:r>
          </w:p>
        </w:tc>
        <w:tc>
          <w:tcPr>
            <w:tcW w:w="1701" w:type="dxa"/>
            <w:gridSpan w:val="2"/>
          </w:tcPr>
          <w:p w:rsidR="008155A5" w:rsidRPr="00E90F0C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СТБ 2116-2010 </w:t>
            </w:r>
          </w:p>
        </w:tc>
      </w:tr>
      <w:tr w:rsidR="008155A5" w:rsidRPr="00E90F0C" w:rsidTr="005269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43"/>
        </w:trPr>
        <w:tc>
          <w:tcPr>
            <w:tcW w:w="1814" w:type="dxa"/>
          </w:tcPr>
          <w:p w:rsidR="008155A5" w:rsidRPr="00E90F0C" w:rsidRDefault="008155A5" w:rsidP="008155A5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 w:rsidRPr="00E90F0C">
              <w:rPr>
                <w:bCs/>
                <w:iCs/>
                <w:spacing w:val="-8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552" w:type="dxa"/>
            <w:gridSpan w:val="2"/>
          </w:tcPr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90F0C">
              <w:rPr>
                <w:bCs/>
                <w:iCs/>
                <w:spacing w:val="-4"/>
              </w:rPr>
              <w:t>ТКП 45-5.09-33-2006.</w:t>
            </w:r>
          </w:p>
          <w:p w:rsidR="008155A5" w:rsidRPr="00E90F0C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72" w:type="dxa"/>
            <w:gridSpan w:val="2"/>
          </w:tcPr>
          <w:p w:rsidR="008155A5" w:rsidRPr="00E90F0C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E90F0C">
              <w:rPr>
                <w:bCs/>
                <w:iCs/>
              </w:rPr>
              <w:t>Лакокрасочные покрытия.</w:t>
            </w:r>
          </w:p>
        </w:tc>
        <w:tc>
          <w:tcPr>
            <w:tcW w:w="1701" w:type="dxa"/>
            <w:gridSpan w:val="2"/>
          </w:tcPr>
          <w:p w:rsidR="008155A5" w:rsidRPr="00E90F0C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E90F0C">
              <w:rPr>
                <w:spacing w:val="-6"/>
              </w:rPr>
              <w:t xml:space="preserve">СТБ 1684-2006 </w:t>
            </w:r>
          </w:p>
        </w:tc>
      </w:tr>
      <w:tr w:rsidR="00C22595" w:rsidRPr="00E90F0C" w:rsidTr="0052693B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52693B" w:rsidRDefault="00C22595" w:rsidP="00C22595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52693B">
              <w:rPr>
                <w:rFonts w:eastAsia="Calibri"/>
                <w:spacing w:val="-6"/>
                <w:lang w:eastAsia="en-US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52693B">
              <w:rPr>
                <w:rFonts w:eastAsia="Calibri"/>
                <w:spacing w:val="-6"/>
                <w:lang w:eastAsia="en-US"/>
              </w:rPr>
              <w:t>цементобетона</w:t>
            </w:r>
            <w:proofErr w:type="spellEnd"/>
            <w:r w:rsidRPr="0052693B">
              <w:rPr>
                <w:rFonts w:eastAsia="Calibri"/>
                <w:spacing w:val="-6"/>
                <w:lang w:eastAsia="en-US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52693B" w:rsidRDefault="00C22595" w:rsidP="00C22595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52693B">
              <w:rPr>
                <w:rFonts w:eastAsia="Calibri"/>
                <w:spacing w:val="-6"/>
                <w:lang w:eastAsia="en-US"/>
              </w:rPr>
              <w:t>СП 3.02.10-2025</w:t>
            </w:r>
          </w:p>
          <w:p w:rsidR="00C22595" w:rsidRPr="0052693B" w:rsidRDefault="00C22595" w:rsidP="00C22595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52693B">
              <w:rPr>
                <w:rFonts w:eastAsia="Calibri"/>
                <w:spacing w:val="-6"/>
                <w:lang w:eastAsia="en-US"/>
              </w:rPr>
              <w:t>СП 1.03.17-2025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52693B" w:rsidRDefault="00C22595" w:rsidP="00C22595">
            <w:pPr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52693B">
              <w:rPr>
                <w:rFonts w:eastAsia="Calibri"/>
                <w:spacing w:val="-6"/>
                <w:lang w:eastAsia="en-US"/>
              </w:rPr>
              <w:t>Сооружение земляного полотна.</w:t>
            </w:r>
          </w:p>
          <w:p w:rsidR="00C22595" w:rsidRPr="0052693B" w:rsidRDefault="00C22595" w:rsidP="00C22595">
            <w:pPr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52693B">
              <w:rPr>
                <w:rFonts w:eastAsia="Calibri"/>
                <w:spacing w:val="-6"/>
                <w:lang w:eastAsia="en-US"/>
              </w:rPr>
              <w:t>Устройство слоев основания.</w:t>
            </w:r>
          </w:p>
          <w:p w:rsidR="00C22595" w:rsidRPr="0052693B" w:rsidRDefault="00C22595" w:rsidP="00C22595">
            <w:pPr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52693B">
              <w:rPr>
                <w:rFonts w:eastAsia="Calibri"/>
                <w:spacing w:val="-6"/>
                <w:lang w:eastAsia="en-US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E90F0C" w:rsidRDefault="00C22595" w:rsidP="00C22595">
            <w:pPr>
              <w:spacing w:after="160" w:line="216" w:lineRule="auto"/>
              <w:ind w:left="-57" w:right="-57"/>
              <w:contextualSpacing/>
              <w:rPr>
                <w:rFonts w:eastAsia="Calibri"/>
                <w:spacing w:val="-6"/>
                <w:lang w:eastAsia="en-US"/>
              </w:rPr>
            </w:pPr>
            <w:r w:rsidRPr="0052693B">
              <w:rPr>
                <w:rFonts w:eastAsia="Calibri"/>
                <w:spacing w:val="-6"/>
                <w:lang w:eastAsia="en-US"/>
              </w:rPr>
              <w:t>СП 1.03.17-2025</w:t>
            </w:r>
          </w:p>
        </w:tc>
      </w:tr>
      <w:tr w:rsidR="006C2FDA" w:rsidRPr="00E87FC8" w:rsidTr="0052693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lastRenderedPageBreak/>
              <w:t>Линейно-кабельные сооружения объектов электросвязи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СН 4.04.06-2025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Прокладка кабелей электросвязи в грунте.</w:t>
            </w:r>
          </w:p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Прокладка кабелей электросвязи в кабельной канализации.</w:t>
            </w:r>
          </w:p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Колодцы кабельной канализации.</w:t>
            </w:r>
          </w:p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Прокладка кабелей электросвязи в коллекторах.</w:t>
            </w:r>
          </w:p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Вводы кабелей в здания и сооружения организаций электросвязи.</w:t>
            </w:r>
          </w:p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Вводы кабелей электросвязи сети абонентского доступа.</w:t>
            </w:r>
          </w:p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Оконечные кабельные и распределительные устройства.</w:t>
            </w:r>
          </w:p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Пассивные оптические сети.</w:t>
            </w:r>
          </w:p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Распределительные сети систем кабельного телевидения.</w:t>
            </w:r>
          </w:p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Заземляющие устройства.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DA" w:rsidRPr="00E90F0C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ГОСТ 26433.0-85</w:t>
            </w:r>
          </w:p>
          <w:p w:rsidR="006C2FDA" w:rsidRPr="00E87FC8" w:rsidRDefault="006C2FDA" w:rsidP="00FA7AB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E90F0C">
              <w:rPr>
                <w:spacing w:val="-6"/>
              </w:rPr>
              <w:t>ГОСТ 26433.2-94</w:t>
            </w:r>
          </w:p>
        </w:tc>
      </w:tr>
      <w:tr w:rsidR="0052693B" w:rsidRPr="006570C8" w:rsidTr="0052693B">
        <w:trPr>
          <w:cantSplit/>
          <w:trHeight w:val="522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3B" w:rsidRPr="006570C8" w:rsidRDefault="0052693B" w:rsidP="002164C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технологических трубопроводов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3B" w:rsidRPr="006570C8" w:rsidRDefault="0052693B" w:rsidP="002164C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ТКП 45-3.05-167-2009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3B" w:rsidRPr="006570C8" w:rsidRDefault="0052693B" w:rsidP="002164C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трубопроводов.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3B" w:rsidRPr="006570C8" w:rsidRDefault="0052693B" w:rsidP="002164C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52693B" w:rsidRPr="006570C8" w:rsidRDefault="0052693B" w:rsidP="002164C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52693B" w:rsidRPr="006570C8" w:rsidTr="0052693B">
        <w:trPr>
          <w:cantSplit/>
          <w:trHeight w:val="488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3B" w:rsidRPr="006570C8" w:rsidRDefault="0052693B" w:rsidP="002164C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технологического оборудования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3B" w:rsidRPr="006570C8" w:rsidRDefault="0052693B" w:rsidP="002164C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ТКП 45-3.05-166-2009</w:t>
            </w:r>
          </w:p>
          <w:p w:rsidR="0052693B" w:rsidRPr="006570C8" w:rsidRDefault="0052693B" w:rsidP="002164C0">
            <w:pPr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3B" w:rsidRDefault="0052693B" w:rsidP="002164C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оборудования.</w:t>
            </w:r>
          </w:p>
          <w:p w:rsidR="0052693B" w:rsidRDefault="0052693B" w:rsidP="002164C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аппаратов колонного типа.</w:t>
            </w:r>
          </w:p>
          <w:p w:rsidR="0052693B" w:rsidRDefault="0052693B" w:rsidP="002164C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компрессоров и насосов.</w:t>
            </w:r>
          </w:p>
          <w:p w:rsidR="0052693B" w:rsidRDefault="0052693B" w:rsidP="002164C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горизонтальных печей и мельниц.</w:t>
            </w:r>
          </w:p>
          <w:p w:rsidR="0052693B" w:rsidRDefault="0052693B" w:rsidP="002164C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холодильных установок.</w:t>
            </w:r>
          </w:p>
          <w:p w:rsidR="0052693B" w:rsidRDefault="0052693B" w:rsidP="002164C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теплообменных аппаратов.</w:t>
            </w:r>
          </w:p>
          <w:p w:rsidR="0052693B" w:rsidRDefault="0052693B" w:rsidP="002164C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перемешивающих устройств.</w:t>
            </w:r>
          </w:p>
          <w:p w:rsidR="0052693B" w:rsidRDefault="0052693B" w:rsidP="002164C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сушильных аппаратов.</w:t>
            </w:r>
          </w:p>
          <w:p w:rsidR="0052693B" w:rsidRDefault="0052693B" w:rsidP="002164C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фильтров.</w:t>
            </w:r>
          </w:p>
          <w:p w:rsidR="0052693B" w:rsidRPr="006570C8" w:rsidRDefault="0052693B" w:rsidP="002164C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центрифуг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3B" w:rsidRPr="006570C8" w:rsidRDefault="0052693B" w:rsidP="002164C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52693B" w:rsidRPr="006570C8" w:rsidRDefault="0052693B" w:rsidP="002164C0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B976DE" w:rsidRDefault="00B976DE" w:rsidP="003879D4"/>
    <w:sectPr w:rsidR="00B976DE" w:rsidSect="00D034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113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441" w:rsidRDefault="002E5441">
      <w:r>
        <w:separator/>
      </w:r>
    </w:p>
  </w:endnote>
  <w:endnote w:type="continuationSeparator" w:id="0">
    <w:p w:rsidR="002E5441" w:rsidRDefault="002E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AF4" w:rsidRDefault="008B6AF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780"/>
      <w:gridCol w:w="2235"/>
      <w:gridCol w:w="707"/>
      <w:gridCol w:w="2666"/>
    </w:tblGrid>
    <w:tr w:rsidR="004E1A45" w:rsidTr="006D6441">
      <w:trPr>
        <w:cantSplit/>
        <w:trHeight w:val="411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6E1A27" w:rsidRDefault="006E1A27" w:rsidP="006E1A27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Заместитель генерального </w:t>
          </w:r>
        </w:p>
        <w:p w:rsidR="006E1A27" w:rsidRDefault="006E1A27" w:rsidP="006E1A27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>директора</w:t>
          </w:r>
        </w:p>
        <w:p w:rsidR="004E1A45" w:rsidRPr="00B92212" w:rsidRDefault="006E1A27" w:rsidP="006E1A27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>
            <w:rPr>
              <w:sz w:val="24"/>
              <w:szCs w:val="24"/>
            </w:rPr>
            <w:t xml:space="preserve">  по оценке соответствия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8444B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  <w:r>
            <w:rPr>
              <w:sz w:val="24"/>
            </w:rPr>
            <w:t xml:space="preserve"> </w:t>
          </w:r>
        </w:p>
      </w:tc>
    </w:tr>
    <w:tr w:rsidR="004E1A45" w:rsidTr="00B976DE">
      <w:trPr>
        <w:cantSplit/>
        <w:trHeight w:val="368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AF4" w:rsidRDefault="008B6A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441" w:rsidRDefault="002E5441">
      <w:r>
        <w:separator/>
      </w:r>
    </w:p>
  </w:footnote>
  <w:footnote w:type="continuationSeparator" w:id="0">
    <w:p w:rsidR="002E5441" w:rsidRDefault="002E5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AF4" w:rsidRDefault="008B6AF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814" w:rsidRDefault="00277814">
    <w:pPr>
      <w:pStyle w:val="a3"/>
    </w:pPr>
  </w:p>
  <w:tbl>
    <w:tblPr>
      <w:tblW w:w="5000" w:type="pct"/>
      <w:tblLayout w:type="fixed"/>
      <w:tblLook w:val="0000" w:firstRow="0" w:lastRow="0" w:firstColumn="0" w:lastColumn="0" w:noHBand="0" w:noVBand="0"/>
    </w:tblPr>
    <w:tblGrid>
      <w:gridCol w:w="1843"/>
      <w:gridCol w:w="2552"/>
      <w:gridCol w:w="3543"/>
      <w:gridCol w:w="1700"/>
    </w:tblGrid>
    <w:tr w:rsidR="00277814" w:rsidTr="00224841">
      <w:trPr>
        <w:trHeight w:val="282"/>
      </w:trPr>
      <w:tc>
        <w:tcPr>
          <w:tcW w:w="2280" w:type="pct"/>
          <w:gridSpan w:val="2"/>
          <w:vAlign w:val="center"/>
        </w:tcPr>
        <w:p w:rsidR="00277814" w:rsidRDefault="00277814" w:rsidP="00277814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bottom"/>
        </w:tcPr>
        <w:p w:rsidR="00270473" w:rsidRDefault="00277814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Pr="006E1A27">
            <w:t xml:space="preserve">Приложение к свидетельству о технической </w:t>
          </w:r>
          <w:r w:rsidR="00270473">
            <w:t xml:space="preserve">  </w:t>
          </w:r>
        </w:p>
        <w:p w:rsidR="00277814" w:rsidRPr="006E1A27" w:rsidRDefault="00270473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="00277814">
            <w:t>компетентности</w:t>
          </w:r>
          <w:r w:rsidR="00277814" w:rsidRPr="006E1A27">
            <w:t xml:space="preserve">   </w:t>
          </w:r>
          <w:r w:rsidRPr="006E1A27">
            <w:t>системы производственного контроля</w:t>
          </w:r>
        </w:p>
      </w:tc>
    </w:tr>
    <w:tr w:rsidR="00277814" w:rsidTr="00224841">
      <w:trPr>
        <w:trHeight w:val="200"/>
      </w:trPr>
      <w:tc>
        <w:tcPr>
          <w:tcW w:w="2280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center"/>
        </w:tcPr>
        <w:p w:rsidR="00277814" w:rsidRPr="006E1A27" w:rsidRDefault="00270473" w:rsidP="00277814">
          <w:pPr>
            <w:autoSpaceDE w:val="0"/>
            <w:autoSpaceDN w:val="0"/>
            <w:adjustRightInd w:val="0"/>
          </w:pPr>
          <w:r w:rsidRPr="006E1A27">
            <w:t>№ 373729895000.</w:t>
          </w:r>
          <w:r w:rsidR="0052693B">
            <w:t>1079-2024</w:t>
          </w:r>
        </w:p>
      </w:tc>
    </w:tr>
    <w:tr w:rsidR="00277814" w:rsidTr="00224841">
      <w:trPr>
        <w:trHeight w:val="197"/>
      </w:trPr>
      <w:tc>
        <w:tcPr>
          <w:tcW w:w="2280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bottom"/>
        </w:tcPr>
        <w:p w:rsidR="00277814" w:rsidRPr="006E1A27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</w:pPr>
          <w:r>
            <w:t xml:space="preserve">  </w:t>
          </w:r>
          <w:r w:rsidR="00270473" w:rsidRPr="009110F9">
            <w:t xml:space="preserve">всего листов </w:t>
          </w:r>
          <w:r w:rsidR="00270473" w:rsidRPr="009110F9">
            <w:rPr>
              <w:rStyle w:val="aa"/>
            </w:rPr>
            <w:fldChar w:fldCharType="begin"/>
          </w:r>
          <w:r w:rsidR="00270473" w:rsidRPr="009110F9">
            <w:rPr>
              <w:rStyle w:val="aa"/>
            </w:rPr>
            <w:instrText xml:space="preserve"> NUMPAGES </w:instrText>
          </w:r>
          <w:r w:rsidR="00270473" w:rsidRPr="009110F9">
            <w:rPr>
              <w:rStyle w:val="aa"/>
            </w:rPr>
            <w:fldChar w:fldCharType="separate"/>
          </w:r>
          <w:r w:rsidR="00270473">
            <w:rPr>
              <w:rStyle w:val="aa"/>
            </w:rPr>
            <w:t>6</w:t>
          </w:r>
          <w:r w:rsidR="00270473" w:rsidRPr="009110F9">
            <w:rPr>
              <w:rStyle w:val="aa"/>
            </w:rPr>
            <w:fldChar w:fldCharType="end"/>
          </w:r>
          <w:r w:rsidR="00270473" w:rsidRPr="009110F9">
            <w:rPr>
              <w:rStyle w:val="aa"/>
            </w:rPr>
            <w:t>,</w:t>
          </w:r>
          <w:r w:rsidR="00270473" w:rsidRPr="009110F9">
            <w:t xml:space="preserve"> лист № </w:t>
          </w:r>
          <w:r w:rsidR="00270473" w:rsidRPr="009110F9">
            <w:fldChar w:fldCharType="begin"/>
          </w:r>
          <w:r w:rsidR="00270473" w:rsidRPr="009110F9">
            <w:instrText xml:space="preserve"> PAGE </w:instrText>
          </w:r>
          <w:r w:rsidR="00270473" w:rsidRPr="009110F9">
            <w:fldChar w:fldCharType="separate"/>
          </w:r>
          <w:r w:rsidR="00270473">
            <w:t>1</w:t>
          </w:r>
          <w:r w:rsidR="00270473" w:rsidRPr="009110F9">
            <w:fldChar w:fldCharType="end"/>
          </w:r>
        </w:p>
      </w:tc>
    </w:tr>
    <w:tr w:rsidR="00277814" w:rsidTr="00224841">
      <w:trPr>
        <w:trHeight w:val="581"/>
      </w:trPr>
      <w:tc>
        <w:tcPr>
          <w:tcW w:w="5000" w:type="pct"/>
          <w:gridSpan w:val="4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  <w:jc w:val="center"/>
            <w:rPr>
              <w:b/>
              <w:spacing w:val="6"/>
              <w:w w:val="70"/>
              <w:sz w:val="24"/>
              <w:szCs w:val="24"/>
            </w:rPr>
          </w:pPr>
          <w:r w:rsidRPr="006E1A27">
            <w:rPr>
              <w:b/>
              <w:bCs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277814" w:rsidRPr="008675AD" w:rsidTr="00FE080E">
      <w:trPr>
        <w:trHeight w:val="915"/>
      </w:trPr>
      <w:tc>
        <w:tcPr>
          <w:tcW w:w="5000" w:type="pct"/>
          <w:gridSpan w:val="4"/>
          <w:vAlign w:val="bottom"/>
        </w:tcPr>
        <w:p w:rsidR="008A2B54" w:rsidRDefault="0052693B" w:rsidP="00277814">
          <w:pPr>
            <w:pStyle w:val="a3"/>
            <w:jc w:val="center"/>
            <w:rPr>
              <w:b/>
              <w:sz w:val="24"/>
              <w:szCs w:val="24"/>
            </w:rPr>
          </w:pPr>
          <w:r>
            <w:rPr>
              <w:rFonts w:eastAsia="Calibri"/>
              <w:b/>
              <w:bCs/>
              <w:sz w:val="24"/>
              <w:szCs w:val="24"/>
              <w:lang w:eastAsia="en-US"/>
            </w:rPr>
            <w:t>Закрытое акционерное общество</w:t>
          </w:r>
        </w:p>
        <w:p w:rsidR="00277814" w:rsidRPr="008675AD" w:rsidRDefault="00277814" w:rsidP="00277814">
          <w:pPr>
            <w:pStyle w:val="a3"/>
            <w:jc w:val="center"/>
            <w:rPr>
              <w:b/>
              <w:sz w:val="28"/>
              <w:szCs w:val="28"/>
              <w:u w:val="single"/>
            </w:rPr>
          </w:pPr>
          <w:r w:rsidRPr="008675AD">
            <w:rPr>
              <w:b/>
              <w:sz w:val="24"/>
              <w:szCs w:val="24"/>
            </w:rPr>
            <w:t>«</w:t>
          </w:r>
          <w:r w:rsidR="0052693B">
            <w:rPr>
              <w:b/>
              <w:sz w:val="24"/>
              <w:szCs w:val="24"/>
            </w:rPr>
            <w:t>ПРОМСПЕЦМОНТАЖ</w:t>
          </w:r>
          <w:r w:rsidRPr="008675AD">
            <w:rPr>
              <w:b/>
              <w:sz w:val="24"/>
              <w:szCs w:val="24"/>
            </w:rPr>
            <w:t>»</w:t>
          </w:r>
        </w:p>
        <w:p w:rsidR="00277814" w:rsidRPr="008675AD" w:rsidRDefault="00277814" w:rsidP="0027781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</w:p>
      </w:tc>
    </w:tr>
    <w:tr w:rsidR="008675AD" w:rsidTr="00224841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956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324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требования к </w:t>
          </w:r>
          <w:r w:rsidR="00023EDB">
            <w:t>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1838" w:type="pct"/>
        </w:tcPr>
        <w:p w:rsidR="008675AD" w:rsidRPr="009546DF" w:rsidRDefault="008675AD" w:rsidP="00023ED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вида работ (услуг) в строительстве; испытаний и (или) определяемых параметров</w:t>
          </w:r>
        </w:p>
      </w:tc>
      <w:tc>
        <w:tcPr>
          <w:tcW w:w="882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</w:t>
          </w:r>
          <w:r w:rsidR="00023EDB">
            <w:t>методы проведения испытаний, контроля</w:t>
          </w:r>
        </w:p>
      </w:tc>
    </w:tr>
  </w:tbl>
  <w:p w:rsidR="004E1A45" w:rsidRPr="008675AD" w:rsidRDefault="004E1A45" w:rsidP="0027781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rPr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AF4" w:rsidRDefault="008B6A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73"/>
    <w:rsid w:val="000004A5"/>
    <w:rsid w:val="00011DE9"/>
    <w:rsid w:val="000226B6"/>
    <w:rsid w:val="00023EDB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0E4097"/>
    <w:rsid w:val="00106EF0"/>
    <w:rsid w:val="00110293"/>
    <w:rsid w:val="001102AD"/>
    <w:rsid w:val="00116948"/>
    <w:rsid w:val="00122FC4"/>
    <w:rsid w:val="0014621A"/>
    <w:rsid w:val="00163520"/>
    <w:rsid w:val="00166193"/>
    <w:rsid w:val="00173927"/>
    <w:rsid w:val="00186975"/>
    <w:rsid w:val="00187581"/>
    <w:rsid w:val="0019773E"/>
    <w:rsid w:val="001A10C2"/>
    <w:rsid w:val="001A1CE4"/>
    <w:rsid w:val="001A492C"/>
    <w:rsid w:val="001A6530"/>
    <w:rsid w:val="001A7EBE"/>
    <w:rsid w:val="001E0A87"/>
    <w:rsid w:val="001F1000"/>
    <w:rsid w:val="001F3D5E"/>
    <w:rsid w:val="00204E4C"/>
    <w:rsid w:val="0020770C"/>
    <w:rsid w:val="00212D58"/>
    <w:rsid w:val="00220A62"/>
    <w:rsid w:val="00224754"/>
    <w:rsid w:val="00224841"/>
    <w:rsid w:val="00243E50"/>
    <w:rsid w:val="002571E2"/>
    <w:rsid w:val="00261C63"/>
    <w:rsid w:val="0026786A"/>
    <w:rsid w:val="00270473"/>
    <w:rsid w:val="00277814"/>
    <w:rsid w:val="0028052D"/>
    <w:rsid w:val="002A06CF"/>
    <w:rsid w:val="002A096B"/>
    <w:rsid w:val="002A0AA6"/>
    <w:rsid w:val="002A3B1A"/>
    <w:rsid w:val="002A4FA8"/>
    <w:rsid w:val="002B4CF7"/>
    <w:rsid w:val="002B5B18"/>
    <w:rsid w:val="002C18A5"/>
    <w:rsid w:val="002C1B2C"/>
    <w:rsid w:val="002E1B13"/>
    <w:rsid w:val="002E32DB"/>
    <w:rsid w:val="002E5441"/>
    <w:rsid w:val="002E7288"/>
    <w:rsid w:val="002F1404"/>
    <w:rsid w:val="00300EE2"/>
    <w:rsid w:val="00305F92"/>
    <w:rsid w:val="00307122"/>
    <w:rsid w:val="0030780B"/>
    <w:rsid w:val="00320BE3"/>
    <w:rsid w:val="0032548B"/>
    <w:rsid w:val="003270E9"/>
    <w:rsid w:val="003514EF"/>
    <w:rsid w:val="00356B2B"/>
    <w:rsid w:val="00360B8A"/>
    <w:rsid w:val="0037557D"/>
    <w:rsid w:val="003879D4"/>
    <w:rsid w:val="00393AA0"/>
    <w:rsid w:val="003B3E55"/>
    <w:rsid w:val="003B49D4"/>
    <w:rsid w:val="003B6043"/>
    <w:rsid w:val="003B6D65"/>
    <w:rsid w:val="003C15C7"/>
    <w:rsid w:val="003D235B"/>
    <w:rsid w:val="00406E50"/>
    <w:rsid w:val="0040721F"/>
    <w:rsid w:val="0042068F"/>
    <w:rsid w:val="00422E2F"/>
    <w:rsid w:val="00426EAE"/>
    <w:rsid w:val="004364D6"/>
    <w:rsid w:val="004475A4"/>
    <w:rsid w:val="004533A2"/>
    <w:rsid w:val="00453E2B"/>
    <w:rsid w:val="0049350C"/>
    <w:rsid w:val="00495EFF"/>
    <w:rsid w:val="004A2694"/>
    <w:rsid w:val="004A3321"/>
    <w:rsid w:val="004A6045"/>
    <w:rsid w:val="004B5761"/>
    <w:rsid w:val="004B5949"/>
    <w:rsid w:val="004B77FF"/>
    <w:rsid w:val="004C109A"/>
    <w:rsid w:val="004C3AD1"/>
    <w:rsid w:val="004E03F9"/>
    <w:rsid w:val="004E1A45"/>
    <w:rsid w:val="004F2A73"/>
    <w:rsid w:val="004F437B"/>
    <w:rsid w:val="004F4819"/>
    <w:rsid w:val="0050538B"/>
    <w:rsid w:val="00510459"/>
    <w:rsid w:val="00523791"/>
    <w:rsid w:val="0052693B"/>
    <w:rsid w:val="00533252"/>
    <w:rsid w:val="00545612"/>
    <w:rsid w:val="00545737"/>
    <w:rsid w:val="00547D62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16FA"/>
    <w:rsid w:val="0063644A"/>
    <w:rsid w:val="00637FFD"/>
    <w:rsid w:val="0064634C"/>
    <w:rsid w:val="00647675"/>
    <w:rsid w:val="00653DE5"/>
    <w:rsid w:val="00654E03"/>
    <w:rsid w:val="00655E2D"/>
    <w:rsid w:val="006620AB"/>
    <w:rsid w:val="00666234"/>
    <w:rsid w:val="00677294"/>
    <w:rsid w:val="00680A01"/>
    <w:rsid w:val="006839D2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C20AC"/>
    <w:rsid w:val="006C2FDA"/>
    <w:rsid w:val="006D6441"/>
    <w:rsid w:val="006D67D5"/>
    <w:rsid w:val="006D78E1"/>
    <w:rsid w:val="006E1A27"/>
    <w:rsid w:val="006E3283"/>
    <w:rsid w:val="006E60E6"/>
    <w:rsid w:val="00704B65"/>
    <w:rsid w:val="00711543"/>
    <w:rsid w:val="00715C8D"/>
    <w:rsid w:val="0072074D"/>
    <w:rsid w:val="007241B1"/>
    <w:rsid w:val="007402B5"/>
    <w:rsid w:val="00753DF2"/>
    <w:rsid w:val="00762ECA"/>
    <w:rsid w:val="007766AD"/>
    <w:rsid w:val="007866F5"/>
    <w:rsid w:val="00796872"/>
    <w:rsid w:val="00796F6F"/>
    <w:rsid w:val="007B2F8F"/>
    <w:rsid w:val="007C244E"/>
    <w:rsid w:val="007D3A18"/>
    <w:rsid w:val="007D3C3E"/>
    <w:rsid w:val="007D43E4"/>
    <w:rsid w:val="007D4B72"/>
    <w:rsid w:val="007F1357"/>
    <w:rsid w:val="007F2DEE"/>
    <w:rsid w:val="007F4E40"/>
    <w:rsid w:val="00807448"/>
    <w:rsid w:val="008155A5"/>
    <w:rsid w:val="00820C11"/>
    <w:rsid w:val="008277F1"/>
    <w:rsid w:val="008444B4"/>
    <w:rsid w:val="0084722E"/>
    <w:rsid w:val="00855CC0"/>
    <w:rsid w:val="0086122D"/>
    <w:rsid w:val="008675AD"/>
    <w:rsid w:val="00877726"/>
    <w:rsid w:val="008819B7"/>
    <w:rsid w:val="00891999"/>
    <w:rsid w:val="008A2B54"/>
    <w:rsid w:val="008A5DAA"/>
    <w:rsid w:val="008B1000"/>
    <w:rsid w:val="008B2B8E"/>
    <w:rsid w:val="008B33E7"/>
    <w:rsid w:val="008B6AF4"/>
    <w:rsid w:val="008C0A15"/>
    <w:rsid w:val="008C42E0"/>
    <w:rsid w:val="008C6CCC"/>
    <w:rsid w:val="008D3404"/>
    <w:rsid w:val="008E2CD5"/>
    <w:rsid w:val="008F2671"/>
    <w:rsid w:val="00902270"/>
    <w:rsid w:val="009035EF"/>
    <w:rsid w:val="009110F9"/>
    <w:rsid w:val="00911688"/>
    <w:rsid w:val="009165F7"/>
    <w:rsid w:val="009314C8"/>
    <w:rsid w:val="00932F1C"/>
    <w:rsid w:val="00935EDD"/>
    <w:rsid w:val="00945C82"/>
    <w:rsid w:val="00955FA2"/>
    <w:rsid w:val="00961ED5"/>
    <w:rsid w:val="00966BFD"/>
    <w:rsid w:val="00977749"/>
    <w:rsid w:val="0098548E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16774"/>
    <w:rsid w:val="00A24591"/>
    <w:rsid w:val="00A36684"/>
    <w:rsid w:val="00A42BD3"/>
    <w:rsid w:val="00A5166C"/>
    <w:rsid w:val="00A55D62"/>
    <w:rsid w:val="00A711D9"/>
    <w:rsid w:val="00A719D5"/>
    <w:rsid w:val="00A71BBC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E4A2A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046"/>
    <w:rsid w:val="00B661E9"/>
    <w:rsid w:val="00B72E42"/>
    <w:rsid w:val="00B8514E"/>
    <w:rsid w:val="00B867A5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4A60"/>
    <w:rsid w:val="00BC3334"/>
    <w:rsid w:val="00BD60B9"/>
    <w:rsid w:val="00BE6E38"/>
    <w:rsid w:val="00C01421"/>
    <w:rsid w:val="00C22595"/>
    <w:rsid w:val="00C22BE8"/>
    <w:rsid w:val="00C23835"/>
    <w:rsid w:val="00C3138B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C3449"/>
    <w:rsid w:val="00CD1339"/>
    <w:rsid w:val="00CD4256"/>
    <w:rsid w:val="00CD4A91"/>
    <w:rsid w:val="00CE5EF5"/>
    <w:rsid w:val="00CE6846"/>
    <w:rsid w:val="00CF0BB2"/>
    <w:rsid w:val="00D034A1"/>
    <w:rsid w:val="00D068BA"/>
    <w:rsid w:val="00D21444"/>
    <w:rsid w:val="00D359DC"/>
    <w:rsid w:val="00D442DD"/>
    <w:rsid w:val="00D53E4E"/>
    <w:rsid w:val="00D56663"/>
    <w:rsid w:val="00D63957"/>
    <w:rsid w:val="00D64036"/>
    <w:rsid w:val="00D74B5C"/>
    <w:rsid w:val="00D8320C"/>
    <w:rsid w:val="00D87787"/>
    <w:rsid w:val="00D90EBD"/>
    <w:rsid w:val="00D963DA"/>
    <w:rsid w:val="00DA1E01"/>
    <w:rsid w:val="00DA4992"/>
    <w:rsid w:val="00DA50A7"/>
    <w:rsid w:val="00DB190E"/>
    <w:rsid w:val="00DC1755"/>
    <w:rsid w:val="00DC3C70"/>
    <w:rsid w:val="00DC6746"/>
    <w:rsid w:val="00E04418"/>
    <w:rsid w:val="00E1070B"/>
    <w:rsid w:val="00E10805"/>
    <w:rsid w:val="00E15BC9"/>
    <w:rsid w:val="00E32106"/>
    <w:rsid w:val="00E40D41"/>
    <w:rsid w:val="00E41DF4"/>
    <w:rsid w:val="00E44400"/>
    <w:rsid w:val="00E6398F"/>
    <w:rsid w:val="00E72E99"/>
    <w:rsid w:val="00E74C75"/>
    <w:rsid w:val="00E75102"/>
    <w:rsid w:val="00E77360"/>
    <w:rsid w:val="00E803A8"/>
    <w:rsid w:val="00E85DFB"/>
    <w:rsid w:val="00E87FC8"/>
    <w:rsid w:val="00E90737"/>
    <w:rsid w:val="00E90F0C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237AD"/>
    <w:rsid w:val="00F31490"/>
    <w:rsid w:val="00F31546"/>
    <w:rsid w:val="00F33F74"/>
    <w:rsid w:val="00F3587F"/>
    <w:rsid w:val="00F600CB"/>
    <w:rsid w:val="00F6063C"/>
    <w:rsid w:val="00F640E3"/>
    <w:rsid w:val="00F70242"/>
    <w:rsid w:val="00F71610"/>
    <w:rsid w:val="00F7681B"/>
    <w:rsid w:val="00F97D7F"/>
    <w:rsid w:val="00FA11E1"/>
    <w:rsid w:val="00FC44A2"/>
    <w:rsid w:val="00FE080E"/>
    <w:rsid w:val="00FE4128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70F1FB0-E806-4C19-8AF2-BB0E3ED7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uments\&#1054;&#1073;&#1083;&#1072;&#1089;&#1090;&#1080;%20&#1072;&#1090;&#1090;\&#1054;&#1073;&#1083;&#1072;&#1089;&#1090;&#1080;%20&#1087;&#1086;%20&#1040;&#1055;\&#1064;&#1072;&#1073;&#1083;&#1086;&#1085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FFEFDBB-E4F1-4719-B0D4-30DD68035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области</Template>
  <TotalTime>2</TotalTime>
  <Pages>1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Zaharova</dc:creator>
  <cp:keywords/>
  <cp:lastModifiedBy>Zaharova</cp:lastModifiedBy>
  <cp:revision>4</cp:revision>
  <cp:lastPrinted>2026-02-19T13:22:00Z</cp:lastPrinted>
  <dcterms:created xsi:type="dcterms:W3CDTF">2026-02-19T13:20:00Z</dcterms:created>
  <dcterms:modified xsi:type="dcterms:W3CDTF">2026-02-19T13:23:00Z</dcterms:modified>
</cp:coreProperties>
</file>