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9"/>
        <w:gridCol w:w="2523"/>
        <w:gridCol w:w="29"/>
        <w:gridCol w:w="3515"/>
        <w:gridCol w:w="28"/>
        <w:gridCol w:w="1673"/>
        <w:gridCol w:w="28"/>
      </w:tblGrid>
      <w:tr w:rsidR="00796A9A" w:rsidRPr="00796A9A" w:rsidTr="00796A9A">
        <w:trPr>
          <w:cantSplit/>
          <w:trHeight w:val="29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6A9A" w:rsidRPr="00796A9A" w:rsidRDefault="00796A9A" w:rsidP="00E10DEE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796A9A">
              <w:t>Устройство оснований фундаментов и земляных сооружений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A" w:rsidRPr="00796A9A" w:rsidRDefault="00796A9A" w:rsidP="00E10DEE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796A9A">
              <w:rPr>
                <w:spacing w:val="-6"/>
              </w:rPr>
              <w:t>СП 5.01.02-2023</w:t>
            </w:r>
          </w:p>
          <w:p w:rsidR="00796A9A" w:rsidRPr="00796A9A" w:rsidRDefault="00796A9A" w:rsidP="00E10DEE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796A9A">
              <w:rPr>
                <w:spacing w:val="-6"/>
              </w:rPr>
              <w:t>СП 1.03.14-2024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A" w:rsidRPr="00796A9A" w:rsidRDefault="00796A9A" w:rsidP="00E10DEE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796A9A">
              <w:rPr>
                <w:spacing w:val="-6"/>
              </w:rPr>
              <w:t>Вертикальная планировка, разработка выемок и котлованов.</w:t>
            </w:r>
          </w:p>
          <w:p w:rsidR="00796A9A" w:rsidRPr="00796A9A" w:rsidRDefault="00796A9A" w:rsidP="00E10DEE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796A9A">
              <w:rPr>
                <w:spacing w:val="-6"/>
              </w:rPr>
              <w:t>Водопонижение, организация поверхностного стока, дренаж.</w:t>
            </w:r>
          </w:p>
          <w:p w:rsidR="00796A9A" w:rsidRPr="00796A9A" w:rsidRDefault="00796A9A" w:rsidP="00E10DEE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796A9A">
              <w:rPr>
                <w:spacing w:val="-6"/>
              </w:rPr>
              <w:t>Устройство насыпей и обратных засыпок.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A" w:rsidRPr="00796A9A" w:rsidRDefault="00796A9A" w:rsidP="00E10DEE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796A9A">
              <w:rPr>
                <w:spacing w:val="-6"/>
              </w:rPr>
              <w:t>СП 1.03.14-2024</w:t>
            </w:r>
          </w:p>
          <w:p w:rsidR="00796A9A" w:rsidRPr="00796A9A" w:rsidRDefault="00796A9A" w:rsidP="00E10DEE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796A9A">
              <w:rPr>
                <w:spacing w:val="-6"/>
              </w:rPr>
              <w:t>СП 5.01.02-2023</w:t>
            </w:r>
          </w:p>
          <w:p w:rsidR="00796A9A" w:rsidRPr="00796A9A" w:rsidRDefault="00796A9A" w:rsidP="00E10DEE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  <w:p w:rsidR="00796A9A" w:rsidRPr="00796A9A" w:rsidRDefault="00796A9A" w:rsidP="00E10DEE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</w:tr>
      <w:tr w:rsidR="006C2FDA" w:rsidRPr="00796A9A" w:rsidTr="00796A9A">
        <w:trPr>
          <w:cantSplit/>
          <w:trHeight w:val="50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2FDA" w:rsidRPr="00796A9A" w:rsidRDefault="006C2FDA" w:rsidP="00D604CE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796A9A">
              <w:rPr>
                <w:spacing w:val="-6"/>
              </w:rPr>
              <w:t>Устройство оснований и фундаментов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2FDA" w:rsidRPr="00796A9A" w:rsidRDefault="006C2FDA" w:rsidP="00D604C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</w:rPr>
            </w:pPr>
            <w:r w:rsidRPr="00796A9A">
              <w:rPr>
                <w:bCs/>
                <w:iCs/>
                <w:spacing w:val="-4"/>
              </w:rPr>
              <w:t>СП 5.01.02-2023</w:t>
            </w:r>
          </w:p>
          <w:p w:rsidR="006C2FDA" w:rsidRPr="00796A9A" w:rsidRDefault="006C2FDA" w:rsidP="00D604CE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796A9A">
              <w:rPr>
                <w:spacing w:val="-6"/>
              </w:rPr>
              <w:t>СП 1.03.14-2024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2FDA" w:rsidRPr="00796A9A" w:rsidRDefault="006C2FDA" w:rsidP="00D604CE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796A9A">
              <w:rPr>
                <w:spacing w:val="-6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FDA" w:rsidRPr="00796A9A" w:rsidRDefault="006C2FDA" w:rsidP="00D604CE">
            <w:pPr>
              <w:spacing w:line="192" w:lineRule="auto"/>
              <w:ind w:left="-57" w:right="-57"/>
              <w:contextualSpacing/>
              <w:rPr>
                <w:spacing w:val="-6"/>
              </w:rPr>
            </w:pPr>
            <w:r w:rsidRPr="00796A9A">
              <w:rPr>
                <w:bCs/>
                <w:iCs/>
                <w:spacing w:val="-4"/>
              </w:rPr>
              <w:t>СП 1.03.14-2024</w:t>
            </w:r>
          </w:p>
        </w:tc>
      </w:tr>
      <w:tr w:rsidR="008155A5" w:rsidRPr="003879D4" w:rsidTr="00796A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9"/>
        </w:trPr>
        <w:tc>
          <w:tcPr>
            <w:tcW w:w="1814" w:type="dxa"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spacing w:val="-6"/>
              </w:rPr>
              <w:t>Возведение монолитных бетонных и железобетонных конструкций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3879D4" w:rsidRDefault="008155A5" w:rsidP="004A269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1.03.09-2023</w:t>
            </w:r>
          </w:p>
          <w:p w:rsidR="008155A5" w:rsidRPr="003879D4" w:rsidRDefault="008155A5" w:rsidP="004A269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44" w:type="dxa"/>
            <w:gridSpan w:val="2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Арматурные работы;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опалубочные работы;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бетонные работы.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729" w:type="dxa"/>
            <w:gridSpan w:val="3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1.03.09-2023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796A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7"/>
        </w:trPr>
        <w:tc>
          <w:tcPr>
            <w:tcW w:w="1814" w:type="dxa"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сборных бетонных и железобетонных конструкций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3879D4" w:rsidRDefault="008155A5" w:rsidP="004A269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1.03.09-2023</w:t>
            </w:r>
          </w:p>
          <w:p w:rsidR="008155A5" w:rsidRPr="003879D4" w:rsidRDefault="008155A5" w:rsidP="004A269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44" w:type="dxa"/>
            <w:gridSpan w:val="2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блоков фундаментов и стен подземной части зданий.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 xml:space="preserve">Монтаж колонн, рам, </w:t>
            </w:r>
            <w:proofErr w:type="spellStart"/>
            <w:r w:rsidRPr="003879D4">
              <w:rPr>
                <w:bCs/>
                <w:iCs/>
              </w:rPr>
              <w:t>полурам</w:t>
            </w:r>
            <w:proofErr w:type="spellEnd"/>
            <w:r w:rsidRPr="003879D4">
              <w:rPr>
                <w:bCs/>
                <w:iCs/>
              </w:rPr>
              <w:t xml:space="preserve"> и диафрагм жесткости.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ригелей, балок, ферм, плит.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панелей стен.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вентиляционных бло</w:t>
            </w:r>
            <w:bookmarkStart w:id="0" w:name="_GoBack"/>
            <w:bookmarkEnd w:id="0"/>
            <w:r w:rsidRPr="003879D4">
              <w:rPr>
                <w:bCs/>
                <w:iCs/>
              </w:rPr>
              <w:t>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29" w:type="dxa"/>
            <w:gridSpan w:val="3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1.03.09-2023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796A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171"/>
        </w:trPr>
        <w:tc>
          <w:tcPr>
            <w:tcW w:w="1814" w:type="dxa"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легких ограждающих конструкций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544" w:type="dxa"/>
            <w:gridSpan w:val="2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гипсобетонных перегородок.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каркасно-обшивных перегородок.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 xml:space="preserve">Монтаж стен из металлических панелей с утеплителем и </w:t>
            </w:r>
            <w:proofErr w:type="spellStart"/>
            <w:r w:rsidRPr="003879D4">
              <w:rPr>
                <w:bCs/>
                <w:iCs/>
              </w:rPr>
              <w:t>полистовой</w:t>
            </w:r>
            <w:proofErr w:type="spellEnd"/>
            <w:r w:rsidRPr="003879D4">
              <w:rPr>
                <w:bCs/>
                <w:iCs/>
              </w:rPr>
              <w:t xml:space="preserve"> сборки.</w:t>
            </w:r>
          </w:p>
        </w:tc>
        <w:tc>
          <w:tcPr>
            <w:tcW w:w="1729" w:type="dxa"/>
            <w:gridSpan w:val="3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1.03.10-2023 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FE080E" w:rsidRPr="00FE080E" w:rsidTr="00796A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7"/>
        </w:trPr>
        <w:tc>
          <w:tcPr>
            <w:tcW w:w="1814" w:type="dxa"/>
          </w:tcPr>
          <w:p w:rsidR="008155A5" w:rsidRPr="00FE080E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FE080E">
              <w:rPr>
                <w:spacing w:val="-6"/>
              </w:rPr>
              <w:t>Монтаж деревянных конструкций</w:t>
            </w:r>
          </w:p>
        </w:tc>
        <w:tc>
          <w:tcPr>
            <w:tcW w:w="2552" w:type="dxa"/>
            <w:gridSpan w:val="2"/>
          </w:tcPr>
          <w:p w:rsidR="008155A5" w:rsidRPr="00FE080E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FE080E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FE080E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FE080E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544" w:type="dxa"/>
            <w:gridSpan w:val="2"/>
          </w:tcPr>
          <w:p w:rsidR="008155A5" w:rsidRPr="00FE080E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FE080E">
              <w:rPr>
                <w:bCs/>
                <w:iCs/>
              </w:rPr>
              <w:t>Монтаж элементов конструкций.</w:t>
            </w:r>
          </w:p>
        </w:tc>
        <w:tc>
          <w:tcPr>
            <w:tcW w:w="1729" w:type="dxa"/>
            <w:gridSpan w:val="3"/>
          </w:tcPr>
          <w:p w:rsidR="008155A5" w:rsidRPr="00FE080E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FE080E">
              <w:rPr>
                <w:spacing w:val="-6"/>
              </w:rPr>
              <w:t xml:space="preserve">СП 1.03.10-2023 </w:t>
            </w:r>
          </w:p>
        </w:tc>
      </w:tr>
      <w:tr w:rsidR="002571E2" w:rsidRPr="003879D4" w:rsidTr="00796A9A">
        <w:trPr>
          <w:gridAfter w:val="1"/>
          <w:wAfter w:w="28" w:type="dxa"/>
          <w:cantSplit/>
          <w:trHeight w:val="68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2" w:rsidRPr="003879D4" w:rsidRDefault="002571E2" w:rsidP="00772928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Устройство тепловой изоляции оборудования и трубопроводов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2" w:rsidRPr="003879D4" w:rsidRDefault="002571E2" w:rsidP="00772928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СП 4.02.04-2023</w:t>
            </w:r>
          </w:p>
          <w:p w:rsidR="002571E2" w:rsidRPr="003879D4" w:rsidRDefault="002571E2" w:rsidP="00772928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СН 4.02.02-2019</w:t>
            </w:r>
          </w:p>
          <w:p w:rsidR="002571E2" w:rsidRPr="003879D4" w:rsidRDefault="002571E2" w:rsidP="00772928">
            <w:pPr>
              <w:spacing w:after="160" w:line="192" w:lineRule="auto"/>
              <w:ind w:left="-108" w:right="-57"/>
              <w:contextualSpacing/>
              <w:rPr>
                <w:rFonts w:eastAsia="Calibri"/>
                <w:bCs/>
                <w:iCs/>
                <w:lang w:eastAsia="en-US"/>
              </w:rPr>
            </w:pPr>
            <w:r w:rsidRPr="003879D4">
              <w:rPr>
                <w:rFonts w:eastAsia="Calibri"/>
                <w:bCs/>
                <w:iCs/>
                <w:lang w:eastAsia="en-US"/>
              </w:rPr>
              <w:t xml:space="preserve"> 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2" w:rsidRPr="003879D4" w:rsidRDefault="002571E2" w:rsidP="00772928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Устройство тепловой изоляции оборудования и трубопроводов.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2" w:rsidRPr="003879D4" w:rsidRDefault="002571E2" w:rsidP="00772928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СП 4.02.09-2024</w:t>
            </w:r>
          </w:p>
        </w:tc>
      </w:tr>
      <w:tr w:rsidR="008155A5" w:rsidRPr="003879D4" w:rsidTr="00796A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" w:type="dxa"/>
          <w:cantSplit/>
          <w:trHeight w:val="312"/>
        </w:trPr>
        <w:tc>
          <w:tcPr>
            <w:tcW w:w="1814" w:type="dxa"/>
          </w:tcPr>
          <w:p w:rsidR="008155A5" w:rsidRPr="003879D4" w:rsidRDefault="008155A5" w:rsidP="008155A5">
            <w:pPr>
              <w:spacing w:line="216" w:lineRule="auto"/>
              <w:ind w:right="-57"/>
            </w:pPr>
            <w:r w:rsidRPr="003879D4">
              <w:lastRenderedPageBreak/>
              <w:t>Монтаж стальных конструкций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572" w:type="dxa"/>
            <w:gridSpan w:val="3"/>
          </w:tcPr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Укрупнительная сборка конструкций.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Монтаж стальных конструкций одноэтажных зданий.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673" w:type="dxa"/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1.03.10-2023 </w:t>
            </w:r>
          </w:p>
        </w:tc>
      </w:tr>
      <w:tr w:rsidR="008155A5" w:rsidRPr="003879D4" w:rsidTr="00796A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" w:type="dxa"/>
          <w:cantSplit/>
          <w:trHeight w:val="311"/>
        </w:trPr>
        <w:tc>
          <w:tcPr>
            <w:tcW w:w="1814" w:type="dxa"/>
          </w:tcPr>
          <w:p w:rsidR="008155A5" w:rsidRPr="003879D4" w:rsidRDefault="008155A5" w:rsidP="004A2694">
            <w:pPr>
              <w:spacing w:line="216" w:lineRule="auto"/>
              <w:ind w:right="-57"/>
            </w:pPr>
            <w:r w:rsidRPr="003879D4">
              <w:rPr>
                <w:spacing w:val="-6"/>
              </w:rPr>
              <w:t>Возведение каменных и армокаменных конструкций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3879D4" w:rsidRDefault="008155A5" w:rsidP="004A2694">
            <w:pPr>
              <w:pStyle w:val="a6"/>
              <w:spacing w:line="192" w:lineRule="auto"/>
              <w:ind w:left="-57" w:right="-57"/>
              <w:rPr>
                <w:bCs/>
                <w:iCs/>
                <w:spacing w:val="-4"/>
                <w:sz w:val="20"/>
              </w:rPr>
            </w:pPr>
            <w:r w:rsidRPr="003879D4">
              <w:rPr>
                <w:bCs/>
                <w:iCs/>
                <w:spacing w:val="-4"/>
                <w:sz w:val="20"/>
              </w:rPr>
              <w:t xml:space="preserve">СП 1.03.13-2024 </w:t>
            </w:r>
          </w:p>
        </w:tc>
        <w:tc>
          <w:tcPr>
            <w:tcW w:w="3572" w:type="dxa"/>
            <w:gridSpan w:val="3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Каменные и армокаменные конструкции.</w:t>
            </w:r>
          </w:p>
        </w:tc>
        <w:tc>
          <w:tcPr>
            <w:tcW w:w="1673" w:type="dxa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1.03.13-2024 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796A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" w:type="dxa"/>
          <w:cantSplit/>
          <w:trHeight w:val="311"/>
        </w:trPr>
        <w:tc>
          <w:tcPr>
            <w:tcW w:w="1814" w:type="dxa"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spacing w:val="-6"/>
              </w:rPr>
              <w:t>Устройство кровель</w:t>
            </w:r>
            <w:r w:rsidRPr="003879D4">
              <w:rPr>
                <w:bCs/>
                <w:iCs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5.08.01-2019 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1.03.05-2023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3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Кровли из рулонных и мастичных материалов.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Кровли из мелкоштучных материалов.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Кровли из битумно-полимерных волнистых кровельных и хризотилцементных волнистых листов.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673" w:type="dxa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ГОСТ 21718-84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 СП 1.03.05-2023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A2B54" w:rsidRPr="003879D4" w:rsidTr="00796A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" w:type="dxa"/>
          <w:cantSplit/>
          <w:trHeight w:val="243"/>
        </w:trPr>
        <w:tc>
          <w:tcPr>
            <w:tcW w:w="1814" w:type="dxa"/>
          </w:tcPr>
          <w:p w:rsidR="008A2B54" w:rsidRPr="003879D4" w:rsidRDefault="008A2B54" w:rsidP="00772928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 w:rsidRPr="003879D4">
              <w:rPr>
                <w:spacing w:val="-6"/>
              </w:rPr>
              <w:t>Благоустройство территорий. Озеленение территорий.</w:t>
            </w:r>
          </w:p>
        </w:tc>
        <w:tc>
          <w:tcPr>
            <w:tcW w:w="2552" w:type="dxa"/>
            <w:gridSpan w:val="2"/>
          </w:tcPr>
          <w:p w:rsidR="008A2B54" w:rsidRPr="003879D4" w:rsidRDefault="008A2B54" w:rsidP="0077292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3.02.10-2025</w:t>
            </w:r>
          </w:p>
          <w:p w:rsidR="008A2B54" w:rsidRPr="003879D4" w:rsidRDefault="008A2B54" w:rsidP="0077292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1.03.17-2025 </w:t>
            </w:r>
          </w:p>
        </w:tc>
        <w:tc>
          <w:tcPr>
            <w:tcW w:w="3572" w:type="dxa"/>
            <w:gridSpan w:val="3"/>
          </w:tcPr>
          <w:p w:rsidR="008A2B54" w:rsidRPr="003879D4" w:rsidRDefault="008A2B54" w:rsidP="00772928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Подготовка территории к озеленению.</w:t>
            </w:r>
          </w:p>
          <w:p w:rsidR="008A2B54" w:rsidRPr="003879D4" w:rsidRDefault="008A2B54" w:rsidP="00772928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Посадка деревьев и кустарников.</w:t>
            </w:r>
          </w:p>
          <w:p w:rsidR="008A2B54" w:rsidRPr="003879D4" w:rsidRDefault="008A2B54" w:rsidP="00772928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Создание газонов.</w:t>
            </w:r>
          </w:p>
          <w:p w:rsidR="008A2B54" w:rsidRPr="003879D4" w:rsidRDefault="008A2B54" w:rsidP="00772928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Создание цветников.</w:t>
            </w:r>
          </w:p>
        </w:tc>
        <w:tc>
          <w:tcPr>
            <w:tcW w:w="1673" w:type="dxa"/>
          </w:tcPr>
          <w:p w:rsidR="008A2B54" w:rsidRPr="003879D4" w:rsidRDefault="008A2B54" w:rsidP="00772928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796A9A" w:rsidRPr="003879D4" w:rsidTr="00E10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4"/>
        </w:trPr>
        <w:tc>
          <w:tcPr>
            <w:tcW w:w="1814" w:type="dxa"/>
          </w:tcPr>
          <w:p w:rsidR="00796A9A" w:rsidRPr="003879D4" w:rsidRDefault="00796A9A" w:rsidP="00E10DEE">
            <w:pPr>
              <w:spacing w:line="216" w:lineRule="auto"/>
              <w:ind w:right="-57"/>
              <w:rPr>
                <w:bCs/>
                <w:iCs/>
              </w:rPr>
            </w:pPr>
            <w:r w:rsidRPr="003879D4">
              <w:rPr>
                <w:spacing w:val="-6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2" w:type="dxa"/>
            <w:gridSpan w:val="2"/>
          </w:tcPr>
          <w:p w:rsidR="00796A9A" w:rsidRPr="003879D4" w:rsidRDefault="00796A9A" w:rsidP="00E10DE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1.03.03-2022</w:t>
            </w:r>
          </w:p>
          <w:p w:rsidR="00796A9A" w:rsidRPr="003879D4" w:rsidRDefault="00796A9A" w:rsidP="00E10DE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1.03.04-2022</w:t>
            </w:r>
          </w:p>
          <w:p w:rsidR="00796A9A" w:rsidRPr="003879D4" w:rsidRDefault="00796A9A" w:rsidP="00E10DE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3"/>
          </w:tcPr>
          <w:p w:rsidR="00796A9A" w:rsidRPr="003879D4" w:rsidRDefault="00796A9A" w:rsidP="00E10DEE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Легкие штукатурные системы утепления.</w:t>
            </w:r>
          </w:p>
          <w:p w:rsidR="00796A9A" w:rsidRPr="003879D4" w:rsidRDefault="00796A9A" w:rsidP="00E10DEE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Тяжелые штукатурные системы утепления.</w:t>
            </w:r>
          </w:p>
          <w:p w:rsidR="00796A9A" w:rsidRPr="003879D4" w:rsidRDefault="00796A9A" w:rsidP="00E10DEE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Вентилируемые системы утепления.</w:t>
            </w:r>
          </w:p>
          <w:p w:rsidR="00796A9A" w:rsidRPr="003879D4" w:rsidRDefault="00796A9A" w:rsidP="00E10DEE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  <w:gridSpan w:val="2"/>
          </w:tcPr>
          <w:p w:rsidR="00796A9A" w:rsidRPr="003879D4" w:rsidRDefault="00796A9A" w:rsidP="00E10DEE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1.03.04-2022</w:t>
            </w:r>
          </w:p>
          <w:p w:rsidR="00796A9A" w:rsidRPr="003879D4" w:rsidRDefault="00796A9A" w:rsidP="00E10DE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</w:tbl>
    <w:p w:rsidR="00796A9A" w:rsidRDefault="00796A9A"/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552"/>
        <w:gridCol w:w="3572"/>
        <w:gridCol w:w="1701"/>
      </w:tblGrid>
      <w:tr w:rsidR="00796A9A" w:rsidRPr="003879D4" w:rsidTr="00E10DEE">
        <w:trPr>
          <w:cantSplit/>
          <w:trHeight w:val="311"/>
        </w:trPr>
        <w:tc>
          <w:tcPr>
            <w:tcW w:w="1814" w:type="dxa"/>
          </w:tcPr>
          <w:p w:rsidR="00796A9A" w:rsidRPr="003879D4" w:rsidRDefault="00796A9A" w:rsidP="00E10DEE">
            <w:pPr>
              <w:spacing w:line="216" w:lineRule="auto"/>
              <w:ind w:right="-57"/>
              <w:rPr>
                <w:bCs/>
                <w:iCs/>
              </w:rPr>
            </w:pPr>
            <w:r w:rsidRPr="003879D4">
              <w:rPr>
                <w:spacing w:val="-6"/>
              </w:rPr>
              <w:lastRenderedPageBreak/>
              <w:t>Устройство изоляционных покрытий</w:t>
            </w:r>
          </w:p>
        </w:tc>
        <w:tc>
          <w:tcPr>
            <w:tcW w:w="2552" w:type="dxa"/>
          </w:tcPr>
          <w:p w:rsidR="00796A9A" w:rsidRPr="003879D4" w:rsidRDefault="00796A9A" w:rsidP="00E10DE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ТКП 45-5.08-75-2007.</w:t>
            </w:r>
          </w:p>
          <w:p w:rsidR="00796A9A" w:rsidRPr="003879D4" w:rsidRDefault="00796A9A" w:rsidP="00E10DE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СТБ 1846-2008 </w:t>
            </w:r>
          </w:p>
        </w:tc>
        <w:tc>
          <w:tcPr>
            <w:tcW w:w="3572" w:type="dxa"/>
          </w:tcPr>
          <w:p w:rsidR="00796A9A" w:rsidRPr="003879D4" w:rsidRDefault="00796A9A" w:rsidP="00E10DEE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Гидроизоляция из рулонных материалов.</w:t>
            </w:r>
          </w:p>
          <w:p w:rsidR="00796A9A" w:rsidRPr="003879D4" w:rsidRDefault="00796A9A" w:rsidP="00E10DEE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796A9A" w:rsidRPr="003879D4" w:rsidRDefault="00796A9A" w:rsidP="00E10DEE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Гидроизоляция из цементных растворов, горячих асфальтовых смесей и литой гидроизоляции.</w:t>
            </w:r>
          </w:p>
          <w:p w:rsidR="00796A9A" w:rsidRPr="003879D4" w:rsidRDefault="00796A9A" w:rsidP="00E10DEE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Гидроизоляция из металлических листов.</w:t>
            </w:r>
          </w:p>
          <w:p w:rsidR="00796A9A" w:rsidRPr="003879D4" w:rsidRDefault="00796A9A" w:rsidP="00E10DEE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Гидроизоляция из полимерных листовых материалов.</w:t>
            </w:r>
          </w:p>
          <w:p w:rsidR="00796A9A" w:rsidRPr="003879D4" w:rsidRDefault="00796A9A" w:rsidP="00E10DEE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</w:tcPr>
          <w:p w:rsidR="00796A9A" w:rsidRPr="003879D4" w:rsidRDefault="00796A9A" w:rsidP="00E10DEE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СТБ 1846-2008.</w:t>
            </w:r>
          </w:p>
        </w:tc>
      </w:tr>
      <w:tr w:rsidR="008155A5" w:rsidRPr="003879D4" w:rsidTr="006C2FDA">
        <w:trPr>
          <w:cantSplit/>
          <w:trHeight w:val="202"/>
        </w:trPr>
        <w:tc>
          <w:tcPr>
            <w:tcW w:w="1814" w:type="dxa"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Отделочные работы</w:t>
            </w:r>
          </w:p>
        </w:tc>
        <w:tc>
          <w:tcPr>
            <w:tcW w:w="2552" w:type="dxa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1.03.01-2019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1.03.07-2023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Штукатурные работы.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Облицовочные работы.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Малярные работы.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Обойные работы.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Стекольные работы.</w:t>
            </w:r>
          </w:p>
        </w:tc>
        <w:tc>
          <w:tcPr>
            <w:tcW w:w="1701" w:type="dxa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1.03.07-2023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6C2FDA">
        <w:trPr>
          <w:cantSplit/>
          <w:trHeight w:val="204"/>
        </w:trPr>
        <w:tc>
          <w:tcPr>
            <w:tcW w:w="1814" w:type="dxa"/>
            <w:vMerge w:val="restart"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Заполнение оконных и дверных проемов</w:t>
            </w:r>
          </w:p>
        </w:tc>
        <w:tc>
          <w:tcPr>
            <w:tcW w:w="2552" w:type="dxa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3.02.08-2024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1.03.15-2024 </w:t>
            </w:r>
          </w:p>
        </w:tc>
        <w:tc>
          <w:tcPr>
            <w:tcW w:w="3572" w:type="dxa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Заполнение оконных и дверных проемов, витрин и витражей.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Встраиваемые элементы остекления балконов и лоджий.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1.03.15-2024 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6C2FDA">
        <w:trPr>
          <w:cantSplit/>
          <w:trHeight w:val="537"/>
        </w:trPr>
        <w:tc>
          <w:tcPr>
            <w:tcW w:w="1814" w:type="dxa"/>
            <w:vMerge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3.02.08-2024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1.03.01-2019</w:t>
            </w:r>
          </w:p>
          <w:p w:rsidR="008155A5" w:rsidRPr="003879D4" w:rsidRDefault="008155A5" w:rsidP="002571E2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1.03.07-2023</w:t>
            </w:r>
          </w:p>
        </w:tc>
        <w:tc>
          <w:tcPr>
            <w:tcW w:w="3572" w:type="dxa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Отделка откосов.</w:t>
            </w:r>
          </w:p>
        </w:tc>
        <w:tc>
          <w:tcPr>
            <w:tcW w:w="1701" w:type="dxa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1.03.07-2023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796A9A" w:rsidRPr="003879D4" w:rsidTr="00E10DEE">
        <w:trPr>
          <w:cantSplit/>
          <w:trHeight w:val="202"/>
        </w:trPr>
        <w:tc>
          <w:tcPr>
            <w:tcW w:w="1814" w:type="dxa"/>
          </w:tcPr>
          <w:p w:rsidR="00796A9A" w:rsidRPr="003879D4" w:rsidRDefault="00796A9A" w:rsidP="00E10DEE">
            <w:pPr>
              <w:spacing w:line="204" w:lineRule="auto"/>
              <w:ind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2" w:type="dxa"/>
          </w:tcPr>
          <w:p w:rsidR="00796A9A" w:rsidRPr="003879D4" w:rsidRDefault="00796A9A" w:rsidP="00E10DE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3.02.10-2025</w:t>
            </w:r>
          </w:p>
          <w:p w:rsidR="00796A9A" w:rsidRPr="003879D4" w:rsidRDefault="00796A9A" w:rsidP="00E10DE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</w:tcPr>
          <w:p w:rsidR="00796A9A" w:rsidRPr="003879D4" w:rsidRDefault="00796A9A" w:rsidP="00E10DEE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Сооружение земляного полотна.</w:t>
            </w:r>
          </w:p>
          <w:p w:rsidR="00796A9A" w:rsidRPr="003879D4" w:rsidRDefault="00796A9A" w:rsidP="00E10DEE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Устройство слоев основания.</w:t>
            </w:r>
          </w:p>
          <w:p w:rsidR="00796A9A" w:rsidRPr="003879D4" w:rsidRDefault="00796A9A" w:rsidP="00E10DEE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Установка бортового камня.</w:t>
            </w:r>
          </w:p>
          <w:p w:rsidR="00796A9A" w:rsidRPr="003879D4" w:rsidRDefault="00796A9A" w:rsidP="00E10DEE">
            <w:pPr>
              <w:widowControl w:val="0"/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Укладка плит.</w:t>
            </w:r>
          </w:p>
        </w:tc>
        <w:tc>
          <w:tcPr>
            <w:tcW w:w="1701" w:type="dxa"/>
          </w:tcPr>
          <w:p w:rsidR="00796A9A" w:rsidRPr="003879D4" w:rsidRDefault="00796A9A" w:rsidP="00E10DEE">
            <w:pPr>
              <w:spacing w:line="192" w:lineRule="auto"/>
              <w:ind w:left="-57" w:right="-57"/>
              <w:rPr>
                <w:spacing w:val="-6"/>
              </w:rPr>
            </w:pPr>
            <w:r w:rsidRPr="003879D4"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537671" w:rsidRPr="003879D4" w:rsidTr="00E10DEE">
        <w:trPr>
          <w:cantSplit/>
          <w:trHeight w:val="202"/>
        </w:trPr>
        <w:tc>
          <w:tcPr>
            <w:tcW w:w="1814" w:type="dxa"/>
          </w:tcPr>
          <w:p w:rsidR="00537671" w:rsidRPr="003879D4" w:rsidRDefault="00537671" w:rsidP="00E10DEE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технологического оборудования</w:t>
            </w:r>
          </w:p>
        </w:tc>
        <w:tc>
          <w:tcPr>
            <w:tcW w:w="2552" w:type="dxa"/>
          </w:tcPr>
          <w:p w:rsidR="00537671" w:rsidRPr="003879D4" w:rsidRDefault="00537671" w:rsidP="00E10DE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ТКП 45-3.05-166-2009</w:t>
            </w:r>
          </w:p>
        </w:tc>
        <w:tc>
          <w:tcPr>
            <w:tcW w:w="3572" w:type="dxa"/>
          </w:tcPr>
          <w:p w:rsidR="00537671" w:rsidRDefault="00537671" w:rsidP="00E10DEE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аппаратов колонного типа;</w:t>
            </w:r>
          </w:p>
          <w:p w:rsidR="00537671" w:rsidRDefault="00537671" w:rsidP="00E10DEE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компрессоров и насосов;</w:t>
            </w:r>
          </w:p>
          <w:p w:rsidR="00537671" w:rsidRDefault="00537671" w:rsidP="00E10DEE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холодильных установок;</w:t>
            </w:r>
          </w:p>
          <w:p w:rsidR="00537671" w:rsidRPr="003879D4" w:rsidRDefault="00537671" w:rsidP="00E10DEE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теплообменных аппаратов</w:t>
            </w:r>
          </w:p>
        </w:tc>
        <w:tc>
          <w:tcPr>
            <w:tcW w:w="1701" w:type="dxa"/>
          </w:tcPr>
          <w:p w:rsidR="00537671" w:rsidRDefault="00537671" w:rsidP="00E10DE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ГОСТ26433.0-85</w:t>
            </w:r>
          </w:p>
          <w:p w:rsidR="00537671" w:rsidRDefault="00537671" w:rsidP="00E10DE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ГОСТ 26433.1-89</w:t>
            </w:r>
          </w:p>
          <w:p w:rsidR="00537671" w:rsidRPr="003879D4" w:rsidRDefault="00537671" w:rsidP="00E10DE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ГОСТ 26433.2-94</w:t>
            </w:r>
          </w:p>
        </w:tc>
      </w:tr>
      <w:tr w:rsidR="00537671" w:rsidRPr="003879D4" w:rsidTr="00E10DEE">
        <w:trPr>
          <w:cantSplit/>
          <w:trHeight w:val="586"/>
        </w:trPr>
        <w:tc>
          <w:tcPr>
            <w:tcW w:w="1814" w:type="dxa"/>
          </w:tcPr>
          <w:p w:rsidR="00537671" w:rsidRPr="003879D4" w:rsidRDefault="00537671" w:rsidP="00E10DEE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наружных инженерных сетей и сооружений</w:t>
            </w:r>
          </w:p>
        </w:tc>
        <w:tc>
          <w:tcPr>
            <w:tcW w:w="2552" w:type="dxa"/>
          </w:tcPr>
          <w:p w:rsidR="00537671" w:rsidRPr="003879D4" w:rsidRDefault="00537671" w:rsidP="00E10DE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4.02.01-2020 </w:t>
            </w:r>
          </w:p>
          <w:p w:rsidR="00537671" w:rsidRPr="003879D4" w:rsidRDefault="00537671" w:rsidP="00E10DE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СТБ 2177-2011 </w:t>
            </w:r>
          </w:p>
        </w:tc>
        <w:tc>
          <w:tcPr>
            <w:tcW w:w="3572" w:type="dxa"/>
          </w:tcPr>
          <w:p w:rsidR="00537671" w:rsidRPr="003879D4" w:rsidRDefault="00537671" w:rsidP="00E10DEE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Тепловые сети.</w:t>
            </w:r>
          </w:p>
        </w:tc>
        <w:tc>
          <w:tcPr>
            <w:tcW w:w="1701" w:type="dxa"/>
          </w:tcPr>
          <w:p w:rsidR="00537671" w:rsidRPr="003879D4" w:rsidRDefault="00537671" w:rsidP="00E10DEE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СТБ 2116-2010 </w:t>
            </w:r>
          </w:p>
        </w:tc>
      </w:tr>
    </w:tbl>
    <w:p w:rsidR="00796A9A" w:rsidRDefault="00796A9A"/>
    <w:p w:rsidR="00537671" w:rsidRDefault="00537671"/>
    <w:p w:rsidR="00537671" w:rsidRDefault="00537671"/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552"/>
        <w:gridCol w:w="3572"/>
        <w:gridCol w:w="1701"/>
      </w:tblGrid>
      <w:tr w:rsidR="00796A9A" w:rsidRPr="003879D4" w:rsidTr="00E10DEE">
        <w:trPr>
          <w:cantSplit/>
          <w:trHeight w:val="3620"/>
        </w:trPr>
        <w:tc>
          <w:tcPr>
            <w:tcW w:w="1814" w:type="dxa"/>
          </w:tcPr>
          <w:p w:rsidR="00796A9A" w:rsidRPr="003879D4" w:rsidRDefault="00796A9A" w:rsidP="00E10DEE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lastRenderedPageBreak/>
              <w:t>Устройство полов</w:t>
            </w:r>
          </w:p>
        </w:tc>
        <w:tc>
          <w:tcPr>
            <w:tcW w:w="2552" w:type="dxa"/>
          </w:tcPr>
          <w:p w:rsidR="00796A9A" w:rsidRPr="003879D4" w:rsidRDefault="00796A9A" w:rsidP="00E10DE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1.03.01-2019</w:t>
            </w:r>
          </w:p>
          <w:p w:rsidR="00796A9A" w:rsidRPr="003879D4" w:rsidRDefault="00796A9A" w:rsidP="00E10DEE">
            <w:pPr>
              <w:spacing w:line="216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1.03.06-2023</w:t>
            </w:r>
          </w:p>
          <w:p w:rsidR="00796A9A" w:rsidRPr="003879D4" w:rsidRDefault="00796A9A" w:rsidP="00E10DE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</w:tcPr>
          <w:p w:rsidR="00796A9A" w:rsidRPr="003879D4" w:rsidRDefault="00796A9A" w:rsidP="00E10DEE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стяжки.</w:t>
            </w:r>
          </w:p>
          <w:p w:rsidR="00796A9A" w:rsidRPr="003879D4" w:rsidRDefault="00796A9A" w:rsidP="00E10DEE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гидроизоляции пола.</w:t>
            </w:r>
          </w:p>
          <w:p w:rsidR="00796A9A" w:rsidRPr="003879D4" w:rsidRDefault="00796A9A" w:rsidP="00E10DEE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тепло- и звукоизоляции.</w:t>
            </w:r>
          </w:p>
          <w:p w:rsidR="00796A9A" w:rsidRPr="003879D4" w:rsidRDefault="00796A9A" w:rsidP="00E10DEE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3879D4">
              <w:rPr>
                <w:spacing w:val="-6"/>
              </w:rPr>
              <w:t>поливинилацетатно</w:t>
            </w:r>
            <w:proofErr w:type="spellEnd"/>
            <w:r w:rsidRPr="003879D4">
              <w:rPr>
                <w:spacing w:val="-6"/>
              </w:rPr>
              <w:t xml:space="preserve">-бетонных, </w:t>
            </w:r>
            <w:proofErr w:type="spellStart"/>
            <w:r w:rsidRPr="003879D4">
              <w:rPr>
                <w:spacing w:val="-6"/>
              </w:rPr>
              <w:t>латексно</w:t>
            </w:r>
            <w:proofErr w:type="spellEnd"/>
            <w:r w:rsidRPr="003879D4">
              <w:rPr>
                <w:spacing w:val="-6"/>
              </w:rPr>
              <w:t>-цементно-бетонных и ксилолитовых.</w:t>
            </w:r>
          </w:p>
          <w:p w:rsidR="00796A9A" w:rsidRPr="003879D4" w:rsidRDefault="00796A9A" w:rsidP="00E10DEE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покрытий полов из древесины и изделий на ее основе.</w:t>
            </w:r>
          </w:p>
          <w:p w:rsidR="00796A9A" w:rsidRPr="003879D4" w:rsidRDefault="00796A9A" w:rsidP="00E10DEE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покрытий полов из синтетических рулонных материалов и изделий на их основе.</w:t>
            </w:r>
          </w:p>
          <w:p w:rsidR="00796A9A" w:rsidRPr="003879D4" w:rsidRDefault="00796A9A" w:rsidP="00E10DEE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покрытий из плиточных материалов.</w:t>
            </w:r>
          </w:p>
          <w:p w:rsidR="00796A9A" w:rsidRPr="003879D4" w:rsidRDefault="00796A9A" w:rsidP="00E10DEE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Устройство сплошных (бесшовных) и </w:t>
            </w:r>
            <w:proofErr w:type="spellStart"/>
            <w:r w:rsidRPr="003879D4">
              <w:rPr>
                <w:spacing w:val="-6"/>
              </w:rPr>
              <w:t>самонивелирующихся</w:t>
            </w:r>
            <w:proofErr w:type="spellEnd"/>
            <w:r w:rsidRPr="003879D4">
              <w:rPr>
                <w:spacing w:val="-6"/>
              </w:rPr>
              <w:t xml:space="preserve"> бетонных и цементных покрытий.  </w:t>
            </w:r>
          </w:p>
        </w:tc>
        <w:tc>
          <w:tcPr>
            <w:tcW w:w="1701" w:type="dxa"/>
          </w:tcPr>
          <w:p w:rsidR="00796A9A" w:rsidRPr="003879D4" w:rsidRDefault="00796A9A" w:rsidP="00E10DEE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1.03.06-2023</w:t>
            </w:r>
          </w:p>
        </w:tc>
      </w:tr>
      <w:tr w:rsidR="00796A9A" w:rsidRPr="003879D4" w:rsidTr="00796A9A">
        <w:trPr>
          <w:cantSplit/>
          <w:trHeight w:val="972"/>
        </w:trPr>
        <w:tc>
          <w:tcPr>
            <w:tcW w:w="1814" w:type="dxa"/>
          </w:tcPr>
          <w:p w:rsidR="00796A9A" w:rsidRPr="003879D4" w:rsidRDefault="00796A9A" w:rsidP="008155A5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796A9A" w:rsidRPr="003879D4" w:rsidRDefault="00796A9A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1.03.02-2020 </w:t>
            </w:r>
          </w:p>
          <w:p w:rsidR="00796A9A" w:rsidRPr="003879D4" w:rsidRDefault="00796A9A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4.02.07-2024 </w:t>
            </w:r>
          </w:p>
        </w:tc>
        <w:tc>
          <w:tcPr>
            <w:tcW w:w="3572" w:type="dxa"/>
            <w:tcBorders>
              <w:bottom w:val="single" w:sz="4" w:space="0" w:color="000000"/>
            </w:tcBorders>
          </w:tcPr>
          <w:p w:rsidR="00796A9A" w:rsidRPr="003879D4" w:rsidRDefault="00796A9A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796A9A" w:rsidRPr="003879D4" w:rsidRDefault="00796A9A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4.02.07-2024 </w:t>
            </w:r>
          </w:p>
        </w:tc>
      </w:tr>
      <w:tr w:rsidR="008155A5" w:rsidRPr="003879D4" w:rsidTr="006C2FDA">
        <w:trPr>
          <w:cantSplit/>
          <w:trHeight w:val="202"/>
        </w:trPr>
        <w:tc>
          <w:tcPr>
            <w:tcW w:w="1814" w:type="dxa"/>
            <w:tcBorders>
              <w:top w:val="nil"/>
              <w:bottom w:val="nil"/>
            </w:tcBorders>
          </w:tcPr>
          <w:p w:rsidR="008155A5" w:rsidRPr="003879D4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1.03.02-2020 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4.02.08-2024 </w:t>
            </w:r>
          </w:p>
        </w:tc>
        <w:tc>
          <w:tcPr>
            <w:tcW w:w="3572" w:type="dxa"/>
          </w:tcPr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Отопление.</w:t>
            </w:r>
          </w:p>
        </w:tc>
        <w:tc>
          <w:tcPr>
            <w:tcW w:w="1701" w:type="dxa"/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4.02.08-2024 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796A9A" w:rsidRPr="003879D4" w:rsidTr="00796A9A">
        <w:trPr>
          <w:cantSplit/>
          <w:trHeight w:val="412"/>
        </w:trPr>
        <w:tc>
          <w:tcPr>
            <w:tcW w:w="1814" w:type="dxa"/>
            <w:tcBorders>
              <w:top w:val="nil"/>
            </w:tcBorders>
          </w:tcPr>
          <w:p w:rsidR="00796A9A" w:rsidRPr="003879D4" w:rsidRDefault="00796A9A" w:rsidP="008155A5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</w:tcPr>
          <w:p w:rsidR="00796A9A" w:rsidRDefault="00796A9A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1.03.02-2020 </w:t>
            </w:r>
          </w:p>
          <w:p w:rsidR="00796A9A" w:rsidRPr="003879D4" w:rsidRDefault="00796A9A" w:rsidP="00796A9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СТБ 2020-2009 </w:t>
            </w:r>
          </w:p>
        </w:tc>
        <w:tc>
          <w:tcPr>
            <w:tcW w:w="3572" w:type="dxa"/>
          </w:tcPr>
          <w:p w:rsidR="00796A9A" w:rsidRPr="003879D4" w:rsidRDefault="00796A9A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Тепловые пункты и котельные.</w:t>
            </w:r>
          </w:p>
        </w:tc>
        <w:tc>
          <w:tcPr>
            <w:tcW w:w="1701" w:type="dxa"/>
          </w:tcPr>
          <w:p w:rsidR="00796A9A" w:rsidRPr="003879D4" w:rsidRDefault="00796A9A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СТБ 1999-2009  </w:t>
            </w:r>
          </w:p>
          <w:p w:rsidR="00796A9A" w:rsidRPr="003879D4" w:rsidRDefault="00796A9A" w:rsidP="008155A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6C2FDA">
        <w:trPr>
          <w:cantSplit/>
          <w:trHeight w:val="243"/>
        </w:trPr>
        <w:tc>
          <w:tcPr>
            <w:tcW w:w="1814" w:type="dxa"/>
          </w:tcPr>
          <w:p w:rsidR="008155A5" w:rsidRPr="003879D4" w:rsidRDefault="008155A5" w:rsidP="008155A5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 w:rsidRPr="003879D4">
              <w:rPr>
                <w:bCs/>
                <w:iCs/>
                <w:spacing w:val="-8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552" w:type="dxa"/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ТКП 45-5.09-33-2006.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</w:tcPr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Лакокрасочные покрытия.</w:t>
            </w:r>
          </w:p>
        </w:tc>
        <w:tc>
          <w:tcPr>
            <w:tcW w:w="1701" w:type="dxa"/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СТБ 1684-2006 </w:t>
            </w:r>
          </w:p>
        </w:tc>
      </w:tr>
      <w:tr w:rsidR="00C22595" w:rsidRPr="003879D4" w:rsidTr="006C2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C2259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3879D4">
              <w:rPr>
                <w:rFonts w:eastAsia="Calibri"/>
                <w:spacing w:val="-6"/>
                <w:lang w:eastAsia="en-US"/>
              </w:rPr>
              <w:t>цементобетона</w:t>
            </w:r>
            <w:proofErr w:type="spellEnd"/>
            <w:r w:rsidRPr="003879D4">
              <w:rPr>
                <w:rFonts w:eastAsia="Calibri"/>
                <w:spacing w:val="-6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C2259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СП 3.02.10-2025</w:t>
            </w:r>
          </w:p>
          <w:p w:rsidR="00C22595" w:rsidRPr="003879D4" w:rsidRDefault="00C22595" w:rsidP="00C2259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СП 1.03.17-2025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C22595">
            <w:pPr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Сооружение земляного полотна.</w:t>
            </w:r>
          </w:p>
          <w:p w:rsidR="00C22595" w:rsidRPr="003879D4" w:rsidRDefault="00C22595" w:rsidP="00C22595">
            <w:pPr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Устройство слоев основания.</w:t>
            </w:r>
          </w:p>
          <w:p w:rsidR="00C22595" w:rsidRPr="003879D4" w:rsidRDefault="00C22595" w:rsidP="00C22595">
            <w:pPr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C2259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СП 1.03.17-2025</w:t>
            </w:r>
          </w:p>
        </w:tc>
      </w:tr>
    </w:tbl>
    <w:p w:rsidR="006C2FDA" w:rsidRDefault="006C2FDA"/>
    <w:p w:rsidR="00B976DE" w:rsidRDefault="00B976DE" w:rsidP="003879D4"/>
    <w:sectPr w:rsidR="00B976DE" w:rsidSect="00D034A1">
      <w:headerReference w:type="default" r:id="rId7"/>
      <w:footerReference w:type="default" r:id="rId8"/>
      <w:pgSz w:w="11906" w:h="16838" w:code="9"/>
      <w:pgMar w:top="1134" w:right="1134" w:bottom="1134" w:left="1134" w:header="113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DF6" w:rsidRDefault="00151DF6">
      <w:r>
        <w:separator/>
      </w:r>
    </w:p>
  </w:endnote>
  <w:endnote w:type="continuationSeparator" w:id="0">
    <w:p w:rsidR="00151DF6" w:rsidRDefault="0015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80"/>
      <w:gridCol w:w="2235"/>
      <w:gridCol w:w="707"/>
      <w:gridCol w:w="2666"/>
    </w:tblGrid>
    <w:tr w:rsidR="004E1A45" w:rsidTr="006D6441">
      <w:trPr>
        <w:cantSplit/>
        <w:trHeight w:val="411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6E1A27" w:rsidRDefault="006E1A27" w:rsidP="006E1A27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</w:p>
        <w:p w:rsidR="006E1A27" w:rsidRDefault="006E1A27" w:rsidP="006E1A27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  <w:r>
            <w:rPr>
              <w:sz w:val="24"/>
            </w:rPr>
            <w:t xml:space="preserve"> </w:t>
          </w:r>
        </w:p>
      </w:tc>
    </w:tr>
    <w:tr w:rsidR="004E1A45" w:rsidTr="00B976DE">
      <w:trPr>
        <w:cantSplit/>
        <w:trHeight w:val="368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DF6" w:rsidRDefault="00151DF6">
      <w:r>
        <w:separator/>
      </w:r>
    </w:p>
  </w:footnote>
  <w:footnote w:type="continuationSeparator" w:id="0">
    <w:p w:rsidR="00151DF6" w:rsidRDefault="00151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814" w:rsidRDefault="00277814">
    <w:pPr>
      <w:pStyle w:val="a3"/>
    </w:pPr>
  </w:p>
  <w:tbl>
    <w:tblPr>
      <w:tblW w:w="5000" w:type="pct"/>
      <w:tblLayout w:type="fixed"/>
      <w:tblLook w:val="0000" w:firstRow="0" w:lastRow="0" w:firstColumn="0" w:lastColumn="0" w:noHBand="0" w:noVBand="0"/>
    </w:tblPr>
    <w:tblGrid>
      <w:gridCol w:w="1843"/>
      <w:gridCol w:w="2552"/>
      <w:gridCol w:w="3543"/>
      <w:gridCol w:w="1700"/>
    </w:tblGrid>
    <w:tr w:rsidR="00277814" w:rsidTr="00224841">
      <w:trPr>
        <w:trHeight w:val="282"/>
      </w:trPr>
      <w:tc>
        <w:tcPr>
          <w:tcW w:w="2280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bottom"/>
        </w:tcPr>
        <w:p w:rsidR="00270473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 xml:space="preserve">Приложение к свидетельству о технической </w:t>
          </w:r>
          <w:r w:rsidR="00270473">
            <w:t xml:space="preserve">  </w:t>
          </w:r>
        </w:p>
        <w:p w:rsidR="00277814" w:rsidRPr="006E1A27" w:rsidRDefault="00270473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>
            <w:t>компетентности</w:t>
          </w:r>
          <w:r w:rsidR="00277814" w:rsidRPr="006E1A27">
            <w:t xml:space="preserve">   </w:t>
          </w:r>
          <w:r w:rsidRPr="006E1A27">
            <w:t>системы производственного контроля</w:t>
          </w:r>
        </w:p>
      </w:tc>
    </w:tr>
    <w:tr w:rsidR="00277814" w:rsidTr="00224841">
      <w:trPr>
        <w:trHeight w:val="200"/>
      </w:trPr>
      <w:tc>
        <w:tcPr>
          <w:tcW w:w="2280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center"/>
        </w:tcPr>
        <w:p w:rsidR="00277814" w:rsidRPr="006E1A27" w:rsidRDefault="00270473" w:rsidP="00277814">
          <w:pPr>
            <w:autoSpaceDE w:val="0"/>
            <w:autoSpaceDN w:val="0"/>
            <w:adjustRightInd w:val="0"/>
          </w:pPr>
          <w:r w:rsidRPr="006E1A27">
            <w:t>№ 373729895000.</w:t>
          </w:r>
          <w:r w:rsidR="006C2FDA">
            <w:t>70</w:t>
          </w:r>
          <w:r w:rsidR="00796A9A">
            <w:t>96</w:t>
          </w:r>
          <w:r w:rsidR="001A492C">
            <w:t>-202</w:t>
          </w:r>
          <w:r w:rsidR="00796A9A">
            <w:t>4</w:t>
          </w:r>
        </w:p>
      </w:tc>
    </w:tr>
    <w:tr w:rsidR="00277814" w:rsidTr="00224841">
      <w:trPr>
        <w:trHeight w:val="197"/>
      </w:trPr>
      <w:tc>
        <w:tcPr>
          <w:tcW w:w="2280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bottom"/>
        </w:tcPr>
        <w:p w:rsidR="00277814" w:rsidRPr="006E1A27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="00270473" w:rsidRPr="009110F9">
            <w:t xml:space="preserve">всего листов </w:t>
          </w:r>
          <w:r w:rsidR="00270473" w:rsidRPr="009110F9">
            <w:rPr>
              <w:rStyle w:val="aa"/>
            </w:rPr>
            <w:fldChar w:fldCharType="begin"/>
          </w:r>
          <w:r w:rsidR="00270473" w:rsidRPr="009110F9">
            <w:rPr>
              <w:rStyle w:val="aa"/>
            </w:rPr>
            <w:instrText xml:space="preserve"> NUMPAGES </w:instrText>
          </w:r>
          <w:r w:rsidR="00270473" w:rsidRPr="009110F9">
            <w:rPr>
              <w:rStyle w:val="aa"/>
            </w:rPr>
            <w:fldChar w:fldCharType="separate"/>
          </w:r>
          <w:r w:rsidR="00270473">
            <w:rPr>
              <w:rStyle w:val="aa"/>
            </w:rPr>
            <w:t>6</w:t>
          </w:r>
          <w:r w:rsidR="00270473" w:rsidRPr="009110F9">
            <w:rPr>
              <w:rStyle w:val="aa"/>
            </w:rPr>
            <w:fldChar w:fldCharType="end"/>
          </w:r>
          <w:r w:rsidR="00270473" w:rsidRPr="009110F9">
            <w:rPr>
              <w:rStyle w:val="aa"/>
            </w:rPr>
            <w:t>,</w:t>
          </w:r>
          <w:r w:rsidR="00270473" w:rsidRPr="009110F9">
            <w:t xml:space="preserve"> лист № </w:t>
          </w:r>
          <w:r w:rsidR="00270473" w:rsidRPr="009110F9">
            <w:fldChar w:fldCharType="begin"/>
          </w:r>
          <w:r w:rsidR="00270473" w:rsidRPr="009110F9">
            <w:instrText xml:space="preserve"> PAGE </w:instrText>
          </w:r>
          <w:r w:rsidR="00270473" w:rsidRPr="009110F9">
            <w:fldChar w:fldCharType="separate"/>
          </w:r>
          <w:r w:rsidR="00270473">
            <w:t>1</w:t>
          </w:r>
          <w:r w:rsidR="00270473" w:rsidRPr="009110F9">
            <w:fldChar w:fldCharType="end"/>
          </w:r>
        </w:p>
      </w:tc>
    </w:tr>
    <w:tr w:rsidR="00277814" w:rsidTr="00224841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FE080E">
      <w:trPr>
        <w:trHeight w:val="915"/>
      </w:trPr>
      <w:tc>
        <w:tcPr>
          <w:tcW w:w="5000" w:type="pct"/>
          <w:gridSpan w:val="4"/>
          <w:vAlign w:val="bottom"/>
        </w:tcPr>
        <w:p w:rsidR="008A2B54" w:rsidRDefault="00796A9A" w:rsidP="00277814">
          <w:pPr>
            <w:pStyle w:val="a3"/>
            <w:jc w:val="center"/>
            <w:rPr>
              <w:b/>
              <w:sz w:val="24"/>
              <w:szCs w:val="24"/>
            </w:rPr>
          </w:pPr>
          <w:r>
            <w:rPr>
              <w:rFonts w:eastAsia="Calibri"/>
              <w:b/>
              <w:bCs/>
              <w:sz w:val="24"/>
              <w:szCs w:val="24"/>
              <w:lang w:eastAsia="en-US"/>
            </w:rPr>
            <w:t>Научно-производственно</w:t>
          </w:r>
          <w:r w:rsidR="00B10544">
            <w:rPr>
              <w:rFonts w:eastAsia="Calibri"/>
              <w:b/>
              <w:bCs/>
              <w:sz w:val="24"/>
              <w:szCs w:val="24"/>
              <w:lang w:eastAsia="en-US"/>
            </w:rPr>
            <w:t>го</w:t>
          </w:r>
          <w:r>
            <w:rPr>
              <w:rFonts w:eastAsia="Calibri"/>
              <w:b/>
              <w:bCs/>
              <w:sz w:val="24"/>
              <w:szCs w:val="24"/>
              <w:lang w:eastAsia="en-US"/>
            </w:rPr>
            <w:t xml:space="preserve"> о</w:t>
          </w:r>
          <w:r w:rsidR="00D90EBD" w:rsidRPr="008675AD">
            <w:rPr>
              <w:rFonts w:eastAsia="Calibri"/>
              <w:b/>
              <w:bCs/>
              <w:sz w:val="24"/>
              <w:szCs w:val="24"/>
              <w:lang w:eastAsia="en-US"/>
            </w:rPr>
            <w:t>бщества с ограниченной ответственностью</w:t>
          </w:r>
          <w:r w:rsidR="00277814" w:rsidRPr="008675AD">
            <w:rPr>
              <w:rFonts w:eastAsia="Calibri"/>
              <w:b/>
              <w:bCs/>
              <w:sz w:val="24"/>
              <w:szCs w:val="24"/>
              <w:lang w:eastAsia="en-US"/>
            </w:rPr>
            <w:t xml:space="preserve"> </w:t>
          </w:r>
          <w:r w:rsidR="00277814" w:rsidRPr="008675AD">
            <w:rPr>
              <w:b/>
              <w:sz w:val="24"/>
              <w:szCs w:val="24"/>
            </w:rPr>
            <w:t xml:space="preserve"> </w:t>
          </w:r>
        </w:p>
        <w:p w:rsidR="00277814" w:rsidRPr="008675AD" w:rsidRDefault="00277814" w:rsidP="00277814">
          <w:pPr>
            <w:pStyle w:val="a3"/>
            <w:jc w:val="center"/>
            <w:rPr>
              <w:b/>
              <w:sz w:val="28"/>
              <w:szCs w:val="28"/>
              <w:u w:val="single"/>
            </w:rPr>
          </w:pPr>
          <w:r w:rsidRPr="008675AD">
            <w:rPr>
              <w:b/>
              <w:sz w:val="24"/>
              <w:szCs w:val="24"/>
            </w:rPr>
            <w:t>«</w:t>
          </w:r>
          <w:r w:rsidR="00796A9A">
            <w:rPr>
              <w:b/>
              <w:sz w:val="24"/>
              <w:szCs w:val="24"/>
            </w:rPr>
            <w:t>РИНГ</w:t>
          </w:r>
          <w:r w:rsidRPr="008675AD">
            <w:rPr>
              <w:b/>
              <w:sz w:val="24"/>
              <w:szCs w:val="24"/>
            </w:rPr>
            <w:t>»</w:t>
          </w:r>
        </w:p>
        <w:p w:rsidR="00277814" w:rsidRPr="008675AD" w:rsidRDefault="00277814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</w:p>
      </w:tc>
    </w:tr>
    <w:tr w:rsidR="008675AD" w:rsidTr="00224841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56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324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требования к </w:t>
          </w:r>
          <w:r w:rsidR="00023EDB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838" w:type="pct"/>
        </w:tcPr>
        <w:p w:rsidR="008675AD" w:rsidRPr="009546DF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вида работ (услуг) в строительстве; испытаний и (или) определяемых параметров</w:t>
          </w:r>
        </w:p>
      </w:tc>
      <w:tc>
        <w:tcPr>
          <w:tcW w:w="882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</w:t>
          </w:r>
          <w:r w:rsidR="00023EDB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73"/>
    <w:rsid w:val="000004A5"/>
    <w:rsid w:val="00011DE9"/>
    <w:rsid w:val="000226B6"/>
    <w:rsid w:val="00023EDB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0E4097"/>
    <w:rsid w:val="00106EF0"/>
    <w:rsid w:val="00110293"/>
    <w:rsid w:val="001102AD"/>
    <w:rsid w:val="00116948"/>
    <w:rsid w:val="00122FC4"/>
    <w:rsid w:val="0014621A"/>
    <w:rsid w:val="00151DF6"/>
    <w:rsid w:val="00163520"/>
    <w:rsid w:val="00166193"/>
    <w:rsid w:val="00173927"/>
    <w:rsid w:val="00186975"/>
    <w:rsid w:val="00187581"/>
    <w:rsid w:val="0019773E"/>
    <w:rsid w:val="001A1CE4"/>
    <w:rsid w:val="001A492C"/>
    <w:rsid w:val="001A6530"/>
    <w:rsid w:val="001A7EBE"/>
    <w:rsid w:val="001E0A87"/>
    <w:rsid w:val="001F1000"/>
    <w:rsid w:val="001F3D5E"/>
    <w:rsid w:val="00204E4C"/>
    <w:rsid w:val="00212D58"/>
    <w:rsid w:val="00220A62"/>
    <w:rsid w:val="00224754"/>
    <w:rsid w:val="00224841"/>
    <w:rsid w:val="00243E50"/>
    <w:rsid w:val="002571E2"/>
    <w:rsid w:val="00261C63"/>
    <w:rsid w:val="0026786A"/>
    <w:rsid w:val="00270473"/>
    <w:rsid w:val="00277814"/>
    <w:rsid w:val="0028052D"/>
    <w:rsid w:val="002A06CF"/>
    <w:rsid w:val="002A096B"/>
    <w:rsid w:val="002A0AA6"/>
    <w:rsid w:val="002A3B1A"/>
    <w:rsid w:val="002A4FA8"/>
    <w:rsid w:val="002B4CF7"/>
    <w:rsid w:val="002B5B18"/>
    <w:rsid w:val="002C18A5"/>
    <w:rsid w:val="002C1B2C"/>
    <w:rsid w:val="002D0808"/>
    <w:rsid w:val="002E1B13"/>
    <w:rsid w:val="002E32DB"/>
    <w:rsid w:val="002E7288"/>
    <w:rsid w:val="002F1404"/>
    <w:rsid w:val="00300EE2"/>
    <w:rsid w:val="00305F92"/>
    <w:rsid w:val="00307122"/>
    <w:rsid w:val="0030780B"/>
    <w:rsid w:val="00320BE3"/>
    <w:rsid w:val="0032548B"/>
    <w:rsid w:val="003270E9"/>
    <w:rsid w:val="003514EF"/>
    <w:rsid w:val="00356B2B"/>
    <w:rsid w:val="00360B8A"/>
    <w:rsid w:val="0037557D"/>
    <w:rsid w:val="003879D4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53E2B"/>
    <w:rsid w:val="0049350C"/>
    <w:rsid w:val="00495EFF"/>
    <w:rsid w:val="004A2694"/>
    <w:rsid w:val="004A3321"/>
    <w:rsid w:val="004A6045"/>
    <w:rsid w:val="004B5761"/>
    <w:rsid w:val="004B5949"/>
    <w:rsid w:val="004B77FF"/>
    <w:rsid w:val="004C109A"/>
    <w:rsid w:val="004C3AD1"/>
    <w:rsid w:val="004E03F9"/>
    <w:rsid w:val="004E1A45"/>
    <w:rsid w:val="004F2A73"/>
    <w:rsid w:val="004F437B"/>
    <w:rsid w:val="004F4819"/>
    <w:rsid w:val="0050538B"/>
    <w:rsid w:val="00510459"/>
    <w:rsid w:val="00523791"/>
    <w:rsid w:val="00533252"/>
    <w:rsid w:val="00537671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3644A"/>
    <w:rsid w:val="00637FFD"/>
    <w:rsid w:val="0064634C"/>
    <w:rsid w:val="00647675"/>
    <w:rsid w:val="00653DE5"/>
    <w:rsid w:val="00654E03"/>
    <w:rsid w:val="00655E2D"/>
    <w:rsid w:val="006620AB"/>
    <w:rsid w:val="00666234"/>
    <w:rsid w:val="00677294"/>
    <w:rsid w:val="00680A01"/>
    <w:rsid w:val="006839D2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C20AC"/>
    <w:rsid w:val="006C2FDA"/>
    <w:rsid w:val="006D6441"/>
    <w:rsid w:val="006D67D5"/>
    <w:rsid w:val="006D78E1"/>
    <w:rsid w:val="006E1A27"/>
    <w:rsid w:val="006E3283"/>
    <w:rsid w:val="006E60E6"/>
    <w:rsid w:val="00704B65"/>
    <w:rsid w:val="00711543"/>
    <w:rsid w:val="00715C8D"/>
    <w:rsid w:val="0072074D"/>
    <w:rsid w:val="007241B1"/>
    <w:rsid w:val="007402B5"/>
    <w:rsid w:val="00753DF2"/>
    <w:rsid w:val="00762ECA"/>
    <w:rsid w:val="007866F5"/>
    <w:rsid w:val="00796872"/>
    <w:rsid w:val="00796A9A"/>
    <w:rsid w:val="00796F6F"/>
    <w:rsid w:val="007B2F8F"/>
    <w:rsid w:val="007C244E"/>
    <w:rsid w:val="007D3A18"/>
    <w:rsid w:val="007D3C3E"/>
    <w:rsid w:val="007D43E4"/>
    <w:rsid w:val="007D4B72"/>
    <w:rsid w:val="007F1357"/>
    <w:rsid w:val="007F2DEE"/>
    <w:rsid w:val="007F4E40"/>
    <w:rsid w:val="00807448"/>
    <w:rsid w:val="008155A5"/>
    <w:rsid w:val="00820C11"/>
    <w:rsid w:val="008277F1"/>
    <w:rsid w:val="008444B4"/>
    <w:rsid w:val="0084722E"/>
    <w:rsid w:val="00855CC0"/>
    <w:rsid w:val="0086122D"/>
    <w:rsid w:val="008675AD"/>
    <w:rsid w:val="00877726"/>
    <w:rsid w:val="008819B7"/>
    <w:rsid w:val="00891999"/>
    <w:rsid w:val="008A2B54"/>
    <w:rsid w:val="008A4E30"/>
    <w:rsid w:val="008A5DAA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02270"/>
    <w:rsid w:val="009035EF"/>
    <w:rsid w:val="009110F9"/>
    <w:rsid w:val="00911688"/>
    <w:rsid w:val="009165F7"/>
    <w:rsid w:val="009314C8"/>
    <w:rsid w:val="00932F1C"/>
    <w:rsid w:val="00935EDD"/>
    <w:rsid w:val="00945C82"/>
    <w:rsid w:val="00955FA2"/>
    <w:rsid w:val="00961ED5"/>
    <w:rsid w:val="00966BFD"/>
    <w:rsid w:val="00977749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1D9"/>
    <w:rsid w:val="00A719D5"/>
    <w:rsid w:val="00A71BBC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0544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046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4A60"/>
    <w:rsid w:val="00BC3334"/>
    <w:rsid w:val="00BD60B9"/>
    <w:rsid w:val="00BE6E38"/>
    <w:rsid w:val="00C01421"/>
    <w:rsid w:val="00C22595"/>
    <w:rsid w:val="00C22BE8"/>
    <w:rsid w:val="00C23835"/>
    <w:rsid w:val="00C3138B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C3449"/>
    <w:rsid w:val="00CD4256"/>
    <w:rsid w:val="00CD4A91"/>
    <w:rsid w:val="00CE5EF5"/>
    <w:rsid w:val="00CE6846"/>
    <w:rsid w:val="00CF0BB2"/>
    <w:rsid w:val="00D034A1"/>
    <w:rsid w:val="00D068BA"/>
    <w:rsid w:val="00D21444"/>
    <w:rsid w:val="00D359DC"/>
    <w:rsid w:val="00D442DD"/>
    <w:rsid w:val="00D53E4E"/>
    <w:rsid w:val="00D56663"/>
    <w:rsid w:val="00D63957"/>
    <w:rsid w:val="00D64036"/>
    <w:rsid w:val="00D74B5C"/>
    <w:rsid w:val="00D8320C"/>
    <w:rsid w:val="00D87787"/>
    <w:rsid w:val="00D90EBD"/>
    <w:rsid w:val="00D963DA"/>
    <w:rsid w:val="00DA1E01"/>
    <w:rsid w:val="00DA4992"/>
    <w:rsid w:val="00DA50A7"/>
    <w:rsid w:val="00DC1755"/>
    <w:rsid w:val="00DC3C70"/>
    <w:rsid w:val="00DC6746"/>
    <w:rsid w:val="00E04418"/>
    <w:rsid w:val="00E1070B"/>
    <w:rsid w:val="00E10805"/>
    <w:rsid w:val="00E15BC9"/>
    <w:rsid w:val="00E40D41"/>
    <w:rsid w:val="00E41DF4"/>
    <w:rsid w:val="00E44400"/>
    <w:rsid w:val="00E6398F"/>
    <w:rsid w:val="00E72E99"/>
    <w:rsid w:val="00E74C75"/>
    <w:rsid w:val="00E75102"/>
    <w:rsid w:val="00E77360"/>
    <w:rsid w:val="00E803A8"/>
    <w:rsid w:val="00E85DFB"/>
    <w:rsid w:val="00E87FC8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31490"/>
    <w:rsid w:val="00F31546"/>
    <w:rsid w:val="00F33F74"/>
    <w:rsid w:val="00F3587F"/>
    <w:rsid w:val="00F600CB"/>
    <w:rsid w:val="00F6063C"/>
    <w:rsid w:val="00F640E3"/>
    <w:rsid w:val="00F70242"/>
    <w:rsid w:val="00F71610"/>
    <w:rsid w:val="00F7681B"/>
    <w:rsid w:val="00F97D7F"/>
    <w:rsid w:val="00FA11E1"/>
    <w:rsid w:val="00FE080E"/>
    <w:rsid w:val="00FE4128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702F58"/>
  <w15:docId w15:val="{670F1FB0-E806-4C19-8AF2-BB0E3ED7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uments\&#1054;&#1073;&#1083;&#1072;&#1089;&#1090;&#1080;%20&#1072;&#1090;&#1090;\&#1054;&#1073;&#1083;&#1072;&#1089;&#1090;&#1080;%20&#1087;&#1086;%20&#1040;&#1055;\&#1064;&#1072;&#1073;&#1083;&#1086;&#1085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3D2A186-CA8D-4A95-8682-15ED8C453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области</Template>
  <TotalTime>18</TotalTime>
  <Pages>4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Zaharova</dc:creator>
  <cp:keywords/>
  <cp:lastModifiedBy>Zaharova</cp:lastModifiedBy>
  <cp:revision>3</cp:revision>
  <cp:lastPrinted>2026-02-09T13:34:00Z</cp:lastPrinted>
  <dcterms:created xsi:type="dcterms:W3CDTF">2026-02-09T12:21:00Z</dcterms:created>
  <dcterms:modified xsi:type="dcterms:W3CDTF">2026-02-09T13:51:00Z</dcterms:modified>
</cp:coreProperties>
</file>