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23"/>
        <w:gridCol w:w="3544"/>
        <w:gridCol w:w="1701"/>
      </w:tblGrid>
      <w:tr w:rsidR="005A1B2B" w:rsidRPr="003879D4" w:rsidTr="00945D6E">
        <w:trPr>
          <w:cantSplit/>
          <w:trHeight w:val="204"/>
        </w:trPr>
        <w:tc>
          <w:tcPr>
            <w:tcW w:w="1843" w:type="dxa"/>
            <w:vMerge w:val="restart"/>
          </w:tcPr>
          <w:p w:rsidR="005A1B2B" w:rsidRPr="003879D4" w:rsidRDefault="005A1B2B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5A1B2B" w:rsidRPr="003879D4" w:rsidRDefault="005A1B2B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</w:t>
            </w:r>
          </w:p>
          <w:p w:rsidR="005A1B2B" w:rsidRPr="003879D4" w:rsidRDefault="005A1B2B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4.01.08-2024 </w:t>
            </w:r>
          </w:p>
          <w:p w:rsidR="005A1B2B" w:rsidRPr="003879D4" w:rsidRDefault="005A1B2B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A1B2B" w:rsidRPr="003879D4" w:rsidRDefault="005A1B2B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Водоснабжение.</w:t>
            </w:r>
            <w:bookmarkStart w:id="0" w:name="_GoBack"/>
            <w:bookmarkEnd w:id="0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A1B2B" w:rsidRPr="003879D4" w:rsidRDefault="005A1B2B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4.01.08-2024 </w:t>
            </w:r>
          </w:p>
          <w:p w:rsidR="005A1B2B" w:rsidRPr="003879D4" w:rsidRDefault="005A1B2B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5A1B2B" w:rsidRPr="003879D4" w:rsidTr="00945D6E">
        <w:trPr>
          <w:cantSplit/>
          <w:trHeight w:val="202"/>
        </w:trPr>
        <w:tc>
          <w:tcPr>
            <w:tcW w:w="1843" w:type="dxa"/>
            <w:vMerge/>
            <w:tcBorders>
              <w:bottom w:val="nil"/>
            </w:tcBorders>
          </w:tcPr>
          <w:p w:rsidR="005A1B2B" w:rsidRPr="003879D4" w:rsidRDefault="005A1B2B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:rsidR="00EF7A41" w:rsidRDefault="005A1B2B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1.03.02-2020</w:t>
            </w:r>
          </w:p>
          <w:p w:rsidR="005A1B2B" w:rsidRPr="003879D4" w:rsidRDefault="005A1B2B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 СП 4.01.08-2024 </w:t>
            </w:r>
          </w:p>
          <w:p w:rsidR="005A1B2B" w:rsidRPr="003879D4" w:rsidRDefault="005A1B2B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A1B2B" w:rsidRPr="003879D4" w:rsidRDefault="005A1B2B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A1B2B" w:rsidRPr="003879D4" w:rsidRDefault="005A1B2B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4.01.08-2024 </w:t>
            </w:r>
          </w:p>
          <w:p w:rsidR="005A1B2B" w:rsidRPr="003879D4" w:rsidRDefault="005A1B2B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5A1B2B">
        <w:trPr>
          <w:cantSplit/>
          <w:trHeight w:val="202"/>
        </w:trPr>
        <w:tc>
          <w:tcPr>
            <w:tcW w:w="1843" w:type="dxa"/>
            <w:tcBorders>
              <w:top w:val="nil"/>
              <w:bottom w:val="nil"/>
            </w:tcBorders>
          </w:tcPr>
          <w:p w:rsidR="008155A5" w:rsidRPr="003879D4" w:rsidRDefault="008155A5" w:rsidP="008155A5">
            <w:pPr>
              <w:spacing w:line="182" w:lineRule="auto"/>
              <w:ind w:right="-57"/>
              <w:rPr>
                <w:bCs/>
                <w:iCs/>
              </w:rPr>
            </w:pPr>
          </w:p>
        </w:tc>
        <w:tc>
          <w:tcPr>
            <w:tcW w:w="2523" w:type="dxa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4.02.07-2024 </w:t>
            </w:r>
          </w:p>
        </w:tc>
        <w:tc>
          <w:tcPr>
            <w:tcW w:w="3544" w:type="dxa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Вентиляция и кондиционирование воздуха.</w:t>
            </w:r>
          </w:p>
        </w:tc>
        <w:tc>
          <w:tcPr>
            <w:tcW w:w="1701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4.02.07-2024 </w:t>
            </w:r>
          </w:p>
        </w:tc>
      </w:tr>
      <w:tr w:rsidR="008155A5" w:rsidRPr="003879D4" w:rsidTr="005A1B2B">
        <w:trPr>
          <w:cantSplit/>
          <w:trHeight w:val="202"/>
        </w:trPr>
        <w:tc>
          <w:tcPr>
            <w:tcW w:w="1843" w:type="dxa"/>
            <w:tcBorders>
              <w:top w:val="nil"/>
              <w:bottom w:val="nil"/>
            </w:tcBorders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23" w:type="dxa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4.02.08-2024 </w:t>
            </w:r>
          </w:p>
        </w:tc>
        <w:tc>
          <w:tcPr>
            <w:tcW w:w="3544" w:type="dxa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Отопление.</w:t>
            </w:r>
          </w:p>
        </w:tc>
        <w:tc>
          <w:tcPr>
            <w:tcW w:w="1701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4.02.08-2024 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5A1B2B" w:rsidRPr="003879D4" w:rsidTr="005A1B2B">
        <w:trPr>
          <w:cantSplit/>
          <w:trHeight w:val="375"/>
        </w:trPr>
        <w:tc>
          <w:tcPr>
            <w:tcW w:w="1843" w:type="dxa"/>
            <w:tcBorders>
              <w:top w:val="nil"/>
            </w:tcBorders>
          </w:tcPr>
          <w:p w:rsidR="005A1B2B" w:rsidRPr="003879D4" w:rsidRDefault="005A1B2B" w:rsidP="008155A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23" w:type="dxa"/>
          </w:tcPr>
          <w:p w:rsidR="00EF7A41" w:rsidRDefault="005A1B2B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</w:t>
            </w:r>
          </w:p>
          <w:p w:rsidR="005A1B2B" w:rsidRPr="003879D4" w:rsidRDefault="005A1B2B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СТБ 2020-2009 </w:t>
            </w:r>
          </w:p>
        </w:tc>
        <w:tc>
          <w:tcPr>
            <w:tcW w:w="3544" w:type="dxa"/>
          </w:tcPr>
          <w:p w:rsidR="005A1B2B" w:rsidRPr="003879D4" w:rsidRDefault="005A1B2B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Тепловые пункты и котельные.</w:t>
            </w:r>
          </w:p>
        </w:tc>
        <w:tc>
          <w:tcPr>
            <w:tcW w:w="1701" w:type="dxa"/>
          </w:tcPr>
          <w:p w:rsidR="005A1B2B" w:rsidRPr="003879D4" w:rsidRDefault="005A1B2B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СТБ 1999-2009  </w:t>
            </w:r>
          </w:p>
          <w:p w:rsidR="005A1B2B" w:rsidRPr="003879D4" w:rsidRDefault="005A1B2B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5A1B2B">
        <w:trPr>
          <w:cantSplit/>
          <w:trHeight w:val="246"/>
        </w:trPr>
        <w:tc>
          <w:tcPr>
            <w:tcW w:w="1843" w:type="dxa"/>
            <w:vMerge w:val="restart"/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523" w:type="dxa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4.01.06-2024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СТБ 2177-2011.</w:t>
            </w:r>
          </w:p>
        </w:tc>
        <w:tc>
          <w:tcPr>
            <w:tcW w:w="3544" w:type="dxa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Водоснабжение и канализация.</w:t>
            </w:r>
          </w:p>
        </w:tc>
        <w:tc>
          <w:tcPr>
            <w:tcW w:w="1701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СТБ 2072-2010 </w:t>
            </w:r>
          </w:p>
        </w:tc>
      </w:tr>
      <w:tr w:rsidR="008155A5" w:rsidRPr="003879D4" w:rsidTr="005A1B2B">
        <w:trPr>
          <w:cantSplit/>
          <w:trHeight w:val="243"/>
        </w:trPr>
        <w:tc>
          <w:tcPr>
            <w:tcW w:w="1843" w:type="dxa"/>
            <w:vMerge/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23" w:type="dxa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4.02.01-2020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544" w:type="dxa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Тепловые сети.</w:t>
            </w:r>
          </w:p>
        </w:tc>
        <w:tc>
          <w:tcPr>
            <w:tcW w:w="1701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СТБ 2116-2010 </w:t>
            </w:r>
          </w:p>
        </w:tc>
      </w:tr>
      <w:tr w:rsidR="00C22595" w:rsidRPr="003879D4" w:rsidTr="005A1B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95" w:rsidRPr="003879D4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Устройство тепловой изоляции оборудования и трубопроводов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95" w:rsidRPr="003879D4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4.02.04-2023</w:t>
            </w:r>
          </w:p>
          <w:p w:rsidR="00C22595" w:rsidRPr="003879D4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СН 4.02.02-2019</w:t>
            </w:r>
          </w:p>
          <w:p w:rsidR="00C22595" w:rsidRPr="003879D4" w:rsidRDefault="00C22595" w:rsidP="00C22595">
            <w:pPr>
              <w:spacing w:after="160" w:line="192" w:lineRule="auto"/>
              <w:ind w:left="-108" w:right="-57"/>
              <w:contextualSpacing/>
              <w:rPr>
                <w:rFonts w:eastAsia="Calibri"/>
                <w:bCs/>
                <w:iCs/>
                <w:lang w:eastAsia="en-US"/>
              </w:rPr>
            </w:pPr>
            <w:r w:rsidRPr="003879D4">
              <w:rPr>
                <w:rFonts w:eastAsia="Calibri"/>
                <w:bCs/>
                <w:iCs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95" w:rsidRPr="003879D4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595" w:rsidRPr="003879D4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4.02.09-2024</w:t>
            </w:r>
          </w:p>
        </w:tc>
      </w:tr>
    </w:tbl>
    <w:p w:rsidR="00B976DE" w:rsidRDefault="00B976DE" w:rsidP="003879D4"/>
    <w:sectPr w:rsidR="00B976DE" w:rsidSect="005A1B2B">
      <w:headerReference w:type="default" r:id="rId7"/>
      <w:footerReference w:type="default" r:id="rId8"/>
      <w:pgSz w:w="11906" w:h="16838" w:code="9"/>
      <w:pgMar w:top="1134" w:right="1134" w:bottom="1134" w:left="1134" w:header="1134" w:footer="90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052" w:rsidRDefault="002C0052">
      <w:r>
        <w:separator/>
      </w:r>
    </w:p>
  </w:endnote>
  <w:endnote w:type="continuationSeparator" w:id="0">
    <w:p w:rsidR="002C0052" w:rsidRDefault="002C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80"/>
      <w:gridCol w:w="2235"/>
      <w:gridCol w:w="707"/>
      <w:gridCol w:w="2666"/>
    </w:tblGrid>
    <w:tr w:rsidR="004E1A45" w:rsidTr="005A1B2B">
      <w:trPr>
        <w:cantSplit/>
        <w:trHeight w:val="847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052" w:rsidRDefault="002C0052">
      <w:r>
        <w:separator/>
      </w:r>
    </w:p>
  </w:footnote>
  <w:footnote w:type="continuationSeparator" w:id="0">
    <w:p w:rsidR="002C0052" w:rsidRDefault="002C0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5000" w:type="pct"/>
      <w:tblLayout w:type="fixed"/>
      <w:tblLook w:val="0000" w:firstRow="0" w:lastRow="0" w:firstColumn="0" w:lastColumn="0" w:noHBand="0" w:noVBand="0"/>
    </w:tblPr>
    <w:tblGrid>
      <w:gridCol w:w="1843"/>
      <w:gridCol w:w="2552"/>
      <w:gridCol w:w="3543"/>
      <w:gridCol w:w="1700"/>
    </w:tblGrid>
    <w:tr w:rsidR="00277814" w:rsidTr="00224841">
      <w:trPr>
        <w:trHeight w:val="282"/>
      </w:trPr>
      <w:tc>
        <w:tcPr>
          <w:tcW w:w="2280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к свидетельству о технической </w:t>
          </w:r>
          <w:r>
            <w:t>компетентности</w:t>
          </w:r>
          <w:r w:rsidRPr="006E1A27">
            <w:t xml:space="preserve">   </w:t>
          </w:r>
        </w:p>
      </w:tc>
    </w:tr>
    <w:tr w:rsidR="00277814" w:rsidTr="00224841">
      <w:trPr>
        <w:trHeight w:val="200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</w:pPr>
          <w:r w:rsidRPr="006E1A27">
            <w:t>системы производственного контроля</w:t>
          </w:r>
        </w:p>
      </w:tc>
    </w:tr>
    <w:tr w:rsidR="00277814" w:rsidTr="00224841">
      <w:trPr>
        <w:trHeight w:val="197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Pr="006E1A27">
            <w:t>№ 373729895000.</w:t>
          </w:r>
          <w:r w:rsidR="005A1B2B">
            <w:t>724</w:t>
          </w:r>
          <w:r w:rsidR="00D5687E">
            <w:t>7</w:t>
          </w:r>
          <w:r w:rsidR="005A1B2B">
            <w:t>-2026</w:t>
          </w:r>
        </w:p>
      </w:tc>
    </w:tr>
    <w:tr w:rsidR="000E4097" w:rsidRPr="009110F9" w:rsidTr="00224841">
      <w:trPr>
        <w:trHeight w:val="197"/>
      </w:trPr>
      <w:tc>
        <w:tcPr>
          <w:tcW w:w="2280" w:type="pct"/>
          <w:gridSpan w:val="2"/>
        </w:tcPr>
        <w:p w:rsidR="000E4097" w:rsidRPr="009110F9" w:rsidRDefault="000E4097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0E4097" w:rsidRPr="009110F9" w:rsidRDefault="009110F9" w:rsidP="00277814">
          <w:pPr>
            <w:autoSpaceDE w:val="0"/>
            <w:autoSpaceDN w:val="0"/>
            <w:adjustRightInd w:val="0"/>
          </w:pPr>
          <w:r w:rsidRPr="009110F9">
            <w:t>всего л</w:t>
          </w:r>
          <w:r w:rsidR="000E4097" w:rsidRPr="009110F9">
            <w:t xml:space="preserve">истов </w:t>
          </w:r>
          <w:r w:rsidR="000E4097" w:rsidRPr="009110F9">
            <w:rPr>
              <w:rStyle w:val="aa"/>
            </w:rPr>
            <w:fldChar w:fldCharType="begin"/>
          </w:r>
          <w:r w:rsidR="000E4097" w:rsidRPr="009110F9">
            <w:rPr>
              <w:rStyle w:val="aa"/>
            </w:rPr>
            <w:instrText xml:space="preserve"> NUMPAGES </w:instrText>
          </w:r>
          <w:r w:rsidR="000E4097" w:rsidRPr="009110F9">
            <w:rPr>
              <w:rStyle w:val="aa"/>
            </w:rPr>
            <w:fldChar w:fldCharType="separate"/>
          </w:r>
          <w:r w:rsidR="000E4097" w:rsidRPr="009110F9">
            <w:rPr>
              <w:rStyle w:val="aa"/>
            </w:rPr>
            <w:t>2</w:t>
          </w:r>
          <w:r w:rsidR="000E4097" w:rsidRPr="009110F9">
            <w:rPr>
              <w:rStyle w:val="aa"/>
            </w:rPr>
            <w:fldChar w:fldCharType="end"/>
          </w:r>
          <w:r w:rsidRPr="009110F9">
            <w:rPr>
              <w:rStyle w:val="aa"/>
            </w:rPr>
            <w:t>,</w:t>
          </w:r>
          <w:r w:rsidR="000E4097" w:rsidRPr="009110F9">
            <w:t xml:space="preserve"> лист</w:t>
          </w:r>
          <w:r w:rsidRPr="009110F9">
            <w:t xml:space="preserve"> №</w:t>
          </w:r>
          <w:r w:rsidR="000E4097" w:rsidRPr="009110F9">
            <w:t xml:space="preserve"> </w:t>
          </w:r>
          <w:r w:rsidR="000E4097" w:rsidRPr="009110F9">
            <w:fldChar w:fldCharType="begin"/>
          </w:r>
          <w:r w:rsidR="000E4097" w:rsidRPr="009110F9">
            <w:instrText xml:space="preserve"> PAGE </w:instrText>
          </w:r>
          <w:r w:rsidR="000E4097" w:rsidRPr="009110F9">
            <w:fldChar w:fldCharType="separate"/>
          </w:r>
          <w:r w:rsidR="000E4097" w:rsidRPr="009110F9">
            <w:t>1</w:t>
          </w:r>
          <w:r w:rsidR="000E4097" w:rsidRPr="009110F9">
            <w:fldChar w:fldCharType="end"/>
          </w:r>
        </w:p>
      </w:tc>
    </w:tr>
    <w:tr w:rsidR="00277814" w:rsidTr="00224841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224841">
      <w:trPr>
        <w:trHeight w:val="575"/>
      </w:trPr>
      <w:tc>
        <w:tcPr>
          <w:tcW w:w="5000" w:type="pct"/>
          <w:gridSpan w:val="4"/>
          <w:vAlign w:val="bottom"/>
        </w:tcPr>
        <w:p w:rsidR="00277814" w:rsidRPr="008675AD" w:rsidRDefault="00D90EBD" w:rsidP="00277814">
          <w:pPr>
            <w:pStyle w:val="a3"/>
            <w:jc w:val="center"/>
            <w:rPr>
              <w:b/>
              <w:sz w:val="24"/>
              <w:szCs w:val="24"/>
            </w:rPr>
          </w:pPr>
          <w:r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 xml:space="preserve">Общества с ограниченной </w:t>
          </w:r>
          <w:proofErr w:type="gramStart"/>
          <w:r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>ответственностью</w:t>
          </w:r>
          <w:r w:rsidR="00277814"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 xml:space="preserve"> </w:t>
          </w:r>
          <w:r w:rsidR="00277814" w:rsidRPr="008675AD">
            <w:rPr>
              <w:b/>
              <w:sz w:val="24"/>
              <w:szCs w:val="24"/>
            </w:rPr>
            <w:t xml:space="preserve"> «</w:t>
          </w:r>
          <w:proofErr w:type="spellStart"/>
          <w:proofErr w:type="gramEnd"/>
          <w:r w:rsidR="00D5687E">
            <w:rPr>
              <w:b/>
              <w:sz w:val="24"/>
              <w:szCs w:val="24"/>
            </w:rPr>
            <w:t>РомулТехСтрой</w:t>
          </w:r>
          <w:proofErr w:type="spellEnd"/>
          <w:r w:rsidR="00277814" w:rsidRPr="008675AD">
            <w:rPr>
              <w:b/>
              <w:sz w:val="24"/>
              <w:szCs w:val="24"/>
            </w:rPr>
            <w:t>»</w:t>
          </w:r>
        </w:p>
        <w:p w:rsidR="00277814" w:rsidRPr="008675AD" w:rsidRDefault="00277814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22484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6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24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838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882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2B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4621A"/>
    <w:rsid w:val="00163520"/>
    <w:rsid w:val="00166193"/>
    <w:rsid w:val="00173927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61C63"/>
    <w:rsid w:val="0026786A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0052"/>
    <w:rsid w:val="002C18A5"/>
    <w:rsid w:val="002C1B2C"/>
    <w:rsid w:val="002E1B13"/>
    <w:rsid w:val="002E32DB"/>
    <w:rsid w:val="002E7288"/>
    <w:rsid w:val="002F1404"/>
    <w:rsid w:val="00300EE2"/>
    <w:rsid w:val="00305F92"/>
    <w:rsid w:val="00307122"/>
    <w:rsid w:val="0030780B"/>
    <w:rsid w:val="00320BE3"/>
    <w:rsid w:val="0032548B"/>
    <w:rsid w:val="003270E9"/>
    <w:rsid w:val="003514EF"/>
    <w:rsid w:val="00356B2B"/>
    <w:rsid w:val="00360B8A"/>
    <w:rsid w:val="0037557D"/>
    <w:rsid w:val="003879D4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1B2B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B2F8F"/>
    <w:rsid w:val="007C244E"/>
    <w:rsid w:val="007D3C3E"/>
    <w:rsid w:val="007D43E4"/>
    <w:rsid w:val="007D4B72"/>
    <w:rsid w:val="007F1357"/>
    <w:rsid w:val="007F2DEE"/>
    <w:rsid w:val="007F4E40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9720D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D60B9"/>
    <w:rsid w:val="00BE6E38"/>
    <w:rsid w:val="00C01421"/>
    <w:rsid w:val="00C22595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256"/>
    <w:rsid w:val="00CD4A91"/>
    <w:rsid w:val="00CE5EF5"/>
    <w:rsid w:val="00CE6846"/>
    <w:rsid w:val="00CF0BB2"/>
    <w:rsid w:val="00D034A1"/>
    <w:rsid w:val="00D068BA"/>
    <w:rsid w:val="00D21444"/>
    <w:rsid w:val="00D359DC"/>
    <w:rsid w:val="00D442DD"/>
    <w:rsid w:val="00D53E4E"/>
    <w:rsid w:val="00D56663"/>
    <w:rsid w:val="00D5687E"/>
    <w:rsid w:val="00D63957"/>
    <w:rsid w:val="00D64036"/>
    <w:rsid w:val="00D74B5C"/>
    <w:rsid w:val="00D8320C"/>
    <w:rsid w:val="00D87787"/>
    <w:rsid w:val="00D90EBD"/>
    <w:rsid w:val="00D963DA"/>
    <w:rsid w:val="00DA4992"/>
    <w:rsid w:val="00DA50A7"/>
    <w:rsid w:val="00DC1755"/>
    <w:rsid w:val="00DC6746"/>
    <w:rsid w:val="00E04418"/>
    <w:rsid w:val="00E1070B"/>
    <w:rsid w:val="00E10805"/>
    <w:rsid w:val="00E15BC9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41"/>
    <w:rsid w:val="00EF7AB5"/>
    <w:rsid w:val="00F062F8"/>
    <w:rsid w:val="00F06EA5"/>
    <w:rsid w:val="00F11CA7"/>
    <w:rsid w:val="00F237AD"/>
    <w:rsid w:val="00F31490"/>
    <w:rsid w:val="00F31546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ED1431"/>
  <w15:docId w15:val="{03E52BC3-F5F1-44C7-AF38-D4C96D57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\&#1054;&#1073;&#1083;&#1072;&#1089;&#1090;&#1080;%20&#1072;&#1090;&#1090;\&#1054;&#1073;&#1083;&#1072;&#1089;&#1090;&#1080;%20&#1087;&#1086;%20&#1040;&#1055;\&#1064;&#1072;&#1073;&#1083;&#1086;&#1085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244E20F-813E-4331-BBEC-9E97EB327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области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Zaharova</dc:creator>
  <cp:keywords/>
  <cp:lastModifiedBy>Zaharova</cp:lastModifiedBy>
  <cp:revision>2</cp:revision>
  <cp:lastPrinted>2026-01-05T10:43:00Z</cp:lastPrinted>
  <dcterms:created xsi:type="dcterms:W3CDTF">2026-01-22T07:16:00Z</dcterms:created>
  <dcterms:modified xsi:type="dcterms:W3CDTF">2026-01-22T07:16:00Z</dcterms:modified>
</cp:coreProperties>
</file>