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15"/>
        <w:gridCol w:w="28"/>
        <w:gridCol w:w="1673"/>
        <w:gridCol w:w="28"/>
      </w:tblGrid>
      <w:tr w:rsidR="008155A5" w:rsidRPr="003879D4" w:rsidTr="000A5884">
        <w:trPr>
          <w:cantSplit/>
          <w:trHeight w:val="639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 w:rsidRPr="003879D4">
              <w:rPr>
                <w:spacing w:val="-6"/>
              </w:rPr>
              <w:t>Земляные работы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5.01.02-2023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</w:rPr>
            </w:pPr>
            <w:r w:rsidRPr="003879D4">
              <w:rPr>
                <w:shd w:val="clear" w:color="auto" w:fill="FFFFFF"/>
              </w:rPr>
              <w:t>СП 1.03.14-2024</w:t>
            </w:r>
            <w:r w:rsidRPr="003879D4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1.03.14-2024 </w:t>
            </w:r>
          </w:p>
          <w:p w:rsidR="008155A5" w:rsidRPr="003879D4" w:rsidRDefault="008155A5" w:rsidP="004A2694">
            <w:pPr>
              <w:spacing w:line="216" w:lineRule="auto"/>
              <w:ind w:left="-57" w:right="-109"/>
              <w:rPr>
                <w:spacing w:val="-6"/>
              </w:rPr>
            </w:pPr>
            <w:r w:rsidRPr="003879D4">
              <w:rPr>
                <w:spacing w:val="-6"/>
              </w:rPr>
              <w:t>СП 5.01.02-2023</w:t>
            </w:r>
          </w:p>
          <w:p w:rsidR="008155A5" w:rsidRPr="003879D4" w:rsidRDefault="008155A5" w:rsidP="004A2694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0A5884" w:rsidRPr="006570C8" w:rsidTr="000A5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84" w:rsidRPr="006570C8" w:rsidRDefault="000A5884" w:rsidP="000D24B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84" w:rsidRPr="006570C8" w:rsidRDefault="000A5884" w:rsidP="000D24B9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0A5884" w:rsidRPr="006570C8" w:rsidTr="000A5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9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884" w:rsidRPr="006570C8" w:rsidRDefault="000A5884" w:rsidP="000D24B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0A5884" w:rsidRPr="006570C8" w:rsidRDefault="000A5884" w:rsidP="000D24B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0A5884" w:rsidRPr="006570C8" w:rsidRDefault="000A5884" w:rsidP="000A588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анкеров и свай.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884" w:rsidRPr="006570C8" w:rsidRDefault="000A5884" w:rsidP="000D24B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0A5884" w:rsidRPr="006570C8" w:rsidTr="000A5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3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884" w:rsidRPr="006570C8" w:rsidRDefault="000A5884" w:rsidP="000D24B9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5884" w:rsidRPr="006570C8" w:rsidRDefault="000A5884" w:rsidP="000D24B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84" w:rsidRPr="006570C8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0A5884" w:rsidRPr="00D84424" w:rsidTr="000A5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84" w:rsidRPr="006570C8" w:rsidRDefault="000A5884" w:rsidP="000D24B9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84" w:rsidRPr="00D84424" w:rsidRDefault="000A5884" w:rsidP="000D24B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D84424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0A5884" w:rsidRPr="00D84424" w:rsidRDefault="000A5884" w:rsidP="000D24B9">
            <w:pPr>
              <w:spacing w:line="192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84" w:rsidRPr="00D84424" w:rsidRDefault="000A5884" w:rsidP="000D24B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84424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0A5884" w:rsidRPr="00D84424" w:rsidRDefault="000A5884" w:rsidP="000D24B9">
            <w:pPr>
              <w:spacing w:line="216" w:lineRule="auto"/>
              <w:ind w:left="-57" w:right="-57"/>
              <w:contextualSpacing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84" w:rsidRPr="00D84424" w:rsidRDefault="000A5884" w:rsidP="000D24B9">
            <w:pPr>
              <w:spacing w:line="216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  <w:r w:rsidRPr="00D84424">
              <w:rPr>
                <w:spacing w:val="-6"/>
                <w:sz w:val="19"/>
                <w:szCs w:val="19"/>
              </w:rPr>
              <w:t>СП 1.03.14-2024</w:t>
            </w:r>
          </w:p>
        </w:tc>
        <w:bookmarkStart w:id="0" w:name="_GoBack"/>
        <w:bookmarkEnd w:id="0"/>
      </w:tr>
      <w:tr w:rsidR="008155A5" w:rsidRPr="003879D4" w:rsidTr="002571E2">
        <w:trPr>
          <w:cantSplit/>
          <w:trHeight w:val="639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Арматурные работы;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опалубочные работы;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бетонные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cantSplit/>
          <w:trHeight w:val="637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колонн, рам, </w:t>
            </w:r>
            <w:proofErr w:type="spellStart"/>
            <w:r w:rsidRPr="003879D4">
              <w:rPr>
                <w:bCs/>
                <w:iCs/>
              </w:rPr>
              <w:t>полурам</w:t>
            </w:r>
            <w:proofErr w:type="spellEnd"/>
            <w:r w:rsidRPr="003879D4">
              <w:rPr>
                <w:bCs/>
                <w:iCs/>
              </w:rPr>
              <w:t xml:space="preserve"> и диафрагм жесткости.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ригелей, балок, ферм, плит.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панелей стен.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cantSplit/>
          <w:trHeight w:val="1171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гипсобетонных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каркасно-обшивных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стен из металлических панелей с утеплителем и </w:t>
            </w:r>
            <w:proofErr w:type="spellStart"/>
            <w:r w:rsidRPr="003879D4">
              <w:rPr>
                <w:bCs/>
                <w:iCs/>
              </w:rPr>
              <w:t>полистовой</w:t>
            </w:r>
            <w:proofErr w:type="spellEnd"/>
            <w:r w:rsidRPr="003879D4">
              <w:rPr>
                <w:bCs/>
                <w:iCs/>
              </w:rPr>
              <w:t xml:space="preserve"> сборки.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FE080E" w:rsidRPr="00FE080E" w:rsidTr="002571E2">
        <w:trPr>
          <w:cantSplit/>
          <w:trHeight w:val="637"/>
        </w:trPr>
        <w:tc>
          <w:tcPr>
            <w:tcW w:w="1814" w:type="dxa"/>
          </w:tcPr>
          <w:p w:rsidR="008155A5" w:rsidRPr="00FE080E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FE080E"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552" w:type="dxa"/>
            <w:gridSpan w:val="2"/>
          </w:tcPr>
          <w:p w:rsidR="008155A5" w:rsidRPr="00FE080E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FE080E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FE080E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FE080E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  <w:gridSpan w:val="2"/>
          </w:tcPr>
          <w:p w:rsidR="008155A5" w:rsidRPr="00FE080E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FE080E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29" w:type="dxa"/>
            <w:gridSpan w:val="3"/>
          </w:tcPr>
          <w:p w:rsidR="008155A5" w:rsidRPr="00FE080E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FE080E">
              <w:rPr>
                <w:spacing w:val="-6"/>
              </w:rPr>
              <w:t xml:space="preserve">СП 1.03.10-2023 </w:t>
            </w:r>
          </w:p>
        </w:tc>
      </w:tr>
      <w:tr w:rsidR="002571E2" w:rsidRPr="003879D4" w:rsidTr="00257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cantSplit/>
          <w:trHeight w:val="68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lastRenderedPageBreak/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4.02.04-2023</w:t>
            </w:r>
          </w:p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СН 4.02.02-2019</w:t>
            </w:r>
          </w:p>
          <w:p w:rsidR="002571E2" w:rsidRPr="003879D4" w:rsidRDefault="002571E2" w:rsidP="00772928">
            <w:pPr>
              <w:spacing w:after="160" w:line="192" w:lineRule="auto"/>
              <w:ind w:left="-108" w:right="-57"/>
              <w:contextualSpacing/>
              <w:rPr>
                <w:rFonts w:eastAsia="Calibri"/>
                <w:bCs/>
                <w:iCs/>
                <w:lang w:eastAsia="en-US"/>
              </w:rPr>
            </w:pPr>
            <w:r w:rsidRPr="003879D4"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4.02.09-2024</w:t>
            </w:r>
          </w:p>
        </w:tc>
      </w:tr>
      <w:tr w:rsidR="008155A5" w:rsidRPr="003879D4" w:rsidTr="002571E2">
        <w:trPr>
          <w:gridAfter w:val="1"/>
          <w:wAfter w:w="28" w:type="dxa"/>
          <w:cantSplit/>
          <w:trHeight w:val="312"/>
        </w:trPr>
        <w:tc>
          <w:tcPr>
            <w:tcW w:w="1814" w:type="dxa"/>
          </w:tcPr>
          <w:p w:rsidR="008155A5" w:rsidRPr="003879D4" w:rsidRDefault="008155A5" w:rsidP="008155A5">
            <w:pPr>
              <w:spacing w:line="216" w:lineRule="auto"/>
              <w:ind w:right="-57"/>
            </w:pPr>
            <w:r w:rsidRPr="003879D4">
              <w:t>Монтаж стальных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72" w:type="dxa"/>
            <w:gridSpan w:val="3"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Укрупнительная сборка конструкций.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конструкций одноэтажных зданий.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</w:tc>
      </w:tr>
      <w:tr w:rsidR="008155A5" w:rsidRPr="003879D4" w:rsidTr="002571E2"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</w:pPr>
            <w:r w:rsidRPr="003879D4"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 w:rsidRPr="003879D4"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572" w:type="dxa"/>
            <w:gridSpan w:val="3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1.03.13-2024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кровель</w:t>
            </w:r>
            <w:r w:rsidRPr="003879D4">
              <w:rPr>
                <w:bCs/>
                <w:iCs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5.08.01-2019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1.03.05-2023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рулонных и мастичных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мелкоштучных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ГОСТ 21718-84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 СП 1.03.05-2023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A2B54" w:rsidRPr="003879D4" w:rsidTr="002571E2">
        <w:trPr>
          <w:gridAfter w:val="1"/>
          <w:wAfter w:w="28" w:type="dxa"/>
          <w:cantSplit/>
          <w:trHeight w:val="243"/>
        </w:trPr>
        <w:tc>
          <w:tcPr>
            <w:tcW w:w="1814" w:type="dxa"/>
          </w:tcPr>
          <w:p w:rsidR="008A2B54" w:rsidRPr="003879D4" w:rsidRDefault="008A2B54" w:rsidP="00772928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3879D4"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  <w:gridSpan w:val="2"/>
          </w:tcPr>
          <w:p w:rsidR="008A2B54" w:rsidRPr="003879D4" w:rsidRDefault="008A2B54" w:rsidP="0077292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8A2B54" w:rsidRPr="003879D4" w:rsidRDefault="008A2B54" w:rsidP="0077292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572" w:type="dxa"/>
            <w:gridSpan w:val="3"/>
          </w:tcPr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Подготовка территории к озеленению.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Посадка деревьев и кустарников.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газонов.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цветников.</w:t>
            </w:r>
          </w:p>
        </w:tc>
        <w:tc>
          <w:tcPr>
            <w:tcW w:w="1673" w:type="dxa"/>
          </w:tcPr>
          <w:p w:rsidR="008A2B54" w:rsidRPr="003879D4" w:rsidRDefault="008A2B54" w:rsidP="00772928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</w:tbl>
    <w:p w:rsidR="008A2B54" w:rsidRDefault="008A2B54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3572"/>
        <w:gridCol w:w="1701"/>
      </w:tblGrid>
      <w:tr w:rsidR="008155A5" w:rsidRPr="003879D4" w:rsidTr="006C2FDA">
        <w:trPr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lastRenderedPageBreak/>
              <w:t>Устройство изоляционных покрытий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45-5.08-75-2007.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57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рулонных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металлических листов.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полимерных листовых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СТБ 1846-2008.</w:t>
            </w:r>
          </w:p>
        </w:tc>
      </w:tr>
      <w:tr w:rsidR="008155A5" w:rsidRPr="003879D4" w:rsidTr="006C2FDA">
        <w:trPr>
          <w:cantSplit/>
          <w:trHeight w:val="204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1.03.03-2022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1.03.04-2022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Легкие штукатурные системы утепления.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Тяжелые штукатурные системы утепления.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Вентилируемые системы утепления.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1.03.04-2022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6C2FDA">
        <w:trPr>
          <w:cantSplit/>
          <w:trHeight w:val="202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Отделочные работы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Штукатурные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Облицовочные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Малярные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Обойные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6C2FDA">
        <w:trPr>
          <w:cantSplit/>
          <w:trHeight w:val="204"/>
        </w:trPr>
        <w:tc>
          <w:tcPr>
            <w:tcW w:w="1814" w:type="dxa"/>
            <w:vMerge w:val="restart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57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1.03.15-2024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6C2FDA">
        <w:trPr>
          <w:cantSplit/>
          <w:trHeight w:val="537"/>
        </w:trPr>
        <w:tc>
          <w:tcPr>
            <w:tcW w:w="1814" w:type="dxa"/>
            <w:vMerge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155A5" w:rsidRPr="003879D4" w:rsidRDefault="008155A5" w:rsidP="002571E2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572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6C2FDA" w:rsidRPr="003879D4" w:rsidTr="00FA7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Пассивные оптические сети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ТКП 300-2011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оборудования;</w:t>
            </w:r>
          </w:p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заземления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ГОСТ 26433.2-94 </w:t>
            </w:r>
          </w:p>
        </w:tc>
      </w:tr>
      <w:tr w:rsidR="006C2FDA" w:rsidRPr="003879D4" w:rsidTr="00FA7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систем автоматизации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СНиП 3.05.07-85 (применяется </w:t>
            </w:r>
            <w:proofErr w:type="spellStart"/>
            <w:r w:rsidRPr="003879D4">
              <w:rPr>
                <w:spacing w:val="-6"/>
              </w:rPr>
              <w:t>справочно</w:t>
            </w:r>
            <w:proofErr w:type="spellEnd"/>
            <w:r w:rsidRPr="003879D4">
              <w:rPr>
                <w:spacing w:val="-6"/>
              </w:rPr>
              <w:t>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3879D4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ГОСТ 26433.2-94 </w:t>
            </w:r>
          </w:p>
        </w:tc>
      </w:tr>
    </w:tbl>
    <w:p w:rsidR="006C2FDA" w:rsidRDefault="006C2FDA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43"/>
        <w:gridCol w:w="1701"/>
      </w:tblGrid>
      <w:tr w:rsidR="008A2B54" w:rsidRPr="003879D4" w:rsidTr="006C2FDA">
        <w:trPr>
          <w:cantSplit/>
          <w:trHeight w:val="3620"/>
        </w:trPr>
        <w:tc>
          <w:tcPr>
            <w:tcW w:w="1814" w:type="dxa"/>
          </w:tcPr>
          <w:p w:rsidR="008A2B54" w:rsidRPr="003879D4" w:rsidRDefault="008A2B54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lastRenderedPageBreak/>
              <w:t>Устройство полов</w:t>
            </w:r>
          </w:p>
        </w:tc>
        <w:tc>
          <w:tcPr>
            <w:tcW w:w="2552" w:type="dxa"/>
            <w:gridSpan w:val="2"/>
          </w:tcPr>
          <w:p w:rsidR="008A2B54" w:rsidRPr="003879D4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1.03.06-2023</w:t>
            </w:r>
          </w:p>
          <w:p w:rsidR="008A2B54" w:rsidRPr="003879D4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стяжки.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гидроизоляции пола.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тепло- и звукоизоляции.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3879D4">
              <w:rPr>
                <w:spacing w:val="-6"/>
              </w:rPr>
              <w:t>поливинилацетатно</w:t>
            </w:r>
            <w:proofErr w:type="spellEnd"/>
            <w:r w:rsidRPr="003879D4">
              <w:rPr>
                <w:spacing w:val="-6"/>
              </w:rPr>
              <w:t xml:space="preserve">-бетонных, </w:t>
            </w:r>
            <w:proofErr w:type="spellStart"/>
            <w:r w:rsidRPr="003879D4">
              <w:rPr>
                <w:spacing w:val="-6"/>
              </w:rPr>
              <w:t>латексно</w:t>
            </w:r>
            <w:proofErr w:type="spellEnd"/>
            <w:r w:rsidRPr="003879D4">
              <w:rPr>
                <w:spacing w:val="-6"/>
              </w:rPr>
              <w:t>-цементно-бетонных и ксилолитовых.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из плиточных материалов.</w:t>
            </w:r>
          </w:p>
          <w:p w:rsidR="008A2B54" w:rsidRPr="003879D4" w:rsidRDefault="008A2B54" w:rsidP="002571E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3879D4">
              <w:rPr>
                <w:spacing w:val="-6"/>
              </w:rPr>
              <w:t>самонивелирующихся</w:t>
            </w:r>
            <w:proofErr w:type="spellEnd"/>
            <w:r w:rsidRPr="003879D4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701" w:type="dxa"/>
          </w:tcPr>
          <w:p w:rsidR="008A2B54" w:rsidRPr="003879D4" w:rsidRDefault="008A2B54" w:rsidP="002571E2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1.03.06-2023</w:t>
            </w:r>
          </w:p>
        </w:tc>
      </w:tr>
      <w:tr w:rsidR="008155A5" w:rsidRPr="003879D4" w:rsidTr="006C2FDA">
        <w:trPr>
          <w:cantSplit/>
          <w:trHeight w:val="202"/>
        </w:trPr>
        <w:tc>
          <w:tcPr>
            <w:tcW w:w="1814" w:type="dxa"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Сооружение земляного полотна.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слоев основания.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Установка бортового камня.</w:t>
            </w:r>
          </w:p>
          <w:p w:rsidR="008155A5" w:rsidRPr="003879D4" w:rsidRDefault="008155A5" w:rsidP="008155A5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8155A5" w:rsidRPr="003879D4" w:rsidTr="006C2FDA">
        <w:trPr>
          <w:cantSplit/>
          <w:trHeight w:val="853"/>
        </w:trPr>
        <w:tc>
          <w:tcPr>
            <w:tcW w:w="1814" w:type="dxa"/>
            <w:tcBorders>
              <w:bottom w:val="single" w:sz="4" w:space="0" w:color="000000"/>
            </w:tcBorders>
          </w:tcPr>
          <w:p w:rsidR="002571E2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Электромонтаж</w:t>
            </w:r>
            <w:r w:rsidR="002571E2">
              <w:rPr>
                <w:bCs/>
                <w:iCs/>
              </w:rPr>
              <w:t>-</w:t>
            </w:r>
          </w:p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proofErr w:type="spellStart"/>
            <w:r w:rsidRPr="003879D4">
              <w:rPr>
                <w:bCs/>
                <w:iCs/>
              </w:rPr>
              <w:t>ные</w:t>
            </w:r>
            <w:proofErr w:type="spellEnd"/>
            <w:r w:rsidRPr="003879D4">
              <w:rPr>
                <w:bCs/>
                <w:iCs/>
              </w:rPr>
              <w:t xml:space="preserve"> работы 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4.04.06-2024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Электропроводка.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Кабельные линии.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Электрическое освещение.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Заземляющие устройства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</w:t>
            </w:r>
          </w:p>
          <w:p w:rsidR="008155A5" w:rsidRPr="003879D4" w:rsidRDefault="008155A5" w:rsidP="008155A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 w:rsidRPr="003879D4">
              <w:rPr>
                <w:spacing w:val="-6"/>
                <w:sz w:val="20"/>
              </w:rPr>
              <w:t xml:space="preserve">ГОСТ 26433.2-94 </w:t>
            </w:r>
          </w:p>
        </w:tc>
      </w:tr>
      <w:tr w:rsidR="002571E2" w:rsidRPr="003879D4" w:rsidTr="006C2FDA">
        <w:trPr>
          <w:cantSplit/>
          <w:trHeight w:val="204"/>
        </w:trPr>
        <w:tc>
          <w:tcPr>
            <w:tcW w:w="1814" w:type="dxa"/>
            <w:vMerge w:val="restart"/>
          </w:tcPr>
          <w:p w:rsidR="002571E2" w:rsidRPr="003879D4" w:rsidRDefault="002571E2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4.01.08-2024 </w:t>
            </w:r>
          </w:p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</w:tcPr>
          <w:p w:rsidR="002571E2" w:rsidRPr="003879D4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4.01.08-2024 </w:t>
            </w:r>
          </w:p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2571E2" w:rsidRPr="003879D4" w:rsidTr="006C2FDA">
        <w:trPr>
          <w:cantSplit/>
          <w:trHeight w:val="202"/>
        </w:trPr>
        <w:tc>
          <w:tcPr>
            <w:tcW w:w="1814" w:type="dxa"/>
            <w:vMerge/>
            <w:tcBorders>
              <w:bottom w:val="nil"/>
            </w:tcBorders>
          </w:tcPr>
          <w:p w:rsidR="002571E2" w:rsidRPr="003879D4" w:rsidRDefault="002571E2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:rsidR="002571E2" w:rsidRPr="003879D4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4.01.08-2024 </w:t>
            </w:r>
          </w:p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6C2FDA">
        <w:trPr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3879D4" w:rsidRDefault="008155A5" w:rsidP="008155A5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4.02.07-2024 </w:t>
            </w:r>
          </w:p>
        </w:tc>
      </w:tr>
      <w:tr w:rsidR="008155A5" w:rsidRPr="003879D4" w:rsidTr="006C2FDA">
        <w:trPr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4.02.08-2024 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6C2FDA">
        <w:trPr>
          <w:cantSplit/>
          <w:trHeight w:val="202"/>
        </w:trPr>
        <w:tc>
          <w:tcPr>
            <w:tcW w:w="1814" w:type="dxa"/>
            <w:vMerge w:val="restart"/>
            <w:tcBorders>
              <w:top w:val="nil"/>
            </w:tcBorders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6C2FDA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1999-2009  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6C2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3"/>
        </w:trPr>
        <w:tc>
          <w:tcPr>
            <w:tcW w:w="1814" w:type="dxa"/>
            <w:vMerge/>
            <w:tcBorders>
              <w:bottom w:val="nil"/>
            </w:tcBorders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СН 4.04.02-2019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Сеть стационарной электросвязи.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Система кабельного телевидения.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Система </w:t>
            </w:r>
            <w:proofErr w:type="spellStart"/>
            <w:r w:rsidRPr="003879D4">
              <w:rPr>
                <w:spacing w:val="-6"/>
              </w:rPr>
              <w:t>домофонной</w:t>
            </w:r>
            <w:proofErr w:type="spellEnd"/>
            <w:r w:rsidRPr="003879D4">
              <w:rPr>
                <w:spacing w:val="-6"/>
              </w:rPr>
              <w:t xml:space="preserve"> связи.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Локальная сеть передачи данных.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Диспетчеризация инженерного оборудования.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26433.0-85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26433.2-94</w:t>
            </w:r>
          </w:p>
        </w:tc>
      </w:tr>
      <w:tr w:rsidR="008155A5" w:rsidRPr="003879D4" w:rsidTr="006C2FDA">
        <w:trPr>
          <w:cantSplit/>
          <w:trHeight w:val="246"/>
        </w:trPr>
        <w:tc>
          <w:tcPr>
            <w:tcW w:w="1814" w:type="dxa"/>
            <w:vMerge w:val="restart"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4.01.06-2024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2072-2010 </w:t>
            </w:r>
          </w:p>
        </w:tc>
      </w:tr>
      <w:tr w:rsidR="008155A5" w:rsidRPr="003879D4" w:rsidTr="006C2FDA">
        <w:trPr>
          <w:cantSplit/>
          <w:trHeight w:val="243"/>
        </w:trPr>
        <w:tc>
          <w:tcPr>
            <w:tcW w:w="1814" w:type="dxa"/>
            <w:vMerge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4.02.01-2020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2116-2010 </w:t>
            </w:r>
          </w:p>
        </w:tc>
      </w:tr>
      <w:tr w:rsidR="008155A5" w:rsidRPr="003879D4" w:rsidTr="006C2FDA">
        <w:trPr>
          <w:cantSplit/>
          <w:trHeight w:val="243"/>
        </w:trPr>
        <w:tc>
          <w:tcPr>
            <w:tcW w:w="1814" w:type="dxa"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3879D4"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45-5.09-33-2006.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1684-2006 </w:t>
            </w:r>
          </w:p>
        </w:tc>
      </w:tr>
      <w:tr w:rsidR="00C22595" w:rsidRPr="003879D4" w:rsidTr="006C2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3879D4">
              <w:rPr>
                <w:rFonts w:eastAsia="Calibri"/>
                <w:spacing w:val="-6"/>
                <w:lang w:eastAsia="en-US"/>
              </w:rPr>
              <w:t>цементобетона</w:t>
            </w:r>
            <w:proofErr w:type="spellEnd"/>
            <w:r w:rsidRPr="003879D4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3.02.10-2025</w:t>
            </w:r>
          </w:p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Сооружение земляного полотна.</w:t>
            </w:r>
          </w:p>
          <w:p w:rsidR="00C22595" w:rsidRPr="003879D4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слоев основания.</w:t>
            </w:r>
          </w:p>
          <w:p w:rsidR="00C22595" w:rsidRPr="003879D4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</w:tr>
      <w:tr w:rsidR="006C2FDA" w:rsidRPr="00E87FC8" w:rsidTr="00FA7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Линейно-кабельные сооружения объектов электросвязи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СН 4.04.06-2025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Прокладка кабелей электросвязи в грунте.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Прокладка кабелей электросвязи в кабельной канализации.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Колодцы кабельной канализации.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Прокладка кабелей электросвязи в коллекторах.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Вводы кабелей в здания и сооружения организаций электросвязи.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Вводы кабелей электросвязи сети абонентского доступа.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Оконечные кабельные и распределительные устройства.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Пассивные оптические сети.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Распределительные сети систем кабельного телевидения.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ГОСТ 26433.0-85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87FC8">
              <w:rPr>
                <w:spacing w:val="-6"/>
              </w:rPr>
              <w:t>ГОСТ 26433.2-94</w:t>
            </w:r>
          </w:p>
        </w:tc>
      </w:tr>
    </w:tbl>
    <w:p w:rsidR="006C2FDA" w:rsidRDefault="006C2FDA"/>
    <w:p w:rsidR="00B976DE" w:rsidRDefault="00B976DE" w:rsidP="003879D4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147" w:rsidRDefault="007F6147">
      <w:r>
        <w:separator/>
      </w:r>
    </w:p>
  </w:endnote>
  <w:endnote w:type="continuationSeparator" w:id="0">
    <w:p w:rsidR="007F6147" w:rsidRDefault="007F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147" w:rsidRDefault="007F6147">
      <w:r>
        <w:separator/>
      </w:r>
    </w:p>
  </w:footnote>
  <w:footnote w:type="continuationSeparator" w:id="0">
    <w:p w:rsidR="007F6147" w:rsidRDefault="007F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0473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 w:rsidR="00270473">
            <w:t xml:space="preserve"> 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>№ 373729895000.</w:t>
          </w:r>
          <w:r w:rsidR="00D84424">
            <w:t>6977</w:t>
          </w:r>
          <w:r w:rsidR="001A492C">
            <w:t>-202</w:t>
          </w:r>
          <w:r w:rsidR="00FE080E">
            <w:t>3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270473" w:rsidRPr="009110F9">
            <w:rPr>
              <w:rStyle w:val="aa"/>
            </w:rPr>
            <w:fldChar w:fldCharType="begin"/>
          </w:r>
          <w:r w:rsidR="00270473" w:rsidRPr="009110F9">
            <w:rPr>
              <w:rStyle w:val="aa"/>
            </w:rPr>
            <w:instrText xml:space="preserve"> NUMPAGES </w:instrText>
          </w:r>
          <w:r w:rsidR="00270473" w:rsidRPr="009110F9">
            <w:rPr>
              <w:rStyle w:val="aa"/>
            </w:rPr>
            <w:fldChar w:fldCharType="separate"/>
          </w:r>
          <w:r w:rsidR="00270473">
            <w:rPr>
              <w:rStyle w:val="aa"/>
            </w:rPr>
            <w:t>6</w:t>
          </w:r>
          <w:r w:rsidR="00270473" w:rsidRPr="009110F9">
            <w:rPr>
              <w:rStyle w:val="aa"/>
            </w:rPr>
            <w:fldChar w:fldCharType="end"/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FE080E">
      <w:trPr>
        <w:trHeight w:val="915"/>
      </w:trPr>
      <w:tc>
        <w:tcPr>
          <w:tcW w:w="5000" w:type="pct"/>
          <w:gridSpan w:val="4"/>
          <w:vAlign w:val="bottom"/>
        </w:tcPr>
        <w:p w:rsidR="008A2B54" w:rsidRDefault="00D90EBD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Общества с ограниченной 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8675AD">
            <w:rPr>
              <w:b/>
              <w:sz w:val="24"/>
              <w:szCs w:val="24"/>
            </w:rPr>
            <w:t>«</w:t>
          </w:r>
          <w:r w:rsidR="00D84424">
            <w:rPr>
              <w:b/>
              <w:sz w:val="24"/>
              <w:szCs w:val="24"/>
            </w:rPr>
            <w:t>Строительная компания Масштаб</w:t>
          </w:r>
          <w:r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A5884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492C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C2FDA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A18"/>
    <w:rsid w:val="007D3C3E"/>
    <w:rsid w:val="007D43E4"/>
    <w:rsid w:val="007D4B72"/>
    <w:rsid w:val="007F1357"/>
    <w:rsid w:val="007F2DEE"/>
    <w:rsid w:val="007F4E40"/>
    <w:rsid w:val="007F6147"/>
    <w:rsid w:val="00807448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2B54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2270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138B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C3449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4424"/>
    <w:rsid w:val="00D87787"/>
    <w:rsid w:val="00D90EBD"/>
    <w:rsid w:val="00D963DA"/>
    <w:rsid w:val="00DA1E01"/>
    <w:rsid w:val="00DA4992"/>
    <w:rsid w:val="00DA50A7"/>
    <w:rsid w:val="00DC1755"/>
    <w:rsid w:val="00DC3C70"/>
    <w:rsid w:val="00DC6746"/>
    <w:rsid w:val="00E04418"/>
    <w:rsid w:val="00E1070B"/>
    <w:rsid w:val="00E10805"/>
    <w:rsid w:val="00E15BC9"/>
    <w:rsid w:val="00E40D41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87FC8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080E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E545A6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AD329A-8BEB-4529-9DD4-ABD907F1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0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2</cp:revision>
  <cp:lastPrinted>2026-01-30T09:42:00Z</cp:lastPrinted>
  <dcterms:created xsi:type="dcterms:W3CDTF">2026-02-02T09:29:00Z</dcterms:created>
  <dcterms:modified xsi:type="dcterms:W3CDTF">2026-02-02T09:29:00Z</dcterms:modified>
</cp:coreProperties>
</file>