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552"/>
        <w:gridCol w:w="3544"/>
        <w:gridCol w:w="28"/>
        <w:gridCol w:w="1673"/>
        <w:gridCol w:w="28"/>
      </w:tblGrid>
      <w:tr w:rsidR="008155A5" w:rsidRPr="003879D4" w:rsidTr="002571E2">
        <w:trPr>
          <w:cantSplit/>
          <w:trHeight w:val="639"/>
        </w:trPr>
        <w:tc>
          <w:tcPr>
            <w:tcW w:w="1814" w:type="dxa"/>
          </w:tcPr>
          <w:p w:rsidR="008155A5" w:rsidRPr="003879D4" w:rsidRDefault="008155A5" w:rsidP="004A2694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r w:rsidRPr="003879D4">
              <w:rPr>
                <w:spacing w:val="-6"/>
              </w:rPr>
              <w:t>Земляные работы</w:t>
            </w:r>
          </w:p>
        </w:tc>
        <w:tc>
          <w:tcPr>
            <w:tcW w:w="2552" w:type="dxa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5.01.02-2023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</w:rPr>
            </w:pPr>
            <w:r w:rsidRPr="003879D4">
              <w:rPr>
                <w:shd w:val="clear" w:color="auto" w:fill="FFFFFF"/>
              </w:rPr>
              <w:t>СП 1.03.14-2024</w:t>
            </w:r>
            <w:r w:rsidRPr="003879D4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544" w:type="dxa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Вертикальная планировка, разработка выемок и котлованов.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Водопонижение, организация поверхностного стока, дренаж.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Устройство насыпей и обратных засыпок.</w:t>
            </w:r>
          </w:p>
        </w:tc>
        <w:tc>
          <w:tcPr>
            <w:tcW w:w="1729" w:type="dxa"/>
            <w:gridSpan w:val="3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1.03.14-2024 </w:t>
            </w:r>
          </w:p>
          <w:p w:rsidR="008155A5" w:rsidRPr="003879D4" w:rsidRDefault="008155A5" w:rsidP="004A2694">
            <w:pPr>
              <w:spacing w:line="216" w:lineRule="auto"/>
              <w:ind w:left="-57" w:right="-109"/>
              <w:rPr>
                <w:spacing w:val="-6"/>
              </w:rPr>
            </w:pPr>
            <w:r w:rsidRPr="003879D4">
              <w:rPr>
                <w:spacing w:val="-6"/>
              </w:rPr>
              <w:t>СП 5.01.02-2023</w:t>
            </w:r>
          </w:p>
          <w:p w:rsidR="008155A5" w:rsidRPr="003879D4" w:rsidRDefault="008155A5" w:rsidP="004A2694">
            <w:pPr>
              <w:spacing w:line="216" w:lineRule="auto"/>
              <w:ind w:left="-57" w:right="-109"/>
              <w:rPr>
                <w:spacing w:val="-6"/>
              </w:rPr>
            </w:pPr>
          </w:p>
        </w:tc>
      </w:tr>
      <w:tr w:rsidR="00270473" w:rsidRPr="003879D4" w:rsidTr="002571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9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0473" w:rsidRPr="003879D4" w:rsidRDefault="00270473" w:rsidP="004A2694">
            <w:pPr>
              <w:spacing w:line="216" w:lineRule="auto"/>
              <w:ind w:left="-57" w:right="-57"/>
              <w:contextualSpacing/>
              <w:rPr>
                <w:spacing w:val="-6"/>
                <w:highlight w:val="green"/>
              </w:rPr>
            </w:pPr>
            <w:r w:rsidRPr="003879D4">
              <w:rPr>
                <w:spacing w:val="-6"/>
              </w:rPr>
              <w:t>Устройство оснований и фундаментов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0473" w:rsidRPr="003879D4" w:rsidRDefault="00270473" w:rsidP="004A269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5.01.02-2023</w:t>
            </w:r>
          </w:p>
          <w:p w:rsidR="00270473" w:rsidRPr="003879D4" w:rsidRDefault="00270473" w:rsidP="004A2694">
            <w:pPr>
              <w:spacing w:line="216" w:lineRule="auto"/>
              <w:ind w:left="-57" w:right="-57"/>
              <w:contextualSpacing/>
              <w:rPr>
                <w:spacing w:val="-6"/>
                <w:highlight w:val="green"/>
              </w:rPr>
            </w:pPr>
            <w:r w:rsidRPr="003879D4">
              <w:rPr>
                <w:spacing w:val="-6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0473" w:rsidRPr="003879D4" w:rsidRDefault="00270473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473" w:rsidRPr="003879D4" w:rsidRDefault="00270473" w:rsidP="004A2694">
            <w:pPr>
              <w:spacing w:line="192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bCs/>
                <w:iCs/>
                <w:spacing w:val="-4"/>
              </w:rPr>
              <w:t>СП 1.03.14-2024</w:t>
            </w:r>
          </w:p>
        </w:tc>
      </w:tr>
      <w:tr w:rsidR="008155A5" w:rsidRPr="003879D4" w:rsidTr="002571E2">
        <w:trPr>
          <w:cantSplit/>
          <w:trHeight w:val="639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552" w:type="dxa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1.03.09-2023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Арматурные работы;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опалубочные работы;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бетонные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29" w:type="dxa"/>
            <w:gridSpan w:val="3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1.03.09-2023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2571E2">
        <w:trPr>
          <w:cantSplit/>
          <w:trHeight w:val="637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552" w:type="dxa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1.03.09-2023</w:t>
            </w:r>
          </w:p>
          <w:p w:rsidR="008155A5" w:rsidRPr="003879D4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 xml:space="preserve">Монтаж колонн, рам, </w:t>
            </w:r>
            <w:proofErr w:type="spellStart"/>
            <w:r w:rsidRPr="003879D4">
              <w:rPr>
                <w:bCs/>
                <w:iCs/>
              </w:rPr>
              <w:t>полурам</w:t>
            </w:r>
            <w:proofErr w:type="spellEnd"/>
            <w:r w:rsidRPr="003879D4">
              <w:rPr>
                <w:bCs/>
                <w:iCs/>
              </w:rPr>
              <w:t xml:space="preserve"> и диафрагм жесткости.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ригелей, балок, ферм, плит.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панелей стен.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29" w:type="dxa"/>
            <w:gridSpan w:val="3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1.03.09-2023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2571E2">
        <w:trPr>
          <w:cantSplit/>
          <w:trHeight w:val="1171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легких ограждающих конструкций</w:t>
            </w:r>
          </w:p>
        </w:tc>
        <w:tc>
          <w:tcPr>
            <w:tcW w:w="2552" w:type="dxa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4" w:type="dxa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гипсобетонных перегородок.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каркасно-обшивных перегородок.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 xml:space="preserve">Монтаж стен из металлических панелей с утеплителем и </w:t>
            </w:r>
            <w:proofErr w:type="spellStart"/>
            <w:r w:rsidRPr="003879D4">
              <w:rPr>
                <w:bCs/>
                <w:iCs/>
              </w:rPr>
              <w:t>полистовой</w:t>
            </w:r>
            <w:proofErr w:type="spellEnd"/>
            <w:r w:rsidRPr="003879D4">
              <w:rPr>
                <w:bCs/>
                <w:iCs/>
              </w:rPr>
              <w:t xml:space="preserve"> сборки.</w:t>
            </w:r>
          </w:p>
        </w:tc>
        <w:tc>
          <w:tcPr>
            <w:tcW w:w="1729" w:type="dxa"/>
            <w:gridSpan w:val="3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1.03.10-2023 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2571E2">
        <w:trPr>
          <w:cantSplit/>
          <w:trHeight w:val="637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Монтаж деревянных конструкций</w:t>
            </w:r>
          </w:p>
        </w:tc>
        <w:tc>
          <w:tcPr>
            <w:tcW w:w="2552" w:type="dxa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4" w:type="dxa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29" w:type="dxa"/>
            <w:gridSpan w:val="3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1.03.10-2023 </w:t>
            </w:r>
          </w:p>
        </w:tc>
      </w:tr>
      <w:tr w:rsidR="002571E2" w:rsidRPr="003879D4" w:rsidTr="002571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cantSplit/>
          <w:trHeight w:val="68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тепловой изоляции оборудования и трубопроводов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4.02.04-2023</w:t>
            </w:r>
          </w:p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СН 4.02.02-2019</w:t>
            </w:r>
          </w:p>
          <w:p w:rsidR="002571E2" w:rsidRPr="003879D4" w:rsidRDefault="002571E2" w:rsidP="00772928">
            <w:pPr>
              <w:spacing w:after="160" w:line="192" w:lineRule="auto"/>
              <w:ind w:left="-108" w:right="-57"/>
              <w:contextualSpacing/>
              <w:rPr>
                <w:rFonts w:eastAsia="Calibri"/>
                <w:bCs/>
                <w:iCs/>
                <w:lang w:eastAsia="en-US"/>
              </w:rPr>
            </w:pPr>
            <w:r w:rsidRPr="003879D4">
              <w:rPr>
                <w:rFonts w:eastAsia="Calibri"/>
                <w:bCs/>
                <w:iCs/>
                <w:lang w:eastAsia="en-US"/>
              </w:rPr>
              <w:t xml:space="preserve"> 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тепловой изоляции оборудования и трубопроводов.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3879D4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4.02.09-2024</w:t>
            </w:r>
          </w:p>
        </w:tc>
      </w:tr>
      <w:tr w:rsidR="008155A5" w:rsidRPr="003879D4" w:rsidTr="002571E2">
        <w:trPr>
          <w:gridAfter w:val="1"/>
          <w:wAfter w:w="28" w:type="dxa"/>
          <w:cantSplit/>
          <w:trHeight w:val="312"/>
        </w:trPr>
        <w:tc>
          <w:tcPr>
            <w:tcW w:w="1814" w:type="dxa"/>
          </w:tcPr>
          <w:p w:rsidR="008155A5" w:rsidRPr="003879D4" w:rsidRDefault="008155A5" w:rsidP="008155A5">
            <w:pPr>
              <w:spacing w:line="216" w:lineRule="auto"/>
              <w:ind w:right="-57"/>
            </w:pPr>
            <w:r w:rsidRPr="003879D4">
              <w:lastRenderedPageBreak/>
              <w:t>Монтаж стальных конструкций</w:t>
            </w:r>
          </w:p>
        </w:tc>
        <w:tc>
          <w:tcPr>
            <w:tcW w:w="2552" w:type="dxa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Укрупнительная сборка конструкций.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стальных конструкций одноэтажных зданий.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673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1.03.10-2023 </w:t>
            </w:r>
          </w:p>
        </w:tc>
      </w:tr>
      <w:tr w:rsidR="008155A5" w:rsidRPr="003879D4" w:rsidTr="002571E2">
        <w:trPr>
          <w:gridAfter w:val="1"/>
          <w:wAfter w:w="28" w:type="dxa"/>
          <w:cantSplit/>
          <w:trHeight w:val="311"/>
        </w:trPr>
        <w:tc>
          <w:tcPr>
            <w:tcW w:w="1814" w:type="dxa"/>
          </w:tcPr>
          <w:p w:rsidR="008155A5" w:rsidRPr="003879D4" w:rsidRDefault="008155A5" w:rsidP="004A2694">
            <w:pPr>
              <w:spacing w:line="216" w:lineRule="auto"/>
              <w:ind w:right="-57"/>
            </w:pPr>
            <w:r w:rsidRPr="003879D4">
              <w:rPr>
                <w:spacing w:val="-6"/>
              </w:rPr>
              <w:t>Возведение каменных и армокаменных конструкций</w:t>
            </w:r>
          </w:p>
        </w:tc>
        <w:tc>
          <w:tcPr>
            <w:tcW w:w="2552" w:type="dxa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3879D4" w:rsidRDefault="008155A5" w:rsidP="004A2694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 w:rsidRPr="003879D4"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1.03.13-2024 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2571E2">
        <w:trPr>
          <w:gridAfter w:val="1"/>
          <w:wAfter w:w="28" w:type="dxa"/>
          <w:cantSplit/>
          <w:trHeight w:val="311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Устройство кровель</w:t>
            </w:r>
            <w:r w:rsidRPr="003879D4">
              <w:rPr>
                <w:bCs/>
                <w:iCs/>
              </w:rPr>
              <w:t xml:space="preserve"> </w:t>
            </w:r>
          </w:p>
        </w:tc>
        <w:tc>
          <w:tcPr>
            <w:tcW w:w="2552" w:type="dxa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СН 5.08.01-2019 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1.03.05-2023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рулонных и мастичных материалов.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мелкоштучных материалов.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битумно-полимерных волнистых кровельных и хризотилцементных волнистых листов.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ГОСТ 21718-84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 СП 1.03.05-2023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A2B54" w:rsidRPr="003879D4" w:rsidTr="002571E2">
        <w:trPr>
          <w:gridAfter w:val="1"/>
          <w:wAfter w:w="28" w:type="dxa"/>
          <w:cantSplit/>
          <w:trHeight w:val="243"/>
        </w:trPr>
        <w:tc>
          <w:tcPr>
            <w:tcW w:w="1814" w:type="dxa"/>
          </w:tcPr>
          <w:p w:rsidR="008A2B54" w:rsidRPr="003879D4" w:rsidRDefault="008A2B54" w:rsidP="00772928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3879D4">
              <w:rPr>
                <w:spacing w:val="-6"/>
              </w:rPr>
              <w:t>Благоустройство территорий. Озеленение территорий.</w:t>
            </w:r>
          </w:p>
        </w:tc>
        <w:tc>
          <w:tcPr>
            <w:tcW w:w="2552" w:type="dxa"/>
          </w:tcPr>
          <w:p w:rsidR="008A2B54" w:rsidRPr="003879D4" w:rsidRDefault="008A2B54" w:rsidP="0077292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3.02.10-2025</w:t>
            </w:r>
          </w:p>
          <w:p w:rsidR="008A2B54" w:rsidRPr="003879D4" w:rsidRDefault="008A2B54" w:rsidP="0077292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572" w:type="dxa"/>
            <w:gridSpan w:val="2"/>
          </w:tcPr>
          <w:p w:rsidR="008A2B54" w:rsidRPr="003879D4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Подготовка территории к озеленению.</w:t>
            </w:r>
          </w:p>
          <w:p w:rsidR="008A2B54" w:rsidRPr="003879D4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Посадка деревьев и кустарников.</w:t>
            </w:r>
          </w:p>
          <w:p w:rsidR="008A2B54" w:rsidRPr="003879D4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Создание газонов.</w:t>
            </w:r>
          </w:p>
          <w:p w:rsidR="008A2B54" w:rsidRPr="003879D4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Создание цветников.</w:t>
            </w:r>
          </w:p>
        </w:tc>
        <w:tc>
          <w:tcPr>
            <w:tcW w:w="1673" w:type="dxa"/>
          </w:tcPr>
          <w:p w:rsidR="008A2B54" w:rsidRPr="003879D4" w:rsidRDefault="008A2B54" w:rsidP="00772928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bCs/>
                <w:iCs/>
                <w:spacing w:val="-4"/>
              </w:rPr>
              <w:t xml:space="preserve">СП 1.03.17-2025 </w:t>
            </w:r>
          </w:p>
        </w:tc>
      </w:tr>
    </w:tbl>
    <w:p w:rsidR="008A2B54" w:rsidRDefault="008A2B54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9"/>
        <w:gridCol w:w="2523"/>
        <w:gridCol w:w="29"/>
        <w:gridCol w:w="3543"/>
        <w:gridCol w:w="1673"/>
        <w:gridCol w:w="28"/>
      </w:tblGrid>
      <w:tr w:rsidR="008155A5" w:rsidRPr="003879D4" w:rsidTr="002571E2">
        <w:trPr>
          <w:gridAfter w:val="1"/>
          <w:wAfter w:w="28" w:type="dxa"/>
          <w:cantSplit/>
          <w:trHeight w:val="311"/>
        </w:trPr>
        <w:tc>
          <w:tcPr>
            <w:tcW w:w="1814" w:type="dxa"/>
          </w:tcPr>
          <w:p w:rsidR="008155A5" w:rsidRPr="003879D4" w:rsidRDefault="008155A5" w:rsidP="004A2694">
            <w:pPr>
              <w:spacing w:line="216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lastRenderedPageBreak/>
              <w:t>Устройство изоляционных покрытий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ТКП 45-5.08-75-2007.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рулонных материалов.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металлических листов.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Гидроизоляция из полимерных листовых материалов.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СТБ 1846-2008.</w:t>
            </w:r>
          </w:p>
        </w:tc>
      </w:tr>
      <w:tr w:rsidR="008155A5" w:rsidRPr="003879D4" w:rsidTr="002571E2">
        <w:trPr>
          <w:gridAfter w:val="1"/>
          <w:wAfter w:w="28" w:type="dxa"/>
          <w:cantSplit/>
          <w:trHeight w:val="204"/>
        </w:trPr>
        <w:tc>
          <w:tcPr>
            <w:tcW w:w="1814" w:type="dxa"/>
          </w:tcPr>
          <w:p w:rsidR="008155A5" w:rsidRPr="003879D4" w:rsidRDefault="008155A5" w:rsidP="004A2694">
            <w:pPr>
              <w:spacing w:line="216" w:lineRule="auto"/>
              <w:ind w:right="-57"/>
              <w:rPr>
                <w:bCs/>
                <w:iCs/>
              </w:rPr>
            </w:pPr>
            <w:r w:rsidRPr="003879D4">
              <w:rPr>
                <w:spacing w:val="-6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1.03.03-2022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1.03.04-2022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Легкие штукатурные системы утепления.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Тяжелые штукатурные системы утепления.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Вентилируемые системы утепления.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1.03.04-2022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2571E2">
        <w:trPr>
          <w:gridAfter w:val="1"/>
          <w:wAfter w:w="28" w:type="dxa"/>
          <w:cantSplit/>
          <w:trHeight w:val="202"/>
        </w:trPr>
        <w:tc>
          <w:tcPr>
            <w:tcW w:w="1814" w:type="dxa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Отделочные работы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1.03.07-2023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Штукатурные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Облицовочные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Малярные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Обойные работы.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Стекольные работы.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1.03.07-2023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2571E2">
        <w:trPr>
          <w:gridAfter w:val="1"/>
          <w:wAfter w:w="28" w:type="dxa"/>
          <w:cantSplit/>
          <w:trHeight w:val="204"/>
        </w:trPr>
        <w:tc>
          <w:tcPr>
            <w:tcW w:w="1814" w:type="dxa"/>
            <w:vMerge w:val="restart"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3.02.08-2024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1.03.15-2024 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2571E2">
        <w:trPr>
          <w:gridAfter w:val="1"/>
          <w:wAfter w:w="28" w:type="dxa"/>
          <w:cantSplit/>
          <w:trHeight w:val="537"/>
        </w:trPr>
        <w:tc>
          <w:tcPr>
            <w:tcW w:w="1814" w:type="dxa"/>
            <w:vMerge/>
          </w:tcPr>
          <w:p w:rsidR="008155A5" w:rsidRPr="003879D4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3.02.08-2024</w:t>
            </w:r>
          </w:p>
          <w:p w:rsidR="008155A5" w:rsidRPr="003879D4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8155A5" w:rsidRPr="003879D4" w:rsidRDefault="008155A5" w:rsidP="002571E2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1.03.07-2023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Отделка откосов.</w:t>
            </w:r>
          </w:p>
        </w:tc>
        <w:tc>
          <w:tcPr>
            <w:tcW w:w="1673" w:type="dxa"/>
          </w:tcPr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1.03.07-2023</w:t>
            </w:r>
          </w:p>
          <w:p w:rsidR="008155A5" w:rsidRPr="003879D4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A2B54" w:rsidRPr="003879D4" w:rsidTr="002571E2">
        <w:trPr>
          <w:gridAfter w:val="1"/>
          <w:wAfter w:w="28" w:type="dxa"/>
          <w:cantSplit/>
          <w:trHeight w:val="3620"/>
        </w:trPr>
        <w:tc>
          <w:tcPr>
            <w:tcW w:w="1814" w:type="dxa"/>
          </w:tcPr>
          <w:p w:rsidR="008A2B54" w:rsidRPr="003879D4" w:rsidRDefault="008A2B54" w:rsidP="008155A5">
            <w:pPr>
              <w:spacing w:line="204" w:lineRule="auto"/>
              <w:ind w:right="-57"/>
              <w:rPr>
                <w:bCs/>
                <w:iCs/>
              </w:rPr>
            </w:pPr>
            <w:bookmarkStart w:id="0" w:name="_GoBack"/>
            <w:bookmarkEnd w:id="0"/>
            <w:r w:rsidRPr="003879D4">
              <w:rPr>
                <w:bCs/>
                <w:iCs/>
              </w:rPr>
              <w:lastRenderedPageBreak/>
              <w:t>Устройство полов</w:t>
            </w:r>
          </w:p>
        </w:tc>
        <w:tc>
          <w:tcPr>
            <w:tcW w:w="2552" w:type="dxa"/>
            <w:gridSpan w:val="2"/>
          </w:tcPr>
          <w:p w:rsidR="008A2B54" w:rsidRPr="003879D4" w:rsidRDefault="008A2B54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1.03.01-2019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1.03.06-2023</w:t>
            </w:r>
          </w:p>
          <w:p w:rsidR="008A2B54" w:rsidRPr="003879D4" w:rsidRDefault="008A2B54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стяжки.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гидроизоляции пола.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тепло- и звукоизоляции.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3879D4">
              <w:rPr>
                <w:spacing w:val="-6"/>
              </w:rPr>
              <w:t>поливинилацетатно</w:t>
            </w:r>
            <w:proofErr w:type="spellEnd"/>
            <w:r w:rsidRPr="003879D4">
              <w:rPr>
                <w:spacing w:val="-6"/>
              </w:rPr>
              <w:t xml:space="preserve">-бетонных, </w:t>
            </w:r>
            <w:proofErr w:type="spellStart"/>
            <w:r w:rsidRPr="003879D4">
              <w:rPr>
                <w:spacing w:val="-6"/>
              </w:rPr>
              <w:t>латексно</w:t>
            </w:r>
            <w:proofErr w:type="spellEnd"/>
            <w:r w:rsidRPr="003879D4">
              <w:rPr>
                <w:spacing w:val="-6"/>
              </w:rPr>
              <w:t>-цементно-бетонных и ксилолитовых.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полов из древесины и изделий на ее основе.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полов из синтетических рулонных материалов и изделий на их основе.</w:t>
            </w:r>
          </w:p>
          <w:p w:rsidR="008A2B54" w:rsidRPr="003879D4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покрытий из плиточных материалов.</w:t>
            </w:r>
          </w:p>
          <w:p w:rsidR="008A2B54" w:rsidRPr="003879D4" w:rsidRDefault="008A2B54" w:rsidP="002571E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Устройство сплошных (бесшовных) и </w:t>
            </w:r>
            <w:proofErr w:type="spellStart"/>
            <w:r w:rsidRPr="003879D4">
              <w:rPr>
                <w:spacing w:val="-6"/>
              </w:rPr>
              <w:t>самонивелирующихся</w:t>
            </w:r>
            <w:proofErr w:type="spellEnd"/>
            <w:r w:rsidRPr="003879D4">
              <w:rPr>
                <w:spacing w:val="-6"/>
              </w:rPr>
              <w:t xml:space="preserve"> бетонных и цементных покрытий.  </w:t>
            </w:r>
          </w:p>
        </w:tc>
        <w:tc>
          <w:tcPr>
            <w:tcW w:w="1673" w:type="dxa"/>
          </w:tcPr>
          <w:p w:rsidR="008A2B54" w:rsidRPr="003879D4" w:rsidRDefault="008A2B54" w:rsidP="002571E2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>СП 1.03.06-2023</w:t>
            </w:r>
          </w:p>
        </w:tc>
      </w:tr>
      <w:tr w:rsidR="008155A5" w:rsidRPr="003879D4" w:rsidTr="002571E2">
        <w:trPr>
          <w:gridAfter w:val="1"/>
          <w:wAfter w:w="28" w:type="dxa"/>
          <w:cantSplit/>
          <w:trHeight w:val="202"/>
        </w:trPr>
        <w:tc>
          <w:tcPr>
            <w:tcW w:w="1814" w:type="dxa"/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3.02.10-2025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Сооружение земляного полотна.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Устройство слоев основания.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Установка бортового камня.</w:t>
            </w:r>
          </w:p>
          <w:p w:rsidR="008155A5" w:rsidRPr="003879D4" w:rsidRDefault="008155A5" w:rsidP="008155A5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Укладка плит.</w:t>
            </w:r>
          </w:p>
        </w:tc>
        <w:tc>
          <w:tcPr>
            <w:tcW w:w="1673" w:type="dxa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spacing w:val="-6"/>
              </w:rPr>
            </w:pPr>
            <w:r w:rsidRPr="003879D4"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8155A5" w:rsidRPr="003879D4" w:rsidTr="002571E2">
        <w:trPr>
          <w:gridAfter w:val="1"/>
          <w:wAfter w:w="28" w:type="dxa"/>
          <w:cantSplit/>
          <w:trHeight w:val="853"/>
        </w:trPr>
        <w:tc>
          <w:tcPr>
            <w:tcW w:w="1814" w:type="dxa"/>
            <w:tcBorders>
              <w:bottom w:val="single" w:sz="4" w:space="0" w:color="000000"/>
            </w:tcBorders>
          </w:tcPr>
          <w:p w:rsidR="002571E2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Электромонтаж</w:t>
            </w:r>
            <w:r w:rsidR="002571E2">
              <w:rPr>
                <w:bCs/>
                <w:iCs/>
              </w:rPr>
              <w:t>-</w:t>
            </w:r>
          </w:p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proofErr w:type="spellStart"/>
            <w:r w:rsidRPr="003879D4">
              <w:rPr>
                <w:bCs/>
                <w:iCs/>
              </w:rPr>
              <w:t>ные</w:t>
            </w:r>
            <w:proofErr w:type="spellEnd"/>
            <w:r w:rsidRPr="003879D4">
              <w:rPr>
                <w:bCs/>
                <w:iCs/>
              </w:rPr>
              <w:t xml:space="preserve"> работы 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4.04.06-2024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Электропроводка.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Кабельные линии.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Воздушные линии электропередачи.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 xml:space="preserve">Распределительные устройства и подстанции. 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Электрическое освещение.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Заземляющие устройства</w:t>
            </w:r>
          </w:p>
        </w:tc>
        <w:tc>
          <w:tcPr>
            <w:tcW w:w="1673" w:type="dxa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ГОСТ 26433.0-85 </w:t>
            </w:r>
          </w:p>
          <w:p w:rsidR="008155A5" w:rsidRPr="003879D4" w:rsidRDefault="008155A5" w:rsidP="008155A5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 w:rsidRPr="003879D4">
              <w:rPr>
                <w:spacing w:val="-6"/>
                <w:sz w:val="20"/>
              </w:rPr>
              <w:t xml:space="preserve">ГОСТ 26433.2-94 </w:t>
            </w:r>
          </w:p>
        </w:tc>
      </w:tr>
      <w:tr w:rsidR="002571E2" w:rsidRPr="003879D4" w:rsidTr="002571E2">
        <w:trPr>
          <w:gridAfter w:val="1"/>
          <w:wAfter w:w="28" w:type="dxa"/>
          <w:cantSplit/>
          <w:trHeight w:val="204"/>
        </w:trPr>
        <w:tc>
          <w:tcPr>
            <w:tcW w:w="1814" w:type="dxa"/>
            <w:vMerge w:val="restart"/>
          </w:tcPr>
          <w:p w:rsidR="002571E2" w:rsidRPr="003879D4" w:rsidRDefault="002571E2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2571E2" w:rsidRPr="003879D4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2571E2" w:rsidRPr="003879D4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4.01.08-2024 </w:t>
            </w:r>
          </w:p>
          <w:p w:rsidR="002571E2" w:rsidRPr="003879D4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  <w:tcBorders>
              <w:bottom w:val="single" w:sz="4" w:space="0" w:color="auto"/>
            </w:tcBorders>
          </w:tcPr>
          <w:p w:rsidR="002571E2" w:rsidRPr="003879D4" w:rsidRDefault="002571E2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Водоснабжение.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2571E2" w:rsidRPr="003879D4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4.01.08-2024 </w:t>
            </w:r>
          </w:p>
          <w:p w:rsidR="002571E2" w:rsidRPr="003879D4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2571E2" w:rsidRPr="003879D4" w:rsidTr="002571E2">
        <w:trPr>
          <w:gridAfter w:val="1"/>
          <w:wAfter w:w="28" w:type="dxa"/>
          <w:cantSplit/>
          <w:trHeight w:val="202"/>
        </w:trPr>
        <w:tc>
          <w:tcPr>
            <w:tcW w:w="1814" w:type="dxa"/>
            <w:vMerge/>
            <w:tcBorders>
              <w:bottom w:val="nil"/>
            </w:tcBorders>
          </w:tcPr>
          <w:p w:rsidR="002571E2" w:rsidRPr="003879D4" w:rsidRDefault="002571E2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2571E2" w:rsidRPr="003879D4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СП 4.01.08-2024 </w:t>
            </w:r>
          </w:p>
          <w:p w:rsidR="002571E2" w:rsidRPr="003879D4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:rsidR="002571E2" w:rsidRPr="003879D4" w:rsidRDefault="002571E2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Канализация.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2571E2" w:rsidRPr="003879D4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4.01.08-2024 </w:t>
            </w:r>
          </w:p>
          <w:p w:rsidR="002571E2" w:rsidRPr="003879D4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2571E2">
        <w:trPr>
          <w:gridAfter w:val="1"/>
          <w:wAfter w:w="28" w:type="dxa"/>
          <w:cantSplit/>
          <w:trHeight w:val="202"/>
        </w:trPr>
        <w:tc>
          <w:tcPr>
            <w:tcW w:w="1814" w:type="dxa"/>
            <w:tcBorders>
              <w:top w:val="nil"/>
              <w:bottom w:val="nil"/>
            </w:tcBorders>
          </w:tcPr>
          <w:p w:rsidR="008155A5" w:rsidRPr="003879D4" w:rsidRDefault="008155A5" w:rsidP="008155A5">
            <w:pPr>
              <w:spacing w:line="182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673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4.02.07-2024 </w:t>
            </w:r>
          </w:p>
        </w:tc>
      </w:tr>
      <w:tr w:rsidR="008155A5" w:rsidRPr="003879D4" w:rsidTr="002571E2">
        <w:trPr>
          <w:gridAfter w:val="1"/>
          <w:wAfter w:w="28" w:type="dxa"/>
          <w:cantSplit/>
          <w:trHeight w:val="202"/>
        </w:trPr>
        <w:tc>
          <w:tcPr>
            <w:tcW w:w="1814" w:type="dxa"/>
            <w:tcBorders>
              <w:top w:val="nil"/>
              <w:bottom w:val="nil"/>
            </w:tcBorders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Отопление.</w:t>
            </w:r>
          </w:p>
        </w:tc>
        <w:tc>
          <w:tcPr>
            <w:tcW w:w="1673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СП 4.02.08-2024 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2571E2">
        <w:trPr>
          <w:gridAfter w:val="1"/>
          <w:wAfter w:w="28" w:type="dxa"/>
          <w:cantSplit/>
          <w:trHeight w:val="202"/>
        </w:trPr>
        <w:tc>
          <w:tcPr>
            <w:tcW w:w="1814" w:type="dxa"/>
            <w:vMerge w:val="restart"/>
            <w:tcBorders>
              <w:top w:val="nil"/>
            </w:tcBorders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1.03.02-2020 СТБ 2020-2009 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673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1999-2009  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3879D4" w:rsidTr="002571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cantSplit/>
          <w:trHeight w:val="1153"/>
        </w:trPr>
        <w:tc>
          <w:tcPr>
            <w:tcW w:w="1814" w:type="dxa"/>
            <w:vMerge/>
            <w:tcBorders>
              <w:bottom w:val="nil"/>
            </w:tcBorders>
          </w:tcPr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СН 4.04.02-2019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Сеть стационарной электросвязи.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Система кабельного телевидения.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Система </w:t>
            </w:r>
            <w:proofErr w:type="spellStart"/>
            <w:r w:rsidRPr="003879D4">
              <w:rPr>
                <w:spacing w:val="-6"/>
              </w:rPr>
              <w:t>домофонной</w:t>
            </w:r>
            <w:proofErr w:type="spellEnd"/>
            <w:r w:rsidRPr="003879D4">
              <w:rPr>
                <w:spacing w:val="-6"/>
              </w:rPr>
              <w:t xml:space="preserve"> связи.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Локальная сеть передачи данных.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Диспетчеризация инженерного оборудования.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Системы молниезащиты и заземления.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ГОСТ 26433.0-85</w:t>
            </w:r>
          </w:p>
          <w:p w:rsidR="008155A5" w:rsidRPr="003879D4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ГОСТ 26433.2-94</w:t>
            </w:r>
          </w:p>
        </w:tc>
      </w:tr>
      <w:tr w:rsidR="008155A5" w:rsidRPr="003879D4" w:rsidTr="002571E2">
        <w:trPr>
          <w:gridAfter w:val="1"/>
          <w:wAfter w:w="28" w:type="dxa"/>
          <w:cantSplit/>
          <w:trHeight w:val="246"/>
        </w:trPr>
        <w:tc>
          <w:tcPr>
            <w:tcW w:w="1814" w:type="dxa"/>
            <w:vMerge w:val="restart"/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СП 4.01.06-2024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СТБ 2177-2011.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673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2072-2010 </w:t>
            </w:r>
          </w:p>
        </w:tc>
      </w:tr>
      <w:tr w:rsidR="008155A5" w:rsidRPr="003879D4" w:rsidTr="002571E2">
        <w:trPr>
          <w:gridAfter w:val="1"/>
          <w:wAfter w:w="28" w:type="dxa"/>
          <w:cantSplit/>
          <w:trHeight w:val="243"/>
        </w:trPr>
        <w:tc>
          <w:tcPr>
            <w:tcW w:w="1814" w:type="dxa"/>
            <w:vMerge/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4.02.01-2020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Тепловые сети.</w:t>
            </w:r>
          </w:p>
        </w:tc>
        <w:tc>
          <w:tcPr>
            <w:tcW w:w="1673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2116-2010 </w:t>
            </w:r>
          </w:p>
        </w:tc>
      </w:tr>
      <w:tr w:rsidR="008155A5" w:rsidRPr="003879D4" w:rsidTr="002571E2">
        <w:trPr>
          <w:gridAfter w:val="1"/>
          <w:wAfter w:w="28" w:type="dxa"/>
          <w:cantSplit/>
          <w:trHeight w:val="243"/>
        </w:trPr>
        <w:tc>
          <w:tcPr>
            <w:tcW w:w="1814" w:type="dxa"/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3879D4"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552" w:type="dxa"/>
            <w:gridSpan w:val="2"/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>ТКП 45-5.09-33-2006.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Лакокрасочные покрытия.</w:t>
            </w:r>
          </w:p>
        </w:tc>
        <w:tc>
          <w:tcPr>
            <w:tcW w:w="1673" w:type="dxa"/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СТБ 1684-2006 </w:t>
            </w:r>
          </w:p>
        </w:tc>
      </w:tr>
      <w:tr w:rsidR="00C22595" w:rsidRPr="003879D4" w:rsidTr="002571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8" w:type="dxa"/>
          <w:cantSplit/>
          <w:trHeight w:val="79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3879D4">
              <w:rPr>
                <w:rFonts w:eastAsia="Calibri"/>
                <w:spacing w:val="-6"/>
                <w:lang w:eastAsia="en-US"/>
              </w:rPr>
              <w:t>цементобетона</w:t>
            </w:r>
            <w:proofErr w:type="spellEnd"/>
            <w:r w:rsidRPr="003879D4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3.02.10-2025</w:t>
            </w:r>
          </w:p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1.03.17-2025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Сооружение земляного полотна.</w:t>
            </w:r>
          </w:p>
          <w:p w:rsidR="00C22595" w:rsidRPr="003879D4" w:rsidRDefault="00C22595" w:rsidP="00C2259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слоев основания.</w:t>
            </w:r>
          </w:p>
          <w:p w:rsidR="00C22595" w:rsidRPr="003879D4" w:rsidRDefault="00C22595" w:rsidP="00C2259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Устройство асфальтобетонных и цементобетонных покрытий.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3879D4">
              <w:rPr>
                <w:rFonts w:eastAsia="Calibri"/>
                <w:spacing w:val="-6"/>
                <w:lang w:eastAsia="en-US"/>
              </w:rPr>
              <w:t>СП 1.03.17-2025</w:t>
            </w:r>
          </w:p>
        </w:tc>
      </w:tr>
      <w:tr w:rsidR="002571E2" w:rsidRPr="006570C8" w:rsidTr="002571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2" w:rsidRPr="006570C8" w:rsidRDefault="002571E2" w:rsidP="0077292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2" w:rsidRDefault="002571E2" w:rsidP="0077292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45-3.05-167-2009</w:t>
            </w:r>
          </w:p>
          <w:p w:rsidR="002571E2" w:rsidRPr="006570C8" w:rsidRDefault="002571E2" w:rsidP="0077292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2" w:rsidRPr="006570C8" w:rsidRDefault="002571E2" w:rsidP="0077292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2" w:rsidRPr="006570C8" w:rsidRDefault="002571E2" w:rsidP="00772928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2571E2" w:rsidRPr="003879D4" w:rsidTr="002571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8" w:type="dxa"/>
          <w:cantSplit/>
          <w:trHeight w:val="9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2" w:rsidRPr="003879D4" w:rsidRDefault="002571E2" w:rsidP="00772928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систем автоматизации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2" w:rsidRPr="003879D4" w:rsidRDefault="002571E2" w:rsidP="00772928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СНиП 3.05.07-85 (применяется </w:t>
            </w:r>
            <w:proofErr w:type="spellStart"/>
            <w:r w:rsidRPr="003879D4">
              <w:rPr>
                <w:spacing w:val="-6"/>
              </w:rPr>
              <w:t>справочно</w:t>
            </w:r>
            <w:proofErr w:type="spellEnd"/>
            <w:r w:rsidRPr="003879D4">
              <w:rPr>
                <w:spacing w:val="-6"/>
              </w:rPr>
              <w:t>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2" w:rsidRPr="003879D4" w:rsidRDefault="002571E2" w:rsidP="00772928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2" w:rsidRPr="003879D4" w:rsidRDefault="002571E2" w:rsidP="00772928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ГОСТ 26433.0-85 ГОСТ 26433.2-94 </w:t>
            </w:r>
          </w:p>
        </w:tc>
      </w:tr>
      <w:tr w:rsidR="002571E2" w:rsidRPr="003879D4" w:rsidTr="002571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8" w:type="dxa"/>
          <w:cantSplit/>
          <w:trHeight w:val="9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2" w:rsidRPr="003879D4" w:rsidRDefault="002571E2" w:rsidP="00772928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Пассивные оптические сети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2" w:rsidRPr="003879D4" w:rsidRDefault="002571E2" w:rsidP="00772928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ТКП 300-2011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2" w:rsidRPr="003879D4" w:rsidRDefault="002571E2" w:rsidP="00772928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оборудования;</w:t>
            </w:r>
          </w:p>
          <w:p w:rsidR="002571E2" w:rsidRPr="003879D4" w:rsidRDefault="002571E2" w:rsidP="00772928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Устройство заземления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E2" w:rsidRPr="003879D4" w:rsidRDefault="002571E2" w:rsidP="00772928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ГОСТ 26433.0-85 ГОСТ 26433.2-94 </w:t>
            </w:r>
          </w:p>
        </w:tc>
      </w:tr>
    </w:tbl>
    <w:p w:rsidR="002571E2" w:rsidRDefault="002571E2"/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2552"/>
        <w:gridCol w:w="3572"/>
        <w:gridCol w:w="1673"/>
      </w:tblGrid>
      <w:tr w:rsidR="00C22595" w:rsidRPr="003879D4" w:rsidTr="002571E2">
        <w:trPr>
          <w:cantSplit/>
          <w:trHeight w:val="9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lastRenderedPageBreak/>
              <w:t>Линейно-кабельные сооружения объектов электросвязи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СН 4.04.06-2025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Прокладка кабелей электросвязи в грунте.</w:t>
            </w:r>
          </w:p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Прокладка кабелей электросвязи в кабельной канализации.</w:t>
            </w:r>
          </w:p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Колодцы кабельной канализации.</w:t>
            </w:r>
          </w:p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Прокладка кабелей электросвязи в коллекторах.</w:t>
            </w:r>
          </w:p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Вводы кабелей в здания и сооружения организаций электросвязи.</w:t>
            </w:r>
          </w:p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Вводы кабелей электросвязи сети абонентского доступа.</w:t>
            </w:r>
          </w:p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Оконечные кабельные и распределительные устройства.</w:t>
            </w:r>
          </w:p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Пассивные оптические сети.</w:t>
            </w:r>
          </w:p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Распределительные сети систем кабельного телевидения.</w:t>
            </w:r>
          </w:p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Заземляющие устройства.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ГОСТ 26433.0-85</w:t>
            </w:r>
          </w:p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ГОСТ 26433.2-94</w:t>
            </w:r>
          </w:p>
        </w:tc>
      </w:tr>
    </w:tbl>
    <w:p w:rsidR="00B976DE" w:rsidRDefault="00B976DE" w:rsidP="003879D4"/>
    <w:sectPr w:rsidR="00B976DE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C70" w:rsidRDefault="00DC3C70">
      <w:r>
        <w:separator/>
      </w:r>
    </w:p>
  </w:endnote>
  <w:endnote w:type="continuationSeparator" w:id="0">
    <w:p w:rsidR="00DC3C70" w:rsidRDefault="00DC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80"/>
      <w:gridCol w:w="2235"/>
      <w:gridCol w:w="707"/>
      <w:gridCol w:w="2666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C70" w:rsidRDefault="00DC3C70">
      <w:r>
        <w:separator/>
      </w:r>
    </w:p>
  </w:footnote>
  <w:footnote w:type="continuationSeparator" w:id="0">
    <w:p w:rsidR="00DC3C70" w:rsidRDefault="00DC3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5000" w:type="pct"/>
      <w:tblLayout w:type="fixed"/>
      <w:tblLook w:val="0000" w:firstRow="0" w:lastRow="0" w:firstColumn="0" w:lastColumn="0" w:noHBand="0" w:noVBand="0"/>
    </w:tblPr>
    <w:tblGrid>
      <w:gridCol w:w="1843"/>
      <w:gridCol w:w="2552"/>
      <w:gridCol w:w="3543"/>
      <w:gridCol w:w="1700"/>
    </w:tblGrid>
    <w:tr w:rsidR="00277814" w:rsidTr="00224841">
      <w:trPr>
        <w:trHeight w:val="282"/>
      </w:trPr>
      <w:tc>
        <w:tcPr>
          <w:tcW w:w="2280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0473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к свидетельству о технической </w:t>
          </w:r>
          <w:r w:rsidR="00270473">
            <w:t xml:space="preserve">  </w:t>
          </w:r>
        </w:p>
        <w:p w:rsidR="00277814" w:rsidRPr="006E1A27" w:rsidRDefault="00270473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>
            <w:t>компетентности</w:t>
          </w:r>
          <w:r w:rsidR="00277814" w:rsidRPr="006E1A27">
            <w:t xml:space="preserve">   </w:t>
          </w:r>
          <w:r w:rsidRPr="006E1A27">
            <w:t>системы производственного контроля</w:t>
          </w:r>
        </w:p>
      </w:tc>
    </w:tr>
    <w:tr w:rsidR="00277814" w:rsidTr="00224841">
      <w:trPr>
        <w:trHeight w:val="200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center"/>
        </w:tcPr>
        <w:p w:rsidR="00277814" w:rsidRPr="006E1A27" w:rsidRDefault="00270473" w:rsidP="00277814">
          <w:pPr>
            <w:autoSpaceDE w:val="0"/>
            <w:autoSpaceDN w:val="0"/>
            <w:adjustRightInd w:val="0"/>
          </w:pPr>
          <w:r w:rsidRPr="006E1A27">
            <w:t>№ 373729895000.</w:t>
          </w:r>
          <w:r w:rsidR="001A492C">
            <w:t>68</w:t>
          </w:r>
          <w:r w:rsidR="008A2B54">
            <w:t>11</w:t>
          </w:r>
          <w:r w:rsidR="001A492C">
            <w:t>-2022</w:t>
          </w:r>
        </w:p>
      </w:tc>
    </w:tr>
    <w:tr w:rsidR="00277814" w:rsidTr="00224841">
      <w:trPr>
        <w:trHeight w:val="197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="00270473" w:rsidRPr="009110F9">
            <w:t xml:space="preserve">всего листов </w:t>
          </w:r>
          <w:r w:rsidR="00270473" w:rsidRPr="009110F9">
            <w:rPr>
              <w:rStyle w:val="aa"/>
            </w:rPr>
            <w:fldChar w:fldCharType="begin"/>
          </w:r>
          <w:r w:rsidR="00270473" w:rsidRPr="009110F9">
            <w:rPr>
              <w:rStyle w:val="aa"/>
            </w:rPr>
            <w:instrText xml:space="preserve"> NUMPAGES </w:instrText>
          </w:r>
          <w:r w:rsidR="00270473" w:rsidRPr="009110F9">
            <w:rPr>
              <w:rStyle w:val="aa"/>
            </w:rPr>
            <w:fldChar w:fldCharType="separate"/>
          </w:r>
          <w:r w:rsidR="00270473">
            <w:rPr>
              <w:rStyle w:val="aa"/>
            </w:rPr>
            <w:t>6</w:t>
          </w:r>
          <w:r w:rsidR="00270473" w:rsidRPr="009110F9">
            <w:rPr>
              <w:rStyle w:val="aa"/>
            </w:rPr>
            <w:fldChar w:fldCharType="end"/>
          </w:r>
          <w:r w:rsidR="00270473" w:rsidRPr="009110F9">
            <w:rPr>
              <w:rStyle w:val="aa"/>
            </w:rPr>
            <w:t>,</w:t>
          </w:r>
          <w:r w:rsidR="00270473" w:rsidRPr="009110F9">
            <w:t xml:space="preserve"> лист № </w:t>
          </w:r>
          <w:r w:rsidR="00270473" w:rsidRPr="009110F9">
            <w:fldChar w:fldCharType="begin"/>
          </w:r>
          <w:r w:rsidR="00270473" w:rsidRPr="009110F9">
            <w:instrText xml:space="preserve"> PAGE </w:instrText>
          </w:r>
          <w:r w:rsidR="00270473" w:rsidRPr="009110F9">
            <w:fldChar w:fldCharType="separate"/>
          </w:r>
          <w:r w:rsidR="00270473">
            <w:t>1</w:t>
          </w:r>
          <w:r w:rsidR="00270473" w:rsidRPr="009110F9">
            <w:fldChar w:fldCharType="end"/>
          </w:r>
        </w:p>
      </w:tc>
    </w:tr>
    <w:tr w:rsidR="00277814" w:rsidTr="00224841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224841">
      <w:trPr>
        <w:trHeight w:val="575"/>
      </w:trPr>
      <w:tc>
        <w:tcPr>
          <w:tcW w:w="5000" w:type="pct"/>
          <w:gridSpan w:val="4"/>
          <w:vAlign w:val="bottom"/>
        </w:tcPr>
        <w:p w:rsidR="00F31546" w:rsidRPr="008675AD" w:rsidRDefault="00F31546" w:rsidP="00F31546">
          <w:pPr>
            <w:ind w:right="-1"/>
            <w:jc w:val="center"/>
            <w:rPr>
              <w:rFonts w:eastAsia="Calibri"/>
              <w:b/>
              <w:sz w:val="24"/>
              <w:szCs w:val="24"/>
              <w:lang w:eastAsia="en-US"/>
            </w:rPr>
          </w:pPr>
        </w:p>
        <w:p w:rsidR="008A2B54" w:rsidRDefault="00D90EBD" w:rsidP="00277814">
          <w:pPr>
            <w:pStyle w:val="a3"/>
            <w:jc w:val="center"/>
            <w:rPr>
              <w:b/>
              <w:sz w:val="24"/>
              <w:szCs w:val="24"/>
            </w:rPr>
          </w:pPr>
          <w:r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>Общества с ограниченной ответственностью</w:t>
          </w:r>
          <w:r w:rsidR="00277814"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 </w:t>
          </w:r>
          <w:r w:rsidR="00277814" w:rsidRPr="008675AD">
            <w:rPr>
              <w:b/>
              <w:sz w:val="24"/>
              <w:szCs w:val="24"/>
            </w:rPr>
            <w:t xml:space="preserve"> </w:t>
          </w:r>
        </w:p>
        <w:p w:rsidR="00277814" w:rsidRPr="008675AD" w:rsidRDefault="00277814" w:rsidP="00277814">
          <w:pPr>
            <w:pStyle w:val="a3"/>
            <w:jc w:val="center"/>
            <w:rPr>
              <w:b/>
              <w:sz w:val="24"/>
              <w:szCs w:val="24"/>
            </w:rPr>
          </w:pPr>
          <w:r w:rsidRPr="008675AD">
            <w:rPr>
              <w:b/>
              <w:sz w:val="24"/>
              <w:szCs w:val="24"/>
            </w:rPr>
            <w:t>«</w:t>
          </w:r>
          <w:r w:rsidR="008A2B54">
            <w:rPr>
              <w:b/>
              <w:sz w:val="24"/>
              <w:szCs w:val="24"/>
            </w:rPr>
            <w:t>Комплексный Инжиниринговый Центр</w:t>
          </w:r>
          <w:r w:rsidRPr="008675AD"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22484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6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24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838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882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73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492C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571E2"/>
    <w:rsid w:val="00261C63"/>
    <w:rsid w:val="0026786A"/>
    <w:rsid w:val="00270473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514EF"/>
    <w:rsid w:val="00356B2B"/>
    <w:rsid w:val="00360B8A"/>
    <w:rsid w:val="0037557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C3AD1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B2F8F"/>
    <w:rsid w:val="007C244E"/>
    <w:rsid w:val="007D3A18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2B54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2270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1BBC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D60B9"/>
    <w:rsid w:val="00BE6E38"/>
    <w:rsid w:val="00C01421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C3449"/>
    <w:rsid w:val="00CD4256"/>
    <w:rsid w:val="00CD4A91"/>
    <w:rsid w:val="00CE5EF5"/>
    <w:rsid w:val="00CE6846"/>
    <w:rsid w:val="00CF0BB2"/>
    <w:rsid w:val="00D034A1"/>
    <w:rsid w:val="00D068BA"/>
    <w:rsid w:val="00D21444"/>
    <w:rsid w:val="00D359DC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1E01"/>
    <w:rsid w:val="00DA4992"/>
    <w:rsid w:val="00DA50A7"/>
    <w:rsid w:val="00DC1755"/>
    <w:rsid w:val="00DC3C70"/>
    <w:rsid w:val="00DC6746"/>
    <w:rsid w:val="00E04418"/>
    <w:rsid w:val="00E1070B"/>
    <w:rsid w:val="00E10805"/>
    <w:rsid w:val="00E15BC9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0F1FB0-E806-4C19-8AF2-BB0E3ED7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\&#1054;&#1073;&#1083;&#1072;&#1089;&#1090;&#1080;%20&#1072;&#1090;&#1090;\&#1054;&#1073;&#1083;&#1072;&#1089;&#1090;&#1080;%20&#1087;&#1086;%20&#1040;&#1055;\&#1064;&#1072;&#1073;&#1083;&#1086;&#1085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35CCD8-415C-486B-8834-8A5912F5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области</Template>
  <TotalTime>2</TotalTime>
  <Pages>6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Zaharova</dc:creator>
  <cp:keywords/>
  <cp:lastModifiedBy>Zaharova</cp:lastModifiedBy>
  <cp:revision>3</cp:revision>
  <cp:lastPrinted>2026-01-05T12:42:00Z</cp:lastPrinted>
  <dcterms:created xsi:type="dcterms:W3CDTF">2026-01-05T12:27:00Z</dcterms:created>
  <dcterms:modified xsi:type="dcterms:W3CDTF">2026-01-05T12:43:00Z</dcterms:modified>
</cp:coreProperties>
</file>