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1"/>
        <w:gridCol w:w="1979"/>
        <w:gridCol w:w="3421"/>
        <w:gridCol w:w="1979"/>
      </w:tblGrid>
      <w:tr w:rsidR="008E0453" w:rsidRPr="000B0DA7" w:rsidTr="000B0DA7">
        <w:trPr>
          <w:trHeight w:val="2473"/>
        </w:trPr>
        <w:tc>
          <w:tcPr>
            <w:tcW w:w="2341" w:type="dxa"/>
          </w:tcPr>
          <w:p w:rsidR="008E0453" w:rsidRPr="000B0DA7" w:rsidRDefault="008E0453" w:rsidP="00585046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0B0DA7">
              <w:rPr>
                <w:b/>
                <w:bCs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1979" w:type="dxa"/>
          </w:tcPr>
          <w:p w:rsidR="008E0453" w:rsidRPr="000B0DA7" w:rsidRDefault="008E0453" w:rsidP="009F323F">
            <w:pPr>
              <w:suppressAutoHyphens/>
              <w:ind w:left="-57" w:right="-57"/>
              <w:jc w:val="both"/>
              <w:rPr>
                <w:sz w:val="18"/>
                <w:szCs w:val="18"/>
              </w:rPr>
            </w:pPr>
            <w:r w:rsidRPr="000B0DA7">
              <w:rPr>
                <w:sz w:val="18"/>
                <w:szCs w:val="18"/>
              </w:rPr>
              <w:t>СП 5.01.0</w:t>
            </w:r>
            <w:r w:rsidRPr="000B0DA7">
              <w:rPr>
                <w:sz w:val="18"/>
                <w:szCs w:val="18"/>
                <w:lang w:val="en-US"/>
              </w:rPr>
              <w:t>2</w:t>
            </w:r>
            <w:r w:rsidRPr="000B0DA7">
              <w:rPr>
                <w:sz w:val="18"/>
                <w:szCs w:val="18"/>
              </w:rPr>
              <w:t>-2023</w:t>
            </w:r>
          </w:p>
        </w:tc>
        <w:tc>
          <w:tcPr>
            <w:tcW w:w="3421" w:type="dxa"/>
          </w:tcPr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Вертикальная планировка, разработка выемок и котлованов</w:t>
            </w:r>
          </w:p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Водопонижение, организация поверхностного стока, дренаж</w:t>
            </w:r>
          </w:p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Устройство насыпей и обратных засыпок</w:t>
            </w:r>
          </w:p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Гидромеханизированные и дноуглубительные работы</w:t>
            </w:r>
          </w:p>
          <w:p w:rsidR="008E0453" w:rsidRPr="000B0DA7" w:rsidRDefault="008E0453" w:rsidP="000B0DA7">
            <w:pPr>
              <w:suppressAutoHyphens/>
              <w:spacing w:line="216" w:lineRule="auto"/>
              <w:ind w:left="-57" w:right="-57"/>
              <w:rPr>
                <w:bCs/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Коэффициент уплотнения грунта ускоренным методом динамического зондирования</w:t>
            </w:r>
          </w:p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Устройство армированных оснований</w:t>
            </w:r>
          </w:p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Устройство оснований из грунтов, уплотненных тяжелыми трамбовками</w:t>
            </w:r>
          </w:p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 xml:space="preserve">Устройство оснований из насыпных, малопрочных и слабых грунтов </w:t>
            </w:r>
          </w:p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 xml:space="preserve">Устройство оснований из намывных грунтов </w:t>
            </w:r>
          </w:p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bCs/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Устройство оснований из геомассивов</w:t>
            </w:r>
          </w:p>
        </w:tc>
        <w:tc>
          <w:tcPr>
            <w:tcW w:w="1979" w:type="dxa"/>
          </w:tcPr>
          <w:p w:rsidR="008E0453" w:rsidRPr="000B0DA7" w:rsidRDefault="008E0453" w:rsidP="000757B1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0B0DA7">
              <w:rPr>
                <w:sz w:val="18"/>
                <w:szCs w:val="18"/>
              </w:rPr>
              <w:t>СП 1.03.14-2024</w:t>
            </w:r>
          </w:p>
          <w:p w:rsidR="008E0453" w:rsidRPr="000B0DA7" w:rsidRDefault="008E0453" w:rsidP="000757B1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0B0DA7">
              <w:rPr>
                <w:sz w:val="18"/>
                <w:szCs w:val="18"/>
              </w:rPr>
              <w:t>СТБ 1377-2003</w:t>
            </w:r>
          </w:p>
        </w:tc>
      </w:tr>
      <w:tr w:rsidR="008E0453" w:rsidRPr="000B0DA7" w:rsidTr="000B0DA7">
        <w:trPr>
          <w:trHeight w:val="894"/>
        </w:trPr>
        <w:tc>
          <w:tcPr>
            <w:tcW w:w="2341" w:type="dxa"/>
          </w:tcPr>
          <w:p w:rsidR="008E0453" w:rsidRPr="000B0DA7" w:rsidRDefault="008E0453" w:rsidP="00E970B8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0B0DA7">
              <w:rPr>
                <w:b/>
                <w:bCs/>
                <w:sz w:val="20"/>
                <w:szCs w:val="20"/>
              </w:rPr>
              <w:t xml:space="preserve">Устройство оснований фундаментов </w:t>
            </w:r>
          </w:p>
        </w:tc>
        <w:tc>
          <w:tcPr>
            <w:tcW w:w="1979" w:type="dxa"/>
          </w:tcPr>
          <w:p w:rsidR="008E0453" w:rsidRPr="000B0DA7" w:rsidRDefault="008E0453" w:rsidP="00E970B8">
            <w:pPr>
              <w:suppressAutoHyphens/>
              <w:ind w:left="-57" w:right="-57"/>
              <w:jc w:val="both"/>
              <w:rPr>
                <w:sz w:val="18"/>
                <w:szCs w:val="18"/>
              </w:rPr>
            </w:pPr>
            <w:r w:rsidRPr="000B0DA7">
              <w:rPr>
                <w:sz w:val="18"/>
                <w:szCs w:val="18"/>
              </w:rPr>
              <w:t>СП 5.01.0</w:t>
            </w:r>
            <w:r w:rsidRPr="000B0DA7">
              <w:rPr>
                <w:sz w:val="18"/>
                <w:szCs w:val="18"/>
                <w:lang w:val="en-US"/>
              </w:rPr>
              <w:t>2</w:t>
            </w:r>
            <w:r w:rsidRPr="000B0DA7">
              <w:rPr>
                <w:sz w:val="18"/>
                <w:szCs w:val="18"/>
              </w:rPr>
              <w:t>-2023</w:t>
            </w:r>
          </w:p>
        </w:tc>
        <w:tc>
          <w:tcPr>
            <w:tcW w:w="3421" w:type="dxa"/>
          </w:tcPr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bCs/>
                <w:sz w:val="15"/>
                <w:szCs w:val="15"/>
              </w:rPr>
            </w:pPr>
            <w:r w:rsidRPr="000B0DA7">
              <w:rPr>
                <w:bCs/>
                <w:sz w:val="15"/>
                <w:szCs w:val="15"/>
              </w:rPr>
              <w:t>Устройство плитных фундаментов (ленточных, столбчатых, сплошная плита)</w:t>
            </w:r>
          </w:p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bCs/>
                <w:sz w:val="15"/>
                <w:szCs w:val="15"/>
              </w:rPr>
            </w:pPr>
            <w:r w:rsidRPr="000B0DA7">
              <w:rPr>
                <w:bCs/>
                <w:sz w:val="15"/>
                <w:szCs w:val="15"/>
              </w:rPr>
              <w:t>Устройство свайных фундаментов</w:t>
            </w:r>
          </w:p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bCs/>
                <w:sz w:val="15"/>
                <w:szCs w:val="15"/>
              </w:rPr>
            </w:pPr>
            <w:r w:rsidRPr="000B0DA7">
              <w:rPr>
                <w:bCs/>
                <w:sz w:val="15"/>
                <w:szCs w:val="15"/>
              </w:rPr>
              <w:t>Устройство щелевых фундаментов</w:t>
            </w:r>
          </w:p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bCs/>
                <w:sz w:val="15"/>
                <w:szCs w:val="15"/>
              </w:rPr>
            </w:pPr>
            <w:r w:rsidRPr="000B0DA7">
              <w:rPr>
                <w:bCs/>
                <w:sz w:val="15"/>
                <w:szCs w:val="15"/>
              </w:rPr>
              <w:t>Устройство фундаментов в пучинистых при промерзании грунтах</w:t>
            </w:r>
          </w:p>
        </w:tc>
        <w:tc>
          <w:tcPr>
            <w:tcW w:w="1979" w:type="dxa"/>
          </w:tcPr>
          <w:p w:rsidR="008E0453" w:rsidRPr="000B0DA7" w:rsidRDefault="008E0453" w:rsidP="000757B1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0B0DA7">
              <w:rPr>
                <w:sz w:val="18"/>
                <w:szCs w:val="18"/>
              </w:rPr>
              <w:t>СП 1.03.14-2024</w:t>
            </w:r>
          </w:p>
        </w:tc>
      </w:tr>
      <w:tr w:rsidR="008E0453" w:rsidRPr="000B0DA7" w:rsidTr="00B5312A">
        <w:trPr>
          <w:trHeight w:val="70"/>
        </w:trPr>
        <w:tc>
          <w:tcPr>
            <w:tcW w:w="2341" w:type="dxa"/>
          </w:tcPr>
          <w:p w:rsidR="008E0453" w:rsidRPr="000B0DA7" w:rsidRDefault="008E0453" w:rsidP="00585046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0B0DA7">
              <w:rPr>
                <w:b/>
                <w:bCs/>
                <w:sz w:val="20"/>
                <w:szCs w:val="20"/>
              </w:rPr>
              <w:t>Устройство оснований фундаментов</w:t>
            </w:r>
          </w:p>
        </w:tc>
        <w:tc>
          <w:tcPr>
            <w:tcW w:w="1979" w:type="dxa"/>
          </w:tcPr>
          <w:p w:rsidR="008E0453" w:rsidRPr="000B0DA7" w:rsidRDefault="008E0453" w:rsidP="009F323F">
            <w:pPr>
              <w:suppressAutoHyphens/>
              <w:ind w:left="-57" w:right="-57"/>
              <w:jc w:val="both"/>
              <w:rPr>
                <w:bCs/>
                <w:iCs/>
                <w:sz w:val="18"/>
                <w:szCs w:val="18"/>
              </w:rPr>
            </w:pPr>
            <w:r w:rsidRPr="000B0DA7">
              <w:rPr>
                <w:bCs/>
                <w:iCs/>
                <w:sz w:val="18"/>
                <w:szCs w:val="18"/>
              </w:rPr>
              <w:t>П14-01 к СНБ 5.01.01-99</w:t>
            </w:r>
          </w:p>
          <w:p w:rsidR="008E0453" w:rsidRPr="000B0DA7" w:rsidRDefault="008E0453" w:rsidP="009F323F">
            <w:pPr>
              <w:suppressAutoHyphens/>
              <w:ind w:left="-57" w:right="-57"/>
              <w:jc w:val="both"/>
              <w:rPr>
                <w:sz w:val="18"/>
                <w:szCs w:val="18"/>
              </w:rPr>
            </w:pPr>
            <w:r w:rsidRPr="000B0DA7">
              <w:rPr>
                <w:sz w:val="18"/>
                <w:szCs w:val="18"/>
              </w:rPr>
              <w:t>СП 5.01.0</w:t>
            </w:r>
            <w:r w:rsidRPr="000B0DA7">
              <w:rPr>
                <w:sz w:val="18"/>
                <w:szCs w:val="18"/>
                <w:lang w:val="en-US"/>
              </w:rPr>
              <w:t>2</w:t>
            </w:r>
            <w:r w:rsidRPr="000B0DA7">
              <w:rPr>
                <w:sz w:val="18"/>
                <w:szCs w:val="18"/>
              </w:rPr>
              <w:t>-2023</w:t>
            </w:r>
          </w:p>
        </w:tc>
        <w:tc>
          <w:tcPr>
            <w:tcW w:w="3421" w:type="dxa"/>
          </w:tcPr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bCs/>
                <w:sz w:val="15"/>
                <w:szCs w:val="15"/>
              </w:rPr>
            </w:pPr>
            <w:r w:rsidRPr="000B0DA7">
              <w:rPr>
                <w:bCs/>
                <w:iCs/>
                <w:sz w:val="15"/>
                <w:szCs w:val="15"/>
              </w:rPr>
              <w:t>Траншейные и свайные стены, выполняемые методом “стена в грунте”</w:t>
            </w:r>
          </w:p>
        </w:tc>
        <w:tc>
          <w:tcPr>
            <w:tcW w:w="1979" w:type="dxa"/>
          </w:tcPr>
          <w:p w:rsidR="008E0453" w:rsidRPr="000B0DA7" w:rsidRDefault="008E0453" w:rsidP="000757B1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0B0DA7">
              <w:rPr>
                <w:sz w:val="18"/>
                <w:szCs w:val="18"/>
              </w:rPr>
              <w:t>СП 1.03.14-2024</w:t>
            </w:r>
          </w:p>
        </w:tc>
      </w:tr>
      <w:tr w:rsidR="008E0453" w:rsidRPr="000B0DA7" w:rsidTr="00B5312A">
        <w:trPr>
          <w:trHeight w:val="70"/>
        </w:trPr>
        <w:tc>
          <w:tcPr>
            <w:tcW w:w="2341" w:type="dxa"/>
          </w:tcPr>
          <w:p w:rsidR="008E0453" w:rsidRPr="000B0DA7" w:rsidRDefault="008E0453" w:rsidP="00585046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0B0DA7">
              <w:rPr>
                <w:b/>
                <w:bCs/>
                <w:sz w:val="20"/>
                <w:szCs w:val="20"/>
              </w:rPr>
              <w:t>Возведение строительных конструкций, зданий и сооружений:</w:t>
            </w:r>
          </w:p>
          <w:p w:rsidR="008E0453" w:rsidRPr="000B0DA7" w:rsidRDefault="008E0453" w:rsidP="00585046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0B0DA7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1979" w:type="dxa"/>
          </w:tcPr>
          <w:p w:rsidR="008E0453" w:rsidRPr="000B0DA7" w:rsidRDefault="008E0453" w:rsidP="009F323F">
            <w:pPr>
              <w:suppressAutoHyphens/>
              <w:ind w:left="-57" w:right="-57"/>
              <w:jc w:val="both"/>
              <w:rPr>
                <w:sz w:val="18"/>
                <w:szCs w:val="18"/>
              </w:rPr>
            </w:pPr>
            <w:r w:rsidRPr="000B0DA7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3421" w:type="dxa"/>
          </w:tcPr>
          <w:p w:rsidR="008E0453" w:rsidRPr="000B0DA7" w:rsidRDefault="008E0453" w:rsidP="0024016F">
            <w:pPr>
              <w:autoSpaceDE w:val="0"/>
              <w:autoSpaceDN w:val="0"/>
              <w:adjustRightInd w:val="0"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Опалубочные работы</w:t>
            </w:r>
          </w:p>
          <w:p w:rsidR="008E0453" w:rsidRPr="000B0DA7" w:rsidRDefault="008E0453" w:rsidP="0024016F">
            <w:pPr>
              <w:autoSpaceDE w:val="0"/>
              <w:autoSpaceDN w:val="0"/>
              <w:adjustRightInd w:val="0"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Арматурные р</w:t>
            </w:r>
            <w:r w:rsidRPr="000B0DA7">
              <w:rPr>
                <w:sz w:val="15"/>
                <w:szCs w:val="15"/>
              </w:rPr>
              <w:t>а</w:t>
            </w:r>
            <w:r w:rsidRPr="000B0DA7">
              <w:rPr>
                <w:sz w:val="15"/>
                <w:szCs w:val="15"/>
              </w:rPr>
              <w:t xml:space="preserve">боты </w:t>
            </w:r>
          </w:p>
          <w:p w:rsidR="008E0453" w:rsidRPr="000B0DA7" w:rsidRDefault="008E0453" w:rsidP="0024016F">
            <w:pPr>
              <w:autoSpaceDE w:val="0"/>
              <w:autoSpaceDN w:val="0"/>
              <w:adjustRightInd w:val="0"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 xml:space="preserve">Бетонные работы </w:t>
            </w:r>
          </w:p>
          <w:p w:rsidR="008E0453" w:rsidRPr="000B0DA7" w:rsidRDefault="008E0453" w:rsidP="0024016F">
            <w:pPr>
              <w:autoSpaceDE w:val="0"/>
              <w:autoSpaceDN w:val="0"/>
              <w:adjustRightInd w:val="0"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Специальные методы бетонир</w:t>
            </w:r>
            <w:r w:rsidRPr="000B0DA7">
              <w:rPr>
                <w:sz w:val="15"/>
                <w:szCs w:val="15"/>
              </w:rPr>
              <w:t>о</w:t>
            </w:r>
            <w:r w:rsidRPr="000B0DA7">
              <w:rPr>
                <w:sz w:val="15"/>
                <w:szCs w:val="15"/>
              </w:rPr>
              <w:t>вания</w:t>
            </w:r>
          </w:p>
          <w:p w:rsidR="008E0453" w:rsidRPr="000B0DA7" w:rsidRDefault="008E0453" w:rsidP="0024016F">
            <w:pPr>
              <w:autoSpaceDE w:val="0"/>
              <w:autoSpaceDN w:val="0"/>
              <w:adjustRightInd w:val="0"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Производство бетонных работ при высокой темп</w:t>
            </w:r>
            <w:r w:rsidRPr="000B0DA7">
              <w:rPr>
                <w:sz w:val="15"/>
                <w:szCs w:val="15"/>
              </w:rPr>
              <w:t>е</w:t>
            </w:r>
            <w:r w:rsidRPr="000B0DA7">
              <w:rPr>
                <w:sz w:val="15"/>
                <w:szCs w:val="15"/>
              </w:rPr>
              <w:t>ратуре воздуха и низкой влажн</w:t>
            </w:r>
            <w:r w:rsidRPr="000B0DA7">
              <w:rPr>
                <w:sz w:val="15"/>
                <w:szCs w:val="15"/>
              </w:rPr>
              <w:t>о</w:t>
            </w:r>
            <w:r w:rsidRPr="000B0DA7">
              <w:rPr>
                <w:sz w:val="15"/>
                <w:szCs w:val="15"/>
              </w:rPr>
              <w:t xml:space="preserve">сти </w:t>
            </w:r>
          </w:p>
          <w:p w:rsidR="008E0453" w:rsidRPr="000B0DA7" w:rsidRDefault="008E0453" w:rsidP="0024016F">
            <w:pPr>
              <w:autoSpaceDE w:val="0"/>
              <w:autoSpaceDN w:val="0"/>
              <w:adjustRightInd w:val="0"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Производство бетонных работ при отрицател</w:t>
            </w:r>
            <w:r w:rsidRPr="000B0DA7">
              <w:rPr>
                <w:sz w:val="15"/>
                <w:szCs w:val="15"/>
              </w:rPr>
              <w:t>ь</w:t>
            </w:r>
            <w:r w:rsidRPr="000B0DA7">
              <w:rPr>
                <w:sz w:val="15"/>
                <w:szCs w:val="15"/>
              </w:rPr>
              <w:t xml:space="preserve">ных температурах воздуха </w:t>
            </w:r>
          </w:p>
          <w:p w:rsidR="008E0453" w:rsidRPr="000B0DA7" w:rsidRDefault="008E0453" w:rsidP="0024016F">
            <w:pPr>
              <w:autoSpaceDE w:val="0"/>
              <w:autoSpaceDN w:val="0"/>
              <w:adjustRightInd w:val="0"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Уход за бетоном и контроль качества</w:t>
            </w:r>
          </w:p>
          <w:p w:rsidR="008E0453" w:rsidRPr="000B0DA7" w:rsidRDefault="008E0453" w:rsidP="0024016F">
            <w:pPr>
              <w:autoSpaceDE w:val="0"/>
              <w:autoSpaceDN w:val="0"/>
              <w:adjustRightInd w:val="0"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Распалубка монолитных конструкций</w:t>
            </w:r>
          </w:p>
        </w:tc>
        <w:tc>
          <w:tcPr>
            <w:tcW w:w="1979" w:type="dxa"/>
          </w:tcPr>
          <w:p w:rsidR="008E0453" w:rsidRPr="000B0DA7" w:rsidRDefault="008E0453" w:rsidP="000757B1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0B0DA7">
              <w:rPr>
                <w:sz w:val="18"/>
                <w:szCs w:val="18"/>
              </w:rPr>
              <w:t>СП 1.03.09-2023</w:t>
            </w:r>
          </w:p>
        </w:tc>
      </w:tr>
      <w:tr w:rsidR="008E0453" w:rsidRPr="000B0DA7" w:rsidTr="00B5312A">
        <w:trPr>
          <w:trHeight w:val="70"/>
        </w:trPr>
        <w:tc>
          <w:tcPr>
            <w:tcW w:w="2341" w:type="dxa"/>
          </w:tcPr>
          <w:p w:rsidR="008E0453" w:rsidRPr="000B0DA7" w:rsidRDefault="008E0453" w:rsidP="00585046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0B0DA7">
              <w:rPr>
                <w:b/>
                <w:bCs/>
                <w:sz w:val="20"/>
                <w:szCs w:val="20"/>
              </w:rPr>
              <w:t>Возведение строительных конструкций, зданий и сооружений:</w:t>
            </w:r>
          </w:p>
          <w:p w:rsidR="008E0453" w:rsidRPr="000B0DA7" w:rsidRDefault="008E0453" w:rsidP="00585046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0B0DA7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8E0453" w:rsidRPr="000B0DA7" w:rsidRDefault="008E0453" w:rsidP="00585046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</w:tcPr>
          <w:p w:rsidR="008E0453" w:rsidRPr="000B0DA7" w:rsidRDefault="008E0453" w:rsidP="009F323F">
            <w:pPr>
              <w:suppressAutoHyphens/>
              <w:ind w:left="-57" w:right="-57"/>
              <w:jc w:val="both"/>
              <w:rPr>
                <w:sz w:val="18"/>
                <w:szCs w:val="18"/>
              </w:rPr>
            </w:pPr>
            <w:r w:rsidRPr="000B0DA7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3421" w:type="dxa"/>
          </w:tcPr>
          <w:p w:rsidR="008E0453" w:rsidRPr="000B0DA7" w:rsidRDefault="008E0453" w:rsidP="0024016F">
            <w:pPr>
              <w:autoSpaceDE w:val="0"/>
              <w:autoSpaceDN w:val="0"/>
              <w:adjustRightInd w:val="0"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Монтаж блоков фундаментов и стен подзе</w:t>
            </w:r>
            <w:r w:rsidRPr="000B0DA7">
              <w:rPr>
                <w:sz w:val="15"/>
                <w:szCs w:val="15"/>
              </w:rPr>
              <w:t>м</w:t>
            </w:r>
            <w:r w:rsidRPr="000B0DA7">
              <w:rPr>
                <w:sz w:val="15"/>
                <w:szCs w:val="15"/>
              </w:rPr>
              <w:t xml:space="preserve">ной части зданий </w:t>
            </w:r>
          </w:p>
          <w:p w:rsidR="008E0453" w:rsidRPr="000B0DA7" w:rsidRDefault="008E0453" w:rsidP="0024016F">
            <w:pPr>
              <w:autoSpaceDE w:val="0"/>
              <w:autoSpaceDN w:val="0"/>
              <w:adjustRightInd w:val="0"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Монтаж колонн, рам, полурам и диафрагм жестк</w:t>
            </w:r>
            <w:r w:rsidRPr="000B0DA7">
              <w:rPr>
                <w:sz w:val="15"/>
                <w:szCs w:val="15"/>
              </w:rPr>
              <w:t>о</w:t>
            </w:r>
            <w:r w:rsidRPr="000B0DA7">
              <w:rPr>
                <w:sz w:val="15"/>
                <w:szCs w:val="15"/>
              </w:rPr>
              <w:t xml:space="preserve">сти </w:t>
            </w:r>
          </w:p>
          <w:p w:rsidR="008E0453" w:rsidRPr="000B0DA7" w:rsidRDefault="008E0453" w:rsidP="0024016F">
            <w:pPr>
              <w:autoSpaceDE w:val="0"/>
              <w:autoSpaceDN w:val="0"/>
              <w:adjustRightInd w:val="0"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 xml:space="preserve">Монтаж ригелей, балок, ферм, плит </w:t>
            </w:r>
          </w:p>
          <w:p w:rsidR="008E0453" w:rsidRPr="000B0DA7" w:rsidRDefault="008E0453" w:rsidP="0024016F">
            <w:pPr>
              <w:autoSpaceDE w:val="0"/>
              <w:autoSpaceDN w:val="0"/>
              <w:adjustRightInd w:val="0"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 xml:space="preserve">Монтаж панелей стен </w:t>
            </w:r>
          </w:p>
          <w:p w:rsidR="008E0453" w:rsidRPr="000B0DA7" w:rsidRDefault="008E0453" w:rsidP="0024016F">
            <w:pPr>
              <w:autoSpaceDE w:val="0"/>
              <w:autoSpaceDN w:val="0"/>
              <w:adjustRightInd w:val="0"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Монтаж вентиляционных блоков, шахт ли</w:t>
            </w:r>
            <w:r w:rsidRPr="000B0DA7">
              <w:rPr>
                <w:sz w:val="15"/>
                <w:szCs w:val="15"/>
              </w:rPr>
              <w:t>ф</w:t>
            </w:r>
            <w:r w:rsidRPr="000B0DA7">
              <w:rPr>
                <w:sz w:val="15"/>
                <w:szCs w:val="15"/>
              </w:rPr>
              <w:t>тов, санитарно-технических кабин, лестни</w:t>
            </w:r>
            <w:r w:rsidRPr="000B0DA7">
              <w:rPr>
                <w:sz w:val="15"/>
                <w:szCs w:val="15"/>
              </w:rPr>
              <w:t>ч</w:t>
            </w:r>
            <w:r w:rsidRPr="000B0DA7">
              <w:rPr>
                <w:sz w:val="15"/>
                <w:szCs w:val="15"/>
              </w:rPr>
              <w:t>ных маршей и площадок</w:t>
            </w:r>
          </w:p>
          <w:p w:rsidR="008E0453" w:rsidRPr="000B0DA7" w:rsidRDefault="008E0453" w:rsidP="0024016F">
            <w:pPr>
              <w:autoSpaceDE w:val="0"/>
              <w:autoSpaceDN w:val="0"/>
              <w:adjustRightInd w:val="0"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Сварка и антикоррозионная защита стал</w:t>
            </w:r>
            <w:r w:rsidRPr="000B0DA7">
              <w:rPr>
                <w:sz w:val="15"/>
                <w:szCs w:val="15"/>
              </w:rPr>
              <w:t>ь</w:t>
            </w:r>
            <w:r w:rsidRPr="000B0DA7">
              <w:rPr>
                <w:sz w:val="15"/>
                <w:szCs w:val="15"/>
              </w:rPr>
              <w:t xml:space="preserve">ных элементов стыков </w:t>
            </w:r>
          </w:p>
          <w:p w:rsidR="008E0453" w:rsidRPr="000B0DA7" w:rsidRDefault="008E0453" w:rsidP="0024016F">
            <w:pPr>
              <w:autoSpaceDE w:val="0"/>
              <w:autoSpaceDN w:val="0"/>
              <w:adjustRightInd w:val="0"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Замонол</w:t>
            </w:r>
            <w:r w:rsidRPr="000B0DA7">
              <w:rPr>
                <w:sz w:val="15"/>
                <w:szCs w:val="15"/>
              </w:rPr>
              <w:t>и</w:t>
            </w:r>
            <w:r w:rsidRPr="000B0DA7">
              <w:rPr>
                <w:sz w:val="15"/>
                <w:szCs w:val="15"/>
              </w:rPr>
              <w:t>чивание стыков и швов</w:t>
            </w:r>
          </w:p>
          <w:p w:rsidR="008E0453" w:rsidRPr="000B0DA7" w:rsidRDefault="008E0453" w:rsidP="0024016F">
            <w:pPr>
              <w:autoSpaceDE w:val="0"/>
              <w:autoSpaceDN w:val="0"/>
              <w:adjustRightInd w:val="0"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Водо-, воздухо- и теплоизоляция стыков нару</w:t>
            </w:r>
            <w:r w:rsidRPr="000B0DA7">
              <w:rPr>
                <w:sz w:val="15"/>
                <w:szCs w:val="15"/>
              </w:rPr>
              <w:t>ж</w:t>
            </w:r>
            <w:r w:rsidRPr="000B0DA7">
              <w:rPr>
                <w:sz w:val="15"/>
                <w:szCs w:val="15"/>
              </w:rPr>
              <w:t>ных стен</w:t>
            </w:r>
          </w:p>
        </w:tc>
        <w:tc>
          <w:tcPr>
            <w:tcW w:w="1979" w:type="dxa"/>
          </w:tcPr>
          <w:p w:rsidR="008E0453" w:rsidRPr="000B0DA7" w:rsidRDefault="008E0453" w:rsidP="000757B1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0B0DA7">
              <w:rPr>
                <w:sz w:val="18"/>
                <w:szCs w:val="18"/>
              </w:rPr>
              <w:t>СП 1.03.09-2023</w:t>
            </w:r>
          </w:p>
        </w:tc>
      </w:tr>
      <w:tr w:rsidR="008E0453" w:rsidRPr="000B0DA7" w:rsidTr="007F0EA5">
        <w:trPr>
          <w:trHeight w:val="70"/>
        </w:trPr>
        <w:tc>
          <w:tcPr>
            <w:tcW w:w="2341" w:type="dxa"/>
          </w:tcPr>
          <w:p w:rsidR="008E0453" w:rsidRPr="000B0DA7" w:rsidRDefault="008E0453" w:rsidP="007F0EA5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0B0DA7">
              <w:rPr>
                <w:b/>
                <w:bCs/>
                <w:sz w:val="20"/>
                <w:szCs w:val="20"/>
              </w:rPr>
              <w:t>Возведение строительных конструкций, зданий и сооружений:</w:t>
            </w:r>
          </w:p>
          <w:p w:rsidR="008E0453" w:rsidRPr="000B0DA7" w:rsidRDefault="008E0453" w:rsidP="007F0EA5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0B0DA7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1979" w:type="dxa"/>
          </w:tcPr>
          <w:p w:rsidR="008E0453" w:rsidRPr="000B0DA7" w:rsidRDefault="008E0453" w:rsidP="007F0EA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0B0DA7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3421" w:type="dxa"/>
          </w:tcPr>
          <w:p w:rsidR="008E0453" w:rsidRPr="000B0DA7" w:rsidRDefault="008E0453" w:rsidP="007F0EA5">
            <w:pPr>
              <w:autoSpaceDE w:val="0"/>
              <w:autoSpaceDN w:val="0"/>
              <w:adjustRightInd w:val="0"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Кладка из кирпича и изделий правильной фо</w:t>
            </w:r>
            <w:r w:rsidRPr="000B0DA7">
              <w:rPr>
                <w:sz w:val="15"/>
                <w:szCs w:val="15"/>
              </w:rPr>
              <w:t>р</w:t>
            </w:r>
            <w:r w:rsidRPr="000B0DA7">
              <w:rPr>
                <w:sz w:val="15"/>
                <w:szCs w:val="15"/>
              </w:rPr>
              <w:t>мы для кирпи</w:t>
            </w:r>
            <w:r w:rsidRPr="000B0DA7">
              <w:rPr>
                <w:sz w:val="15"/>
                <w:szCs w:val="15"/>
              </w:rPr>
              <w:t>ч</w:t>
            </w:r>
            <w:r w:rsidRPr="000B0DA7">
              <w:rPr>
                <w:sz w:val="15"/>
                <w:szCs w:val="15"/>
              </w:rPr>
              <w:t>ной кладки</w:t>
            </w:r>
          </w:p>
          <w:p w:rsidR="008E0453" w:rsidRPr="000B0DA7" w:rsidRDefault="008E0453" w:rsidP="007F0EA5">
            <w:pPr>
              <w:autoSpaceDE w:val="0"/>
              <w:autoSpaceDN w:val="0"/>
              <w:adjustRightInd w:val="0"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 xml:space="preserve">Арки и перемычки </w:t>
            </w:r>
          </w:p>
          <w:p w:rsidR="008E0453" w:rsidRPr="000B0DA7" w:rsidRDefault="008E0453" w:rsidP="007F0EA5">
            <w:pPr>
              <w:autoSpaceDE w:val="0"/>
              <w:autoSpaceDN w:val="0"/>
              <w:adjustRightInd w:val="0"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 xml:space="preserve">Стены из мелких блоков </w:t>
            </w:r>
          </w:p>
          <w:p w:rsidR="008E0453" w:rsidRPr="000B0DA7" w:rsidRDefault="008E0453" w:rsidP="007F0EA5">
            <w:pPr>
              <w:autoSpaceDE w:val="0"/>
              <w:autoSpaceDN w:val="0"/>
              <w:adjustRightInd w:val="0"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Возведение каменных и армокаменных констру</w:t>
            </w:r>
            <w:r w:rsidRPr="000B0DA7">
              <w:rPr>
                <w:sz w:val="15"/>
                <w:szCs w:val="15"/>
              </w:rPr>
              <w:t>к</w:t>
            </w:r>
            <w:r w:rsidRPr="000B0DA7">
              <w:rPr>
                <w:sz w:val="15"/>
                <w:szCs w:val="15"/>
              </w:rPr>
              <w:t>ций при отрицательных темпер</w:t>
            </w:r>
            <w:r w:rsidRPr="000B0DA7">
              <w:rPr>
                <w:sz w:val="15"/>
                <w:szCs w:val="15"/>
              </w:rPr>
              <w:t>а</w:t>
            </w:r>
            <w:r w:rsidRPr="000B0DA7">
              <w:rPr>
                <w:sz w:val="15"/>
                <w:szCs w:val="15"/>
              </w:rPr>
              <w:t>турах</w:t>
            </w:r>
          </w:p>
          <w:p w:rsidR="008E0453" w:rsidRPr="000B0DA7" w:rsidRDefault="008E0453" w:rsidP="007F0EA5">
            <w:pPr>
              <w:autoSpaceDE w:val="0"/>
              <w:autoSpaceDN w:val="0"/>
              <w:adjustRightInd w:val="0"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Возведение каменных и армокаменных констру</w:t>
            </w:r>
            <w:r w:rsidRPr="000B0DA7">
              <w:rPr>
                <w:sz w:val="15"/>
                <w:szCs w:val="15"/>
              </w:rPr>
              <w:t>к</w:t>
            </w:r>
            <w:r w:rsidRPr="000B0DA7">
              <w:rPr>
                <w:sz w:val="15"/>
                <w:szCs w:val="15"/>
              </w:rPr>
              <w:t>ций в условиях высокой темпер</w:t>
            </w:r>
            <w:r w:rsidRPr="000B0DA7">
              <w:rPr>
                <w:sz w:val="15"/>
                <w:szCs w:val="15"/>
              </w:rPr>
              <w:t>а</w:t>
            </w:r>
            <w:r w:rsidRPr="000B0DA7">
              <w:rPr>
                <w:sz w:val="15"/>
                <w:szCs w:val="15"/>
              </w:rPr>
              <w:t>туры и низкой влажн</w:t>
            </w:r>
            <w:r w:rsidRPr="000B0DA7">
              <w:rPr>
                <w:sz w:val="15"/>
                <w:szCs w:val="15"/>
              </w:rPr>
              <w:t>о</w:t>
            </w:r>
            <w:r w:rsidRPr="000B0DA7">
              <w:rPr>
                <w:sz w:val="15"/>
                <w:szCs w:val="15"/>
              </w:rPr>
              <w:t>сти воздуха</w:t>
            </w:r>
          </w:p>
        </w:tc>
        <w:tc>
          <w:tcPr>
            <w:tcW w:w="1979" w:type="dxa"/>
          </w:tcPr>
          <w:p w:rsidR="008E0453" w:rsidRPr="000B0DA7" w:rsidRDefault="008E0453" w:rsidP="007F0EA5">
            <w:pPr>
              <w:suppressAutoHyphens/>
              <w:spacing w:line="240" w:lineRule="atLeast"/>
              <w:ind w:left="-41" w:right="-23"/>
              <w:jc w:val="both"/>
              <w:rPr>
                <w:sz w:val="18"/>
                <w:szCs w:val="18"/>
              </w:rPr>
            </w:pPr>
            <w:r w:rsidRPr="000B0DA7">
              <w:rPr>
                <w:sz w:val="18"/>
                <w:szCs w:val="18"/>
              </w:rPr>
              <w:t>СП 1.03.13-2024</w:t>
            </w:r>
          </w:p>
        </w:tc>
      </w:tr>
    </w:tbl>
    <w:p w:rsidR="008E0453" w:rsidRDefault="008E0453">
      <w:pPr>
        <w:rPr>
          <w:sz w:val="2"/>
          <w:szCs w:val="2"/>
        </w:rPr>
      </w:pPr>
    </w:p>
    <w:p w:rsidR="008E0453" w:rsidRPr="000B0DA7" w:rsidRDefault="008E0453">
      <w:pPr>
        <w:rPr>
          <w:sz w:val="2"/>
          <w:szCs w:val="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1"/>
        <w:gridCol w:w="1979"/>
        <w:gridCol w:w="3421"/>
        <w:gridCol w:w="1979"/>
      </w:tblGrid>
      <w:tr w:rsidR="008E0453" w:rsidRPr="000B0DA7" w:rsidTr="00B5312A">
        <w:trPr>
          <w:trHeight w:val="70"/>
        </w:trPr>
        <w:tc>
          <w:tcPr>
            <w:tcW w:w="2341" w:type="dxa"/>
          </w:tcPr>
          <w:p w:rsidR="008E0453" w:rsidRPr="000B0DA7" w:rsidRDefault="008E0453" w:rsidP="00585046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0B0DA7">
              <w:rPr>
                <w:b/>
                <w:bCs/>
                <w:sz w:val="20"/>
                <w:szCs w:val="20"/>
              </w:rPr>
              <w:t>Возведение строительных конструкций, зданий и сооружений:</w:t>
            </w:r>
          </w:p>
          <w:p w:rsidR="008E0453" w:rsidRPr="000B0DA7" w:rsidRDefault="008E0453" w:rsidP="00585046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0B0DA7">
              <w:rPr>
                <w:b/>
                <w:sz w:val="20"/>
                <w:szCs w:val="20"/>
              </w:rPr>
              <w:t>монтаж стальных конструкций</w:t>
            </w:r>
          </w:p>
          <w:p w:rsidR="008E0453" w:rsidRPr="000B0DA7" w:rsidRDefault="008E0453" w:rsidP="00585046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9" w:type="dxa"/>
          </w:tcPr>
          <w:p w:rsidR="008E0453" w:rsidRPr="000B0DA7" w:rsidRDefault="008E0453" w:rsidP="009F323F">
            <w:pPr>
              <w:suppressAutoHyphens/>
              <w:ind w:left="-57" w:right="-57"/>
              <w:jc w:val="both"/>
              <w:rPr>
                <w:sz w:val="18"/>
                <w:szCs w:val="18"/>
              </w:rPr>
            </w:pPr>
            <w:r w:rsidRPr="000B0DA7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3421" w:type="dxa"/>
          </w:tcPr>
          <w:p w:rsidR="008E0453" w:rsidRPr="000B0DA7" w:rsidRDefault="008E0453" w:rsidP="0024016F">
            <w:pPr>
              <w:autoSpaceDE w:val="0"/>
              <w:autoSpaceDN w:val="0"/>
              <w:adjustRightInd w:val="0"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 xml:space="preserve">Подготовительные работы </w:t>
            </w:r>
          </w:p>
          <w:p w:rsidR="008E0453" w:rsidRPr="000B0DA7" w:rsidRDefault="008E0453" w:rsidP="0024016F">
            <w:pPr>
              <w:autoSpaceDE w:val="0"/>
              <w:autoSpaceDN w:val="0"/>
              <w:adjustRightInd w:val="0"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Укрупнительная сборка констру</w:t>
            </w:r>
            <w:r w:rsidRPr="000B0DA7">
              <w:rPr>
                <w:sz w:val="15"/>
                <w:szCs w:val="15"/>
              </w:rPr>
              <w:t>к</w:t>
            </w:r>
            <w:r w:rsidRPr="000B0DA7">
              <w:rPr>
                <w:sz w:val="15"/>
                <w:szCs w:val="15"/>
              </w:rPr>
              <w:t>ций</w:t>
            </w:r>
          </w:p>
          <w:p w:rsidR="008E0453" w:rsidRPr="000B0DA7" w:rsidRDefault="008E0453" w:rsidP="0024016F">
            <w:pPr>
              <w:autoSpaceDE w:val="0"/>
              <w:autoSpaceDN w:val="0"/>
              <w:adjustRightInd w:val="0"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 xml:space="preserve">Монтаж колонн </w:t>
            </w:r>
          </w:p>
          <w:p w:rsidR="008E0453" w:rsidRPr="000B0DA7" w:rsidRDefault="008E0453" w:rsidP="0024016F">
            <w:pPr>
              <w:autoSpaceDE w:val="0"/>
              <w:autoSpaceDN w:val="0"/>
              <w:adjustRightInd w:val="0"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 xml:space="preserve">Монтаж подкрановых балок </w:t>
            </w:r>
          </w:p>
          <w:p w:rsidR="008E0453" w:rsidRPr="000B0DA7" w:rsidRDefault="008E0453" w:rsidP="0024016F">
            <w:pPr>
              <w:autoSpaceDE w:val="0"/>
              <w:autoSpaceDN w:val="0"/>
              <w:adjustRightInd w:val="0"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 xml:space="preserve">Монтаж конструкций покрытия </w:t>
            </w:r>
          </w:p>
          <w:p w:rsidR="008E0453" w:rsidRPr="000B0DA7" w:rsidRDefault="008E0453" w:rsidP="0024016F">
            <w:pPr>
              <w:autoSpaceDE w:val="0"/>
              <w:autoSpaceDN w:val="0"/>
              <w:adjustRightInd w:val="0"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Сборка и закрепление монтажных соедин</w:t>
            </w:r>
            <w:r w:rsidRPr="000B0DA7">
              <w:rPr>
                <w:sz w:val="15"/>
                <w:szCs w:val="15"/>
              </w:rPr>
              <w:t>е</w:t>
            </w:r>
            <w:r w:rsidRPr="000B0DA7">
              <w:rPr>
                <w:sz w:val="15"/>
                <w:szCs w:val="15"/>
              </w:rPr>
              <w:t>ний конструкций на болтах без контролируемого нат</w:t>
            </w:r>
            <w:r w:rsidRPr="000B0DA7">
              <w:rPr>
                <w:sz w:val="15"/>
                <w:szCs w:val="15"/>
              </w:rPr>
              <w:t>я</w:t>
            </w:r>
            <w:r w:rsidRPr="000B0DA7">
              <w:rPr>
                <w:sz w:val="15"/>
                <w:szCs w:val="15"/>
              </w:rPr>
              <w:t>жения</w:t>
            </w:r>
          </w:p>
          <w:p w:rsidR="008E0453" w:rsidRPr="000B0DA7" w:rsidRDefault="008E0453" w:rsidP="0024016F">
            <w:pPr>
              <w:autoSpaceDE w:val="0"/>
              <w:autoSpaceDN w:val="0"/>
              <w:adjustRightInd w:val="0"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Сборка и закрепление монтажных соедин</w:t>
            </w:r>
            <w:r w:rsidRPr="000B0DA7">
              <w:rPr>
                <w:sz w:val="15"/>
                <w:szCs w:val="15"/>
              </w:rPr>
              <w:t>е</w:t>
            </w:r>
            <w:r w:rsidRPr="000B0DA7">
              <w:rPr>
                <w:sz w:val="15"/>
                <w:szCs w:val="15"/>
              </w:rPr>
              <w:t>ний конструкций на высокопрочных болтах с контр</w:t>
            </w:r>
            <w:r w:rsidRPr="000B0DA7">
              <w:rPr>
                <w:sz w:val="15"/>
                <w:szCs w:val="15"/>
              </w:rPr>
              <w:t>о</w:t>
            </w:r>
            <w:r w:rsidRPr="000B0DA7">
              <w:rPr>
                <w:sz w:val="15"/>
                <w:szCs w:val="15"/>
              </w:rPr>
              <w:t>лируемым натяж</w:t>
            </w:r>
            <w:r w:rsidRPr="000B0DA7">
              <w:rPr>
                <w:sz w:val="15"/>
                <w:szCs w:val="15"/>
              </w:rPr>
              <w:t>е</w:t>
            </w:r>
            <w:r w:rsidRPr="000B0DA7">
              <w:rPr>
                <w:sz w:val="15"/>
                <w:szCs w:val="15"/>
              </w:rPr>
              <w:t xml:space="preserve">нием </w:t>
            </w:r>
          </w:p>
          <w:p w:rsidR="008E0453" w:rsidRPr="000B0DA7" w:rsidRDefault="008E0453" w:rsidP="0024016F">
            <w:pPr>
              <w:autoSpaceDE w:val="0"/>
              <w:autoSpaceDN w:val="0"/>
              <w:adjustRightInd w:val="0"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Сборка и закрепление монтажных соедин</w:t>
            </w:r>
            <w:r w:rsidRPr="000B0DA7">
              <w:rPr>
                <w:sz w:val="15"/>
                <w:szCs w:val="15"/>
              </w:rPr>
              <w:t>е</w:t>
            </w:r>
            <w:r w:rsidRPr="000B0DA7">
              <w:rPr>
                <w:sz w:val="15"/>
                <w:szCs w:val="15"/>
              </w:rPr>
              <w:t>ний на высокопрочных дюбелях и самонар</w:t>
            </w:r>
            <w:r w:rsidRPr="000B0DA7">
              <w:rPr>
                <w:sz w:val="15"/>
                <w:szCs w:val="15"/>
              </w:rPr>
              <w:t>е</w:t>
            </w:r>
            <w:r w:rsidRPr="000B0DA7">
              <w:rPr>
                <w:sz w:val="15"/>
                <w:szCs w:val="15"/>
              </w:rPr>
              <w:t>зающих винтах</w:t>
            </w:r>
          </w:p>
          <w:p w:rsidR="008E0453" w:rsidRPr="000B0DA7" w:rsidRDefault="008E0453" w:rsidP="0024016F">
            <w:pPr>
              <w:autoSpaceDE w:val="0"/>
              <w:autoSpaceDN w:val="0"/>
              <w:adjustRightInd w:val="0"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Предварительное напряжение констру</w:t>
            </w:r>
            <w:r w:rsidRPr="000B0DA7">
              <w:rPr>
                <w:sz w:val="15"/>
                <w:szCs w:val="15"/>
              </w:rPr>
              <w:t>к</w:t>
            </w:r>
            <w:r w:rsidRPr="000B0DA7">
              <w:rPr>
                <w:sz w:val="15"/>
                <w:szCs w:val="15"/>
              </w:rPr>
              <w:t>ций</w:t>
            </w:r>
          </w:p>
          <w:p w:rsidR="008E0453" w:rsidRPr="000B0DA7" w:rsidRDefault="008E0453" w:rsidP="000B0DA7">
            <w:pPr>
              <w:autoSpaceDE w:val="0"/>
              <w:autoSpaceDN w:val="0"/>
              <w:adjustRightInd w:val="0"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Монтаж стальных конструкций одноэта</w:t>
            </w:r>
            <w:r w:rsidRPr="000B0DA7">
              <w:rPr>
                <w:sz w:val="15"/>
                <w:szCs w:val="15"/>
              </w:rPr>
              <w:t>ж</w:t>
            </w:r>
            <w:r w:rsidRPr="000B0DA7">
              <w:rPr>
                <w:sz w:val="15"/>
                <w:szCs w:val="15"/>
              </w:rPr>
              <w:t xml:space="preserve">ных и многоэтажных зданий </w:t>
            </w:r>
          </w:p>
        </w:tc>
        <w:tc>
          <w:tcPr>
            <w:tcW w:w="1979" w:type="dxa"/>
          </w:tcPr>
          <w:p w:rsidR="008E0453" w:rsidRPr="000B0DA7" w:rsidRDefault="008E0453" w:rsidP="000757B1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0B0DA7">
              <w:rPr>
                <w:bCs/>
                <w:iCs/>
                <w:sz w:val="18"/>
                <w:szCs w:val="18"/>
              </w:rPr>
              <w:t>СП 1.03.10-2023</w:t>
            </w:r>
          </w:p>
        </w:tc>
      </w:tr>
      <w:tr w:rsidR="008E0453" w:rsidRPr="000B0DA7" w:rsidTr="00B5312A">
        <w:trPr>
          <w:trHeight w:val="70"/>
        </w:trPr>
        <w:tc>
          <w:tcPr>
            <w:tcW w:w="2341" w:type="dxa"/>
          </w:tcPr>
          <w:p w:rsidR="008E0453" w:rsidRPr="000B0DA7" w:rsidRDefault="008E0453" w:rsidP="00585046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0B0DA7">
              <w:rPr>
                <w:b/>
                <w:bCs/>
                <w:sz w:val="20"/>
                <w:szCs w:val="20"/>
              </w:rPr>
              <w:t>Возведение строительных конструкций, зданий и сооружений:</w:t>
            </w:r>
          </w:p>
          <w:p w:rsidR="008E0453" w:rsidRPr="000B0DA7" w:rsidRDefault="008E0453" w:rsidP="00585046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0B0DA7">
              <w:rPr>
                <w:b/>
                <w:bCs/>
                <w:sz w:val="20"/>
                <w:szCs w:val="20"/>
              </w:rPr>
              <w:t>м</w:t>
            </w:r>
            <w:r w:rsidRPr="000B0DA7">
              <w:rPr>
                <w:b/>
                <w:sz w:val="20"/>
                <w:szCs w:val="20"/>
              </w:rPr>
              <w:t>онтаж деревянных конструкций</w:t>
            </w:r>
          </w:p>
        </w:tc>
        <w:tc>
          <w:tcPr>
            <w:tcW w:w="1979" w:type="dxa"/>
          </w:tcPr>
          <w:p w:rsidR="008E0453" w:rsidRPr="000B0DA7" w:rsidRDefault="008E0453" w:rsidP="009F323F">
            <w:pPr>
              <w:suppressAutoHyphens/>
              <w:ind w:left="-57" w:right="-57"/>
              <w:jc w:val="both"/>
              <w:rPr>
                <w:sz w:val="18"/>
                <w:szCs w:val="18"/>
              </w:rPr>
            </w:pPr>
            <w:r w:rsidRPr="000B0DA7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3421" w:type="dxa"/>
          </w:tcPr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bCs/>
                <w:sz w:val="15"/>
                <w:szCs w:val="15"/>
              </w:rPr>
            </w:pPr>
            <w:r w:rsidRPr="000B0DA7">
              <w:rPr>
                <w:bCs/>
                <w:sz w:val="15"/>
                <w:szCs w:val="15"/>
              </w:rPr>
              <w:t>Производство монтажных работ</w:t>
            </w:r>
          </w:p>
        </w:tc>
        <w:tc>
          <w:tcPr>
            <w:tcW w:w="1979" w:type="dxa"/>
          </w:tcPr>
          <w:p w:rsidR="008E0453" w:rsidRPr="000B0DA7" w:rsidRDefault="008E0453" w:rsidP="000757B1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0B0DA7">
              <w:rPr>
                <w:bCs/>
                <w:iCs/>
                <w:sz w:val="18"/>
                <w:szCs w:val="18"/>
              </w:rPr>
              <w:t>СП 1.03.10-2023</w:t>
            </w:r>
          </w:p>
        </w:tc>
      </w:tr>
      <w:tr w:rsidR="008E0453" w:rsidRPr="000B0DA7" w:rsidTr="00B5312A">
        <w:trPr>
          <w:trHeight w:val="70"/>
        </w:trPr>
        <w:tc>
          <w:tcPr>
            <w:tcW w:w="2341" w:type="dxa"/>
          </w:tcPr>
          <w:p w:rsidR="008E0453" w:rsidRPr="000B0DA7" w:rsidRDefault="008E0453" w:rsidP="00585046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0B0DA7">
              <w:rPr>
                <w:b/>
                <w:sz w:val="20"/>
                <w:szCs w:val="20"/>
              </w:rPr>
              <w:t xml:space="preserve">Возведение строительных конструкций, зданий и сооружений: </w:t>
            </w:r>
          </w:p>
          <w:p w:rsidR="008E0453" w:rsidRPr="000B0DA7" w:rsidRDefault="008E0453" w:rsidP="00585046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0B0DA7">
              <w:rPr>
                <w:b/>
                <w:sz w:val="20"/>
                <w:szCs w:val="20"/>
              </w:rPr>
              <w:t xml:space="preserve">монтаж легких ограждающих конструкций </w:t>
            </w:r>
          </w:p>
        </w:tc>
        <w:tc>
          <w:tcPr>
            <w:tcW w:w="1979" w:type="dxa"/>
          </w:tcPr>
          <w:p w:rsidR="008E0453" w:rsidRPr="000B0DA7" w:rsidRDefault="008E0453" w:rsidP="009F323F">
            <w:pPr>
              <w:suppressAutoHyphens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0B0DA7">
              <w:rPr>
                <w:bCs/>
                <w:sz w:val="18"/>
                <w:szCs w:val="18"/>
              </w:rPr>
              <w:t>СН 1.03.01-2019</w:t>
            </w:r>
          </w:p>
        </w:tc>
        <w:tc>
          <w:tcPr>
            <w:tcW w:w="3421" w:type="dxa"/>
          </w:tcPr>
          <w:p w:rsidR="008E0453" w:rsidRPr="000B0DA7" w:rsidRDefault="008E0453" w:rsidP="0024016F">
            <w:pPr>
              <w:autoSpaceDE w:val="0"/>
              <w:autoSpaceDN w:val="0"/>
              <w:adjustRightInd w:val="0"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 xml:space="preserve">Монтаж гипсобетонных перегородок </w:t>
            </w:r>
          </w:p>
          <w:p w:rsidR="008E0453" w:rsidRPr="000B0DA7" w:rsidRDefault="008E0453" w:rsidP="0024016F">
            <w:pPr>
              <w:autoSpaceDE w:val="0"/>
              <w:autoSpaceDN w:val="0"/>
              <w:adjustRightInd w:val="0"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Монтаж каркасно-обшивных перегор</w:t>
            </w:r>
            <w:r w:rsidRPr="000B0DA7">
              <w:rPr>
                <w:sz w:val="15"/>
                <w:szCs w:val="15"/>
              </w:rPr>
              <w:t>о</w:t>
            </w:r>
            <w:r w:rsidRPr="000B0DA7">
              <w:rPr>
                <w:sz w:val="15"/>
                <w:szCs w:val="15"/>
              </w:rPr>
              <w:t xml:space="preserve">док </w:t>
            </w:r>
          </w:p>
          <w:p w:rsidR="008E0453" w:rsidRPr="000B0DA7" w:rsidRDefault="008E0453" w:rsidP="0024016F">
            <w:pPr>
              <w:autoSpaceDE w:val="0"/>
              <w:autoSpaceDN w:val="0"/>
              <w:adjustRightInd w:val="0"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Монтаж стен из металлических панелей с утепл</w:t>
            </w:r>
            <w:r w:rsidRPr="000B0DA7">
              <w:rPr>
                <w:sz w:val="15"/>
                <w:szCs w:val="15"/>
              </w:rPr>
              <w:t>и</w:t>
            </w:r>
            <w:r w:rsidRPr="000B0DA7">
              <w:rPr>
                <w:sz w:val="15"/>
                <w:szCs w:val="15"/>
              </w:rPr>
              <w:t>телем или способом полистовой сбо</w:t>
            </w:r>
            <w:r w:rsidRPr="000B0DA7">
              <w:rPr>
                <w:sz w:val="15"/>
                <w:szCs w:val="15"/>
              </w:rPr>
              <w:t>р</w:t>
            </w:r>
            <w:r w:rsidRPr="000B0DA7">
              <w:rPr>
                <w:sz w:val="15"/>
                <w:szCs w:val="15"/>
              </w:rPr>
              <w:t>ки</w:t>
            </w:r>
          </w:p>
          <w:p w:rsidR="008E0453" w:rsidRPr="000B0DA7" w:rsidRDefault="008E0453" w:rsidP="0024016F">
            <w:pPr>
              <w:autoSpaceDE w:val="0"/>
              <w:autoSpaceDN w:val="0"/>
              <w:adjustRightInd w:val="0"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Монтаж конструкций из асбестоцементных экстр</w:t>
            </w:r>
            <w:r w:rsidRPr="000B0DA7">
              <w:rPr>
                <w:sz w:val="15"/>
                <w:szCs w:val="15"/>
              </w:rPr>
              <w:t>у</w:t>
            </w:r>
            <w:r w:rsidRPr="000B0DA7">
              <w:rPr>
                <w:sz w:val="15"/>
                <w:szCs w:val="15"/>
              </w:rPr>
              <w:t>зионных пан</w:t>
            </w:r>
            <w:r w:rsidRPr="000B0DA7">
              <w:rPr>
                <w:sz w:val="15"/>
                <w:szCs w:val="15"/>
              </w:rPr>
              <w:t>е</w:t>
            </w:r>
            <w:r w:rsidRPr="000B0DA7">
              <w:rPr>
                <w:sz w:val="15"/>
                <w:szCs w:val="15"/>
              </w:rPr>
              <w:t>лей и плит</w:t>
            </w:r>
          </w:p>
        </w:tc>
        <w:tc>
          <w:tcPr>
            <w:tcW w:w="1979" w:type="dxa"/>
          </w:tcPr>
          <w:p w:rsidR="008E0453" w:rsidRPr="000B0DA7" w:rsidRDefault="008E0453" w:rsidP="000757B1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0B0DA7">
              <w:rPr>
                <w:bCs/>
                <w:iCs/>
                <w:sz w:val="18"/>
                <w:szCs w:val="18"/>
              </w:rPr>
              <w:t>СП 1.03.10-2023</w:t>
            </w:r>
          </w:p>
        </w:tc>
      </w:tr>
      <w:tr w:rsidR="008E0453" w:rsidRPr="000B0DA7" w:rsidTr="00B5312A">
        <w:trPr>
          <w:trHeight w:val="70"/>
        </w:trPr>
        <w:tc>
          <w:tcPr>
            <w:tcW w:w="2341" w:type="dxa"/>
          </w:tcPr>
          <w:p w:rsidR="008E0453" w:rsidRPr="000B0DA7" w:rsidRDefault="008E0453" w:rsidP="00585046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0B0DA7">
              <w:rPr>
                <w:b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79" w:type="dxa"/>
          </w:tcPr>
          <w:p w:rsidR="008E0453" w:rsidRPr="000B0DA7" w:rsidRDefault="008E0453" w:rsidP="009F323F">
            <w:pPr>
              <w:pStyle w:val="PlainText"/>
              <w:suppressAutoHyphens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B0DA7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</w:tc>
        <w:tc>
          <w:tcPr>
            <w:tcW w:w="3421" w:type="dxa"/>
          </w:tcPr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Покрытия лакокрасочные; мастичные, шпатлевочные и наливные; оклеечные; облицовочные и футеровочные</w:t>
            </w:r>
          </w:p>
        </w:tc>
        <w:tc>
          <w:tcPr>
            <w:tcW w:w="1979" w:type="dxa"/>
          </w:tcPr>
          <w:p w:rsidR="008E0453" w:rsidRPr="000B0DA7" w:rsidRDefault="008E0453" w:rsidP="000757B1">
            <w:pPr>
              <w:pStyle w:val="PlainText"/>
              <w:suppressAutoHyphens/>
              <w:spacing w:line="240" w:lineRule="atLeas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B0DA7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8E0453" w:rsidRPr="000B0DA7" w:rsidRDefault="008E0453" w:rsidP="000757B1">
            <w:pPr>
              <w:pStyle w:val="PlainText"/>
              <w:suppressAutoHyphens/>
              <w:spacing w:line="240" w:lineRule="atLeas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B0DA7">
              <w:rPr>
                <w:rFonts w:ascii="Times New Roman" w:hAnsi="Times New Roman"/>
                <w:sz w:val="18"/>
                <w:szCs w:val="18"/>
              </w:rPr>
              <w:t>ГОСТ 9.916-2023</w:t>
            </w:r>
          </w:p>
        </w:tc>
      </w:tr>
      <w:tr w:rsidR="008E0453" w:rsidRPr="000B0DA7" w:rsidTr="00B5312A">
        <w:trPr>
          <w:trHeight w:val="70"/>
        </w:trPr>
        <w:tc>
          <w:tcPr>
            <w:tcW w:w="2341" w:type="dxa"/>
          </w:tcPr>
          <w:p w:rsidR="008E0453" w:rsidRPr="000B0DA7" w:rsidRDefault="008E0453" w:rsidP="00585046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0B0DA7">
              <w:rPr>
                <w:b/>
                <w:sz w:val="20"/>
                <w:szCs w:val="20"/>
              </w:rPr>
              <w:t>Изоляционные покрытия</w:t>
            </w:r>
          </w:p>
          <w:p w:rsidR="008E0453" w:rsidRPr="000B0DA7" w:rsidRDefault="008E0453" w:rsidP="00585046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9" w:type="dxa"/>
          </w:tcPr>
          <w:p w:rsidR="008E0453" w:rsidRPr="000B0DA7" w:rsidRDefault="008E0453" w:rsidP="009F323F">
            <w:pPr>
              <w:suppressAutoHyphens/>
              <w:ind w:left="-57" w:right="-57"/>
              <w:jc w:val="both"/>
              <w:rPr>
                <w:sz w:val="18"/>
                <w:szCs w:val="18"/>
              </w:rPr>
            </w:pPr>
            <w:r w:rsidRPr="000B0DA7">
              <w:rPr>
                <w:sz w:val="18"/>
                <w:szCs w:val="18"/>
              </w:rPr>
              <w:t>ТКП 45-5.08-75-2007</w:t>
            </w:r>
          </w:p>
        </w:tc>
        <w:tc>
          <w:tcPr>
            <w:tcW w:w="3421" w:type="dxa"/>
          </w:tcPr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Устройство гидроизоляции из рулонных материалов</w:t>
            </w:r>
          </w:p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 xml:space="preserve">Устройство окрасочной гидроизоляции </w:t>
            </w:r>
          </w:p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spacing w:val="-4"/>
                <w:sz w:val="15"/>
                <w:szCs w:val="15"/>
              </w:rPr>
            </w:pPr>
            <w:r w:rsidRPr="000B0DA7">
              <w:rPr>
                <w:spacing w:val="-4"/>
                <w:sz w:val="15"/>
                <w:szCs w:val="15"/>
              </w:rPr>
              <w:t>(битумной, лакокрасочной, полимерной, битумно-полимерной, полимерцементной)</w:t>
            </w:r>
          </w:p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spacing w:val="-4"/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Устройство</w:t>
            </w:r>
            <w:r w:rsidRPr="000B0DA7">
              <w:rPr>
                <w:spacing w:val="-4"/>
                <w:sz w:val="15"/>
                <w:szCs w:val="15"/>
              </w:rPr>
              <w:t xml:space="preserve"> гидроизоляции из цементных растворов, горячих асфальтовых смесей и литой гидроизоляции</w:t>
            </w:r>
          </w:p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spacing w:val="-4"/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Устройство</w:t>
            </w:r>
            <w:r w:rsidRPr="000B0DA7">
              <w:rPr>
                <w:spacing w:val="-4"/>
                <w:sz w:val="15"/>
                <w:szCs w:val="15"/>
              </w:rPr>
              <w:t xml:space="preserve"> гидроизоляции из металлических листов</w:t>
            </w:r>
          </w:p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spacing w:val="-4"/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Устройство</w:t>
            </w:r>
            <w:r w:rsidRPr="000B0DA7">
              <w:rPr>
                <w:spacing w:val="-4"/>
                <w:sz w:val="15"/>
                <w:szCs w:val="15"/>
              </w:rPr>
              <w:t xml:space="preserve"> гидроизоляции из полимерных листовых материалов</w:t>
            </w:r>
          </w:p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spacing w:val="-4"/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Устройство</w:t>
            </w:r>
            <w:r w:rsidRPr="000B0DA7">
              <w:rPr>
                <w:spacing w:val="-4"/>
                <w:sz w:val="15"/>
                <w:szCs w:val="15"/>
              </w:rPr>
              <w:t xml:space="preserve"> сопряжения изоляции с инженерными коммуникациями</w:t>
            </w:r>
          </w:p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spacing w:val="-4"/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Устройство</w:t>
            </w:r>
            <w:r w:rsidRPr="000B0DA7">
              <w:rPr>
                <w:spacing w:val="-4"/>
                <w:sz w:val="15"/>
                <w:szCs w:val="15"/>
              </w:rPr>
              <w:t xml:space="preserve"> сопряжений различных видов гидроизоляции</w:t>
            </w:r>
          </w:p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spacing w:val="-4"/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Устройство</w:t>
            </w:r>
            <w:r w:rsidRPr="000B0DA7">
              <w:rPr>
                <w:spacing w:val="-4"/>
                <w:sz w:val="15"/>
                <w:szCs w:val="15"/>
              </w:rPr>
              <w:t xml:space="preserve"> защитных ограждений гидроизоляции</w:t>
            </w:r>
          </w:p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Устройство</w:t>
            </w:r>
            <w:r w:rsidRPr="000B0DA7">
              <w:rPr>
                <w:spacing w:val="-4"/>
                <w:sz w:val="15"/>
                <w:szCs w:val="15"/>
              </w:rPr>
              <w:t xml:space="preserve"> тепло- и звукоизоляции из плит и сыпучих материалов</w:t>
            </w:r>
          </w:p>
        </w:tc>
        <w:tc>
          <w:tcPr>
            <w:tcW w:w="1979" w:type="dxa"/>
          </w:tcPr>
          <w:p w:rsidR="008E0453" w:rsidRPr="000B0DA7" w:rsidRDefault="008E0453" w:rsidP="000757B1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0B0DA7">
              <w:rPr>
                <w:sz w:val="18"/>
                <w:szCs w:val="18"/>
              </w:rPr>
              <w:t>СТБ 1846-2008</w:t>
            </w:r>
          </w:p>
        </w:tc>
      </w:tr>
    </w:tbl>
    <w:p w:rsidR="008E0453" w:rsidRDefault="008E0453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1"/>
        <w:gridCol w:w="1979"/>
        <w:gridCol w:w="3421"/>
        <w:gridCol w:w="1979"/>
      </w:tblGrid>
      <w:tr w:rsidR="008E0453" w:rsidRPr="000B0DA7" w:rsidTr="007F0EA5">
        <w:trPr>
          <w:trHeight w:val="70"/>
        </w:trPr>
        <w:tc>
          <w:tcPr>
            <w:tcW w:w="2341" w:type="dxa"/>
          </w:tcPr>
          <w:p w:rsidR="008E0453" w:rsidRPr="000B0DA7" w:rsidRDefault="008E0453" w:rsidP="007F0EA5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0B0DA7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8E0453" w:rsidRPr="000B0DA7" w:rsidRDefault="008E0453" w:rsidP="007F0EA5">
            <w:pPr>
              <w:pStyle w:val="BodyText2"/>
              <w:suppressAutoHyphens/>
              <w:spacing w:line="228" w:lineRule="auto"/>
              <w:ind w:left="-57" w:right="-57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979" w:type="dxa"/>
          </w:tcPr>
          <w:p w:rsidR="008E0453" w:rsidRPr="000B0DA7" w:rsidRDefault="008E0453" w:rsidP="007F0EA5">
            <w:pPr>
              <w:suppressAutoHyphens/>
              <w:ind w:left="-57" w:right="-57"/>
              <w:jc w:val="both"/>
              <w:rPr>
                <w:sz w:val="18"/>
                <w:szCs w:val="18"/>
              </w:rPr>
            </w:pPr>
            <w:r w:rsidRPr="000B0DA7">
              <w:rPr>
                <w:sz w:val="18"/>
                <w:szCs w:val="18"/>
              </w:rPr>
              <w:t xml:space="preserve">СН 5.08.01-2019 </w:t>
            </w:r>
          </w:p>
        </w:tc>
        <w:tc>
          <w:tcPr>
            <w:tcW w:w="3421" w:type="dxa"/>
          </w:tcPr>
          <w:p w:rsidR="008E0453" w:rsidRPr="000B0DA7" w:rsidRDefault="008E0453" w:rsidP="007F0EA5">
            <w:pPr>
              <w:suppressAutoHyphens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Кровли из рулонных и мастичных материалов</w:t>
            </w:r>
          </w:p>
          <w:p w:rsidR="008E0453" w:rsidRPr="000B0DA7" w:rsidRDefault="008E0453" w:rsidP="007F0EA5">
            <w:pPr>
              <w:suppressAutoHyphens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Кровли из мелкоштучных материалов</w:t>
            </w:r>
          </w:p>
          <w:p w:rsidR="008E0453" w:rsidRPr="000B0DA7" w:rsidRDefault="008E0453" w:rsidP="007F0EA5">
            <w:pPr>
              <w:suppressAutoHyphens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Кровли из битумно- полимерных, волнистых кровельных и хризотилцементных волнистых листов</w:t>
            </w:r>
          </w:p>
          <w:p w:rsidR="008E0453" w:rsidRPr="000B0DA7" w:rsidRDefault="008E0453" w:rsidP="007F0EA5">
            <w:pPr>
              <w:suppressAutoHyphens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Кровли из листовой стали, меди, металлического профилированного настила и металлической черепицы</w:t>
            </w:r>
          </w:p>
          <w:p w:rsidR="008E0453" w:rsidRPr="000B0DA7" w:rsidRDefault="008E0453" w:rsidP="007F0EA5">
            <w:pPr>
              <w:suppressAutoHyphens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Кровли из светопрозрачных материалов</w:t>
            </w:r>
          </w:p>
        </w:tc>
        <w:tc>
          <w:tcPr>
            <w:tcW w:w="1979" w:type="dxa"/>
          </w:tcPr>
          <w:p w:rsidR="008E0453" w:rsidRPr="000B0DA7" w:rsidRDefault="008E0453" w:rsidP="007F0EA5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0B0DA7">
              <w:rPr>
                <w:sz w:val="18"/>
                <w:szCs w:val="18"/>
              </w:rPr>
              <w:t>СП 1.03.05-2023</w:t>
            </w:r>
          </w:p>
        </w:tc>
      </w:tr>
      <w:tr w:rsidR="008E0453" w:rsidRPr="000B0DA7" w:rsidTr="005A7293">
        <w:trPr>
          <w:trHeight w:val="441"/>
        </w:trPr>
        <w:tc>
          <w:tcPr>
            <w:tcW w:w="2341" w:type="dxa"/>
          </w:tcPr>
          <w:p w:rsidR="008E0453" w:rsidRPr="000B0DA7" w:rsidRDefault="008E0453" w:rsidP="00585046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0B0DA7">
              <w:rPr>
                <w:b/>
                <w:bCs/>
                <w:sz w:val="20"/>
                <w:szCs w:val="20"/>
              </w:rPr>
              <w:t>Отделочные работы:</w:t>
            </w:r>
            <w:r w:rsidRPr="000B0DA7">
              <w:rPr>
                <w:b/>
                <w:sz w:val="20"/>
                <w:szCs w:val="20"/>
              </w:rPr>
              <w:t xml:space="preserve"> штукатурные работы</w:t>
            </w:r>
          </w:p>
        </w:tc>
        <w:tc>
          <w:tcPr>
            <w:tcW w:w="1979" w:type="dxa"/>
          </w:tcPr>
          <w:p w:rsidR="008E0453" w:rsidRPr="000B0DA7" w:rsidRDefault="008E0453" w:rsidP="009F323F">
            <w:pPr>
              <w:suppressAutoHyphens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0B0DA7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3421" w:type="dxa"/>
          </w:tcPr>
          <w:p w:rsidR="008E0453" w:rsidRPr="000B0DA7" w:rsidRDefault="008E0453" w:rsidP="0024016F">
            <w:pPr>
              <w:suppressAutoHyphens/>
              <w:spacing w:line="216" w:lineRule="auto"/>
              <w:ind w:right="-85"/>
              <w:rPr>
                <w:sz w:val="15"/>
                <w:szCs w:val="15"/>
              </w:rPr>
            </w:pPr>
          </w:p>
        </w:tc>
        <w:tc>
          <w:tcPr>
            <w:tcW w:w="1979" w:type="dxa"/>
          </w:tcPr>
          <w:p w:rsidR="008E0453" w:rsidRPr="000B0DA7" w:rsidRDefault="008E0453" w:rsidP="000757B1">
            <w:pPr>
              <w:suppressAutoHyphens/>
              <w:ind w:left="-41" w:right="-23"/>
              <w:jc w:val="both"/>
              <w:rPr>
                <w:sz w:val="18"/>
                <w:szCs w:val="18"/>
                <w:shd w:val="clear" w:color="auto" w:fill="FFFFFF"/>
              </w:rPr>
            </w:pPr>
            <w:r w:rsidRPr="000B0DA7">
              <w:rPr>
                <w:sz w:val="18"/>
                <w:szCs w:val="18"/>
                <w:shd w:val="clear" w:color="auto" w:fill="FFFFFF"/>
              </w:rPr>
              <w:t>СП 1.03.07-2023</w:t>
            </w:r>
          </w:p>
        </w:tc>
      </w:tr>
      <w:tr w:rsidR="008E0453" w:rsidRPr="000B0DA7" w:rsidTr="00B5312A">
        <w:trPr>
          <w:trHeight w:val="70"/>
        </w:trPr>
        <w:tc>
          <w:tcPr>
            <w:tcW w:w="2341" w:type="dxa"/>
          </w:tcPr>
          <w:p w:rsidR="008E0453" w:rsidRPr="000B0DA7" w:rsidRDefault="008E0453" w:rsidP="005A7293">
            <w:pPr>
              <w:suppressAutoHyphens/>
              <w:spacing w:line="228" w:lineRule="auto"/>
              <w:ind w:left="-57" w:right="-85"/>
              <w:rPr>
                <w:b/>
                <w:sz w:val="20"/>
                <w:szCs w:val="20"/>
              </w:rPr>
            </w:pPr>
            <w:r w:rsidRPr="000B0DA7">
              <w:rPr>
                <w:b/>
                <w:bCs/>
                <w:sz w:val="20"/>
                <w:szCs w:val="20"/>
              </w:rPr>
              <w:t>Отделочные работы:</w:t>
            </w:r>
            <w:r w:rsidRPr="000B0DA7">
              <w:rPr>
                <w:b/>
                <w:sz w:val="20"/>
                <w:szCs w:val="20"/>
              </w:rPr>
              <w:t xml:space="preserve"> облицовочные работы</w:t>
            </w:r>
          </w:p>
        </w:tc>
        <w:tc>
          <w:tcPr>
            <w:tcW w:w="1979" w:type="dxa"/>
          </w:tcPr>
          <w:p w:rsidR="008E0453" w:rsidRPr="000B0DA7" w:rsidRDefault="008E0453" w:rsidP="009F323F">
            <w:pPr>
              <w:suppressAutoHyphens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0B0DA7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3421" w:type="dxa"/>
          </w:tcPr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sz w:val="15"/>
                <w:szCs w:val="15"/>
              </w:rPr>
            </w:pPr>
          </w:p>
        </w:tc>
        <w:tc>
          <w:tcPr>
            <w:tcW w:w="1979" w:type="dxa"/>
          </w:tcPr>
          <w:p w:rsidR="008E0453" w:rsidRPr="000B0DA7" w:rsidRDefault="008E0453" w:rsidP="000757B1">
            <w:pPr>
              <w:suppressAutoHyphens/>
              <w:ind w:left="-41" w:right="-23"/>
              <w:jc w:val="both"/>
              <w:rPr>
                <w:sz w:val="18"/>
                <w:szCs w:val="18"/>
                <w:shd w:val="clear" w:color="auto" w:fill="FFFFFF"/>
              </w:rPr>
            </w:pPr>
            <w:r w:rsidRPr="000B0DA7">
              <w:rPr>
                <w:sz w:val="18"/>
                <w:szCs w:val="18"/>
                <w:shd w:val="clear" w:color="auto" w:fill="FFFFFF"/>
              </w:rPr>
              <w:t>СП 1.03.07-2023</w:t>
            </w:r>
          </w:p>
        </w:tc>
      </w:tr>
      <w:tr w:rsidR="008E0453" w:rsidRPr="000B0DA7" w:rsidTr="00B5312A">
        <w:trPr>
          <w:trHeight w:val="70"/>
        </w:trPr>
        <w:tc>
          <w:tcPr>
            <w:tcW w:w="2341" w:type="dxa"/>
          </w:tcPr>
          <w:p w:rsidR="008E0453" w:rsidRPr="000B0DA7" w:rsidRDefault="008E0453" w:rsidP="005A7293">
            <w:pPr>
              <w:suppressAutoHyphens/>
              <w:spacing w:line="228" w:lineRule="auto"/>
              <w:ind w:left="-57" w:right="-85"/>
              <w:rPr>
                <w:b/>
                <w:bCs/>
                <w:sz w:val="20"/>
                <w:szCs w:val="20"/>
              </w:rPr>
            </w:pPr>
            <w:r w:rsidRPr="000B0DA7">
              <w:rPr>
                <w:b/>
                <w:bCs/>
                <w:sz w:val="20"/>
                <w:szCs w:val="20"/>
              </w:rPr>
              <w:t>Отделочные работы:</w:t>
            </w:r>
            <w:r w:rsidRPr="000B0DA7">
              <w:rPr>
                <w:b/>
                <w:sz w:val="20"/>
                <w:szCs w:val="20"/>
              </w:rPr>
              <w:t xml:space="preserve"> декоративные отделочные работы</w:t>
            </w:r>
          </w:p>
        </w:tc>
        <w:tc>
          <w:tcPr>
            <w:tcW w:w="1979" w:type="dxa"/>
          </w:tcPr>
          <w:p w:rsidR="008E0453" w:rsidRPr="000B0DA7" w:rsidRDefault="008E0453" w:rsidP="009F323F">
            <w:pPr>
              <w:suppressAutoHyphens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0B0DA7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3421" w:type="dxa"/>
          </w:tcPr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sz w:val="15"/>
                <w:szCs w:val="15"/>
              </w:rPr>
            </w:pPr>
          </w:p>
        </w:tc>
        <w:tc>
          <w:tcPr>
            <w:tcW w:w="1979" w:type="dxa"/>
          </w:tcPr>
          <w:p w:rsidR="008E0453" w:rsidRPr="000B0DA7" w:rsidRDefault="008E0453" w:rsidP="000757B1">
            <w:pPr>
              <w:suppressAutoHyphens/>
              <w:ind w:left="-41" w:right="-23"/>
              <w:jc w:val="both"/>
              <w:rPr>
                <w:sz w:val="18"/>
                <w:szCs w:val="18"/>
                <w:shd w:val="clear" w:color="auto" w:fill="FFFFFF"/>
              </w:rPr>
            </w:pPr>
            <w:r w:rsidRPr="000B0DA7">
              <w:rPr>
                <w:sz w:val="18"/>
                <w:szCs w:val="18"/>
                <w:shd w:val="clear" w:color="auto" w:fill="FFFFFF"/>
              </w:rPr>
              <w:t>СП 1.03.07-2023</w:t>
            </w:r>
          </w:p>
        </w:tc>
      </w:tr>
      <w:tr w:rsidR="008E0453" w:rsidRPr="000B0DA7" w:rsidTr="00B5312A">
        <w:trPr>
          <w:trHeight w:val="70"/>
        </w:trPr>
        <w:tc>
          <w:tcPr>
            <w:tcW w:w="2341" w:type="dxa"/>
          </w:tcPr>
          <w:p w:rsidR="008E0453" w:rsidRPr="000B0DA7" w:rsidRDefault="008E0453" w:rsidP="005A7293">
            <w:pPr>
              <w:suppressAutoHyphens/>
              <w:spacing w:line="228" w:lineRule="auto"/>
              <w:ind w:left="-57" w:right="-85"/>
              <w:rPr>
                <w:b/>
                <w:sz w:val="20"/>
                <w:szCs w:val="20"/>
              </w:rPr>
            </w:pPr>
            <w:r w:rsidRPr="000B0DA7">
              <w:rPr>
                <w:b/>
                <w:bCs/>
                <w:sz w:val="20"/>
                <w:szCs w:val="20"/>
              </w:rPr>
              <w:t>Отделочные работы:</w:t>
            </w:r>
            <w:r w:rsidRPr="000B0DA7">
              <w:rPr>
                <w:b/>
                <w:sz w:val="20"/>
                <w:szCs w:val="20"/>
              </w:rPr>
              <w:t xml:space="preserve"> малярные работы</w:t>
            </w:r>
          </w:p>
        </w:tc>
        <w:tc>
          <w:tcPr>
            <w:tcW w:w="1979" w:type="dxa"/>
          </w:tcPr>
          <w:p w:rsidR="008E0453" w:rsidRPr="000B0DA7" w:rsidRDefault="008E0453" w:rsidP="009F323F">
            <w:pPr>
              <w:suppressAutoHyphens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0B0DA7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3421" w:type="dxa"/>
          </w:tcPr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sz w:val="15"/>
                <w:szCs w:val="15"/>
              </w:rPr>
            </w:pPr>
          </w:p>
        </w:tc>
        <w:tc>
          <w:tcPr>
            <w:tcW w:w="1979" w:type="dxa"/>
          </w:tcPr>
          <w:p w:rsidR="008E0453" w:rsidRPr="000B0DA7" w:rsidRDefault="008E0453" w:rsidP="000757B1">
            <w:pPr>
              <w:suppressAutoHyphens/>
              <w:ind w:left="-41" w:right="-23"/>
              <w:jc w:val="both"/>
              <w:rPr>
                <w:sz w:val="18"/>
                <w:szCs w:val="18"/>
                <w:shd w:val="clear" w:color="auto" w:fill="FFFFFF"/>
              </w:rPr>
            </w:pPr>
            <w:r w:rsidRPr="000B0DA7">
              <w:rPr>
                <w:sz w:val="18"/>
                <w:szCs w:val="18"/>
                <w:shd w:val="clear" w:color="auto" w:fill="FFFFFF"/>
              </w:rPr>
              <w:t>СП 1.03.07-2023</w:t>
            </w:r>
          </w:p>
        </w:tc>
      </w:tr>
      <w:tr w:rsidR="008E0453" w:rsidRPr="000B0DA7" w:rsidTr="00B5312A">
        <w:trPr>
          <w:trHeight w:val="70"/>
        </w:trPr>
        <w:tc>
          <w:tcPr>
            <w:tcW w:w="2341" w:type="dxa"/>
          </w:tcPr>
          <w:p w:rsidR="008E0453" w:rsidRPr="000B0DA7" w:rsidRDefault="008E0453" w:rsidP="005A7293">
            <w:pPr>
              <w:suppressAutoHyphens/>
              <w:spacing w:line="228" w:lineRule="auto"/>
              <w:ind w:left="-57" w:right="-85"/>
              <w:rPr>
                <w:b/>
                <w:bCs/>
                <w:sz w:val="20"/>
                <w:szCs w:val="20"/>
              </w:rPr>
            </w:pPr>
            <w:r w:rsidRPr="000B0DA7">
              <w:rPr>
                <w:b/>
                <w:bCs/>
                <w:sz w:val="20"/>
                <w:szCs w:val="20"/>
              </w:rPr>
              <w:t>Отделочные работы:</w:t>
            </w:r>
            <w:r w:rsidRPr="000B0DA7">
              <w:rPr>
                <w:b/>
                <w:sz w:val="20"/>
                <w:szCs w:val="20"/>
              </w:rPr>
              <w:t xml:space="preserve"> обойные работы</w:t>
            </w:r>
          </w:p>
        </w:tc>
        <w:tc>
          <w:tcPr>
            <w:tcW w:w="1979" w:type="dxa"/>
          </w:tcPr>
          <w:p w:rsidR="008E0453" w:rsidRPr="000B0DA7" w:rsidRDefault="008E0453" w:rsidP="009F323F">
            <w:pPr>
              <w:suppressAutoHyphens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0B0DA7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3421" w:type="dxa"/>
          </w:tcPr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sz w:val="15"/>
                <w:szCs w:val="15"/>
              </w:rPr>
            </w:pPr>
          </w:p>
        </w:tc>
        <w:tc>
          <w:tcPr>
            <w:tcW w:w="1979" w:type="dxa"/>
          </w:tcPr>
          <w:p w:rsidR="008E0453" w:rsidRPr="000B0DA7" w:rsidRDefault="008E0453" w:rsidP="000757B1">
            <w:pPr>
              <w:suppressAutoHyphens/>
              <w:ind w:left="-41" w:right="-23"/>
              <w:jc w:val="both"/>
              <w:rPr>
                <w:sz w:val="18"/>
                <w:szCs w:val="18"/>
                <w:shd w:val="clear" w:color="auto" w:fill="FFFFFF"/>
              </w:rPr>
            </w:pPr>
            <w:r w:rsidRPr="000B0DA7">
              <w:rPr>
                <w:sz w:val="18"/>
                <w:szCs w:val="18"/>
                <w:shd w:val="clear" w:color="auto" w:fill="FFFFFF"/>
              </w:rPr>
              <w:t>СП 1.03.07-2023</w:t>
            </w:r>
          </w:p>
        </w:tc>
      </w:tr>
      <w:tr w:rsidR="008E0453" w:rsidRPr="000B0DA7" w:rsidTr="00B5312A">
        <w:trPr>
          <w:trHeight w:val="70"/>
        </w:trPr>
        <w:tc>
          <w:tcPr>
            <w:tcW w:w="2341" w:type="dxa"/>
          </w:tcPr>
          <w:p w:rsidR="008E0453" w:rsidRPr="000B0DA7" w:rsidRDefault="008E0453" w:rsidP="005A7293">
            <w:pPr>
              <w:suppressAutoHyphens/>
              <w:spacing w:line="228" w:lineRule="auto"/>
              <w:ind w:left="-57" w:right="-85"/>
              <w:rPr>
                <w:b/>
                <w:bCs/>
                <w:sz w:val="20"/>
                <w:szCs w:val="20"/>
              </w:rPr>
            </w:pPr>
            <w:r w:rsidRPr="000B0DA7">
              <w:rPr>
                <w:b/>
                <w:bCs/>
                <w:sz w:val="20"/>
                <w:szCs w:val="20"/>
              </w:rPr>
              <w:t>Отделочные работы:</w:t>
            </w:r>
            <w:r w:rsidRPr="000B0DA7">
              <w:rPr>
                <w:b/>
                <w:sz w:val="20"/>
                <w:szCs w:val="20"/>
              </w:rPr>
              <w:t xml:space="preserve"> стекольные работы</w:t>
            </w:r>
          </w:p>
        </w:tc>
        <w:tc>
          <w:tcPr>
            <w:tcW w:w="1979" w:type="dxa"/>
          </w:tcPr>
          <w:p w:rsidR="008E0453" w:rsidRPr="000B0DA7" w:rsidRDefault="008E0453" w:rsidP="009F323F">
            <w:pPr>
              <w:suppressAutoHyphens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0B0DA7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3421" w:type="dxa"/>
          </w:tcPr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Установка листового стекла, стеклоблоков, стеклопакетов</w:t>
            </w:r>
          </w:p>
        </w:tc>
        <w:tc>
          <w:tcPr>
            <w:tcW w:w="1979" w:type="dxa"/>
          </w:tcPr>
          <w:p w:rsidR="008E0453" w:rsidRPr="000B0DA7" w:rsidRDefault="008E0453" w:rsidP="000757B1">
            <w:pPr>
              <w:suppressAutoHyphens/>
              <w:ind w:left="-41" w:right="-23"/>
              <w:jc w:val="both"/>
              <w:rPr>
                <w:sz w:val="18"/>
                <w:szCs w:val="18"/>
                <w:shd w:val="clear" w:color="auto" w:fill="FFFFFF"/>
              </w:rPr>
            </w:pPr>
            <w:r w:rsidRPr="000B0DA7">
              <w:rPr>
                <w:sz w:val="18"/>
                <w:szCs w:val="18"/>
                <w:shd w:val="clear" w:color="auto" w:fill="FFFFFF"/>
              </w:rPr>
              <w:t>СП 1.03.07-2023</w:t>
            </w:r>
          </w:p>
        </w:tc>
      </w:tr>
      <w:tr w:rsidR="008E0453" w:rsidRPr="000B0DA7" w:rsidTr="00B5312A">
        <w:trPr>
          <w:trHeight w:val="70"/>
        </w:trPr>
        <w:tc>
          <w:tcPr>
            <w:tcW w:w="2341" w:type="dxa"/>
          </w:tcPr>
          <w:p w:rsidR="008E0453" w:rsidRPr="000B0DA7" w:rsidRDefault="008E0453" w:rsidP="00585046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0B0DA7">
              <w:rPr>
                <w:b/>
                <w:bCs/>
                <w:sz w:val="20"/>
                <w:szCs w:val="20"/>
              </w:rPr>
              <w:t>Отделочные работы:</w:t>
            </w:r>
          </w:p>
          <w:p w:rsidR="008E0453" w:rsidRPr="000B0DA7" w:rsidRDefault="008E0453" w:rsidP="00585046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0B0DA7">
              <w:rPr>
                <w:b/>
                <w:bCs/>
                <w:sz w:val="20"/>
                <w:szCs w:val="20"/>
              </w:rPr>
              <w:t>устройство полов</w:t>
            </w:r>
          </w:p>
          <w:p w:rsidR="008E0453" w:rsidRPr="000B0DA7" w:rsidRDefault="008E0453" w:rsidP="00585046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</w:tcPr>
          <w:p w:rsidR="008E0453" w:rsidRPr="000B0DA7" w:rsidRDefault="008E0453" w:rsidP="009F323F">
            <w:pPr>
              <w:suppressAutoHyphens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0B0DA7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3421" w:type="dxa"/>
          </w:tcPr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Устройство грунтового основания</w:t>
            </w:r>
          </w:p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Устройство бетонного подстилающего слоя</w:t>
            </w:r>
          </w:p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 xml:space="preserve">Устройство подстилающего слоя из песка, щебня, гравия, шлаков </w:t>
            </w:r>
          </w:p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Устройство стяжки</w:t>
            </w:r>
          </w:p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Устройство гидроизоляции пола</w:t>
            </w:r>
          </w:p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Устройство тепло- и звукоизоляции</w:t>
            </w:r>
          </w:p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 xml:space="preserve">Устройство монолитных покрытий полов, в том числе с упрочненным поверхностным слоем, мозаичных, поливинилацетатно-бетонных, латексно-цементно-бетонных </w:t>
            </w:r>
          </w:p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 xml:space="preserve">Устройство покрытий полов из древесины и изделий на ее основе </w:t>
            </w:r>
          </w:p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 xml:space="preserve">Устройство покрытий полов из синтетических рулонных материалов и изделий на их основе </w:t>
            </w:r>
          </w:p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 xml:space="preserve">Устройство покрытий из плиточных материалов </w:t>
            </w:r>
          </w:p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Устройство сплошных (бесшовных) и самонивелирующихся бетонных и цементных покрытий</w:t>
            </w:r>
          </w:p>
          <w:p w:rsidR="008E0453" w:rsidRPr="000B0DA7" w:rsidRDefault="008E0453" w:rsidP="0024016F">
            <w:pPr>
              <w:suppressAutoHyphens/>
              <w:spacing w:line="216" w:lineRule="auto"/>
              <w:ind w:left="-57" w:right="-85"/>
              <w:rPr>
                <w:sz w:val="15"/>
                <w:szCs w:val="15"/>
              </w:rPr>
            </w:pPr>
            <w:r w:rsidRPr="000B0DA7">
              <w:rPr>
                <w:sz w:val="15"/>
                <w:szCs w:val="15"/>
              </w:rPr>
              <w:t>Устройство земляного, гравийного, шлакового, щебеночного и глинобитного покрытий</w:t>
            </w:r>
          </w:p>
        </w:tc>
        <w:tc>
          <w:tcPr>
            <w:tcW w:w="1979" w:type="dxa"/>
          </w:tcPr>
          <w:p w:rsidR="008E0453" w:rsidRPr="000B0DA7" w:rsidRDefault="008E0453" w:rsidP="000757B1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0B0DA7">
              <w:rPr>
                <w:sz w:val="18"/>
                <w:szCs w:val="18"/>
              </w:rPr>
              <w:t>СП 1.03.06-2023</w:t>
            </w:r>
          </w:p>
        </w:tc>
      </w:tr>
    </w:tbl>
    <w:p w:rsidR="008E0453" w:rsidRPr="000B0DA7" w:rsidRDefault="008E0453" w:rsidP="000757B1">
      <w:pPr>
        <w:rPr>
          <w:szCs w:val="18"/>
        </w:rPr>
      </w:pPr>
    </w:p>
    <w:sectPr w:rsidR="008E0453" w:rsidRPr="000B0DA7" w:rsidSect="00B5312A">
      <w:headerReference w:type="default" r:id="rId7"/>
      <w:footerReference w:type="default" r:id="rId8"/>
      <w:pgSz w:w="11906" w:h="16838"/>
      <w:pgMar w:top="731" w:right="851" w:bottom="1440" w:left="1191" w:header="539" w:footer="4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453" w:rsidRDefault="008E0453">
      <w:r>
        <w:separator/>
      </w:r>
    </w:p>
  </w:endnote>
  <w:endnote w:type="continuationSeparator" w:id="0">
    <w:p w:rsidR="008E0453" w:rsidRDefault="008E0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68" w:type="dxa"/>
      <w:tblInd w:w="288" w:type="dxa"/>
      <w:tblLayout w:type="fixed"/>
      <w:tblLook w:val="00A0"/>
    </w:tblPr>
    <w:tblGrid>
      <w:gridCol w:w="4320"/>
      <w:gridCol w:w="1620"/>
      <w:gridCol w:w="540"/>
      <w:gridCol w:w="2588"/>
    </w:tblGrid>
    <w:tr w:rsidR="008E0453" w:rsidRPr="006D2B97" w:rsidTr="006F6BC2">
      <w:tc>
        <w:tcPr>
          <w:tcW w:w="4320" w:type="dxa"/>
        </w:tcPr>
        <w:p w:rsidR="008E0453" w:rsidRPr="00643FAA" w:rsidRDefault="008E0453" w:rsidP="009F323F">
          <w:pPr>
            <w:spacing w:line="228" w:lineRule="auto"/>
            <w:ind w:left="-108"/>
            <w:rPr>
              <w:lang w:eastAsia="en-US"/>
            </w:rPr>
          </w:pPr>
          <w:r w:rsidRPr="00643FAA">
            <w:rPr>
              <w:lang w:eastAsia="en-US"/>
            </w:rPr>
            <w:t>Руководитель (уполномоченное</w:t>
          </w:r>
        </w:p>
        <w:p w:rsidR="008E0453" w:rsidRPr="00643FAA" w:rsidRDefault="008E0453" w:rsidP="009F323F">
          <w:pPr>
            <w:spacing w:line="228" w:lineRule="auto"/>
            <w:ind w:left="-108"/>
            <w:rPr>
              <w:lang w:eastAsia="en-US"/>
            </w:rPr>
          </w:pPr>
          <w:r w:rsidRPr="00643FAA">
            <w:rPr>
              <w:lang w:eastAsia="en-US"/>
            </w:rPr>
            <w:t>руководителем должностное лицо)</w:t>
          </w:r>
        </w:p>
        <w:p w:rsidR="008E0453" w:rsidRPr="006D2B97" w:rsidRDefault="008E0453" w:rsidP="009F323F">
          <w:pPr>
            <w:spacing w:line="228" w:lineRule="auto"/>
            <w:ind w:left="-108"/>
            <w:rPr>
              <w:lang w:eastAsia="en-US"/>
            </w:rPr>
          </w:pPr>
          <w:r w:rsidRPr="00643FAA">
            <w:rPr>
              <w:lang w:eastAsia="en-US"/>
            </w:rPr>
            <w:t>уполномоченного органа</w:t>
          </w:r>
        </w:p>
      </w:tc>
      <w:tc>
        <w:tcPr>
          <w:tcW w:w="1620" w:type="dxa"/>
          <w:tcBorders>
            <w:bottom w:val="single" w:sz="4" w:space="0" w:color="auto"/>
          </w:tcBorders>
        </w:tcPr>
        <w:p w:rsidR="008E0453" w:rsidRPr="000843E8" w:rsidRDefault="008E0453" w:rsidP="006F6BC2">
          <w:pPr>
            <w:rPr>
              <w:lang w:eastAsia="en-US"/>
            </w:rPr>
          </w:pPr>
        </w:p>
      </w:tc>
      <w:tc>
        <w:tcPr>
          <w:tcW w:w="540" w:type="dxa"/>
        </w:tcPr>
        <w:p w:rsidR="008E0453" w:rsidRPr="000843E8" w:rsidRDefault="008E0453" w:rsidP="006F6BC2">
          <w:pPr>
            <w:rPr>
              <w:lang w:eastAsia="en-US"/>
            </w:rPr>
          </w:pPr>
        </w:p>
      </w:tc>
      <w:tc>
        <w:tcPr>
          <w:tcW w:w="2588" w:type="dxa"/>
          <w:tcBorders>
            <w:bottom w:val="single" w:sz="4" w:space="0" w:color="auto"/>
          </w:tcBorders>
          <w:vAlign w:val="bottom"/>
        </w:tcPr>
        <w:p w:rsidR="008E0453" w:rsidRPr="000843E8" w:rsidRDefault="008E0453" w:rsidP="006F6BC2">
          <w:pPr>
            <w:jc w:val="center"/>
            <w:rPr>
              <w:lang w:eastAsia="en-US"/>
            </w:rPr>
          </w:pPr>
          <w:r>
            <w:rPr>
              <w:lang w:eastAsia="en-US"/>
            </w:rPr>
            <w:t>А.З. Леоник</w:t>
          </w:r>
        </w:p>
      </w:tc>
    </w:tr>
    <w:tr w:rsidR="008E0453" w:rsidRPr="006D2B97" w:rsidTr="009F323F">
      <w:trPr>
        <w:trHeight w:val="110"/>
      </w:trPr>
      <w:tc>
        <w:tcPr>
          <w:tcW w:w="4320" w:type="dxa"/>
        </w:tcPr>
        <w:p w:rsidR="008E0453" w:rsidRPr="009F323F" w:rsidRDefault="008E0453" w:rsidP="009F323F">
          <w:pPr>
            <w:spacing w:line="216" w:lineRule="auto"/>
            <w:ind w:left="-108"/>
            <w:rPr>
              <w:sz w:val="20"/>
              <w:szCs w:val="20"/>
              <w:lang w:eastAsia="en-US"/>
            </w:rPr>
          </w:pPr>
        </w:p>
      </w:tc>
      <w:tc>
        <w:tcPr>
          <w:tcW w:w="1620" w:type="dxa"/>
          <w:tcBorders>
            <w:top w:val="single" w:sz="4" w:space="0" w:color="auto"/>
          </w:tcBorders>
        </w:tcPr>
        <w:p w:rsidR="008E0453" w:rsidRPr="009F323F" w:rsidRDefault="008E0453" w:rsidP="009F323F">
          <w:pPr>
            <w:spacing w:line="216" w:lineRule="auto"/>
            <w:jc w:val="center"/>
            <w:rPr>
              <w:sz w:val="20"/>
              <w:szCs w:val="20"/>
              <w:lang w:eastAsia="en-US"/>
            </w:rPr>
          </w:pPr>
          <w:r w:rsidRPr="009F323F">
            <w:rPr>
              <w:sz w:val="20"/>
              <w:szCs w:val="20"/>
            </w:rPr>
            <w:t>(подпись)</w:t>
          </w:r>
        </w:p>
      </w:tc>
      <w:tc>
        <w:tcPr>
          <w:tcW w:w="540" w:type="dxa"/>
        </w:tcPr>
        <w:p w:rsidR="008E0453" w:rsidRPr="009F323F" w:rsidRDefault="008E0453" w:rsidP="009F323F">
          <w:pPr>
            <w:spacing w:line="216" w:lineRule="auto"/>
            <w:jc w:val="center"/>
            <w:rPr>
              <w:sz w:val="20"/>
              <w:szCs w:val="20"/>
              <w:lang w:eastAsia="en-US"/>
            </w:rPr>
          </w:pPr>
        </w:p>
      </w:tc>
      <w:tc>
        <w:tcPr>
          <w:tcW w:w="2588" w:type="dxa"/>
          <w:tcBorders>
            <w:top w:val="single" w:sz="4" w:space="0" w:color="auto"/>
          </w:tcBorders>
        </w:tcPr>
        <w:p w:rsidR="008E0453" w:rsidRPr="009F323F" w:rsidRDefault="008E0453" w:rsidP="009F323F">
          <w:pPr>
            <w:spacing w:line="216" w:lineRule="auto"/>
            <w:jc w:val="center"/>
            <w:rPr>
              <w:sz w:val="20"/>
              <w:szCs w:val="20"/>
              <w:lang w:eastAsia="en-US"/>
            </w:rPr>
          </w:pPr>
          <w:r w:rsidRPr="009F323F">
            <w:rPr>
              <w:sz w:val="20"/>
              <w:szCs w:val="20"/>
            </w:rPr>
            <w:t>(инициалы, фамилия)</w:t>
          </w:r>
        </w:p>
      </w:tc>
    </w:tr>
    <w:tr w:rsidR="008E0453" w:rsidRPr="006D2B97" w:rsidTr="006F6BC2">
      <w:tc>
        <w:tcPr>
          <w:tcW w:w="4320" w:type="dxa"/>
        </w:tcPr>
        <w:p w:rsidR="008E0453" w:rsidRPr="00092384" w:rsidRDefault="008E0453" w:rsidP="00092384">
          <w:pPr>
            <w:spacing w:line="228" w:lineRule="auto"/>
            <w:rPr>
              <w:sz w:val="20"/>
              <w:szCs w:val="20"/>
              <w:lang w:eastAsia="en-US"/>
            </w:rPr>
          </w:pPr>
        </w:p>
      </w:tc>
      <w:tc>
        <w:tcPr>
          <w:tcW w:w="1620" w:type="dxa"/>
        </w:tcPr>
        <w:p w:rsidR="008E0453" w:rsidRPr="00092384" w:rsidRDefault="008E0453" w:rsidP="00092384">
          <w:pPr>
            <w:spacing w:line="228" w:lineRule="auto"/>
            <w:jc w:val="both"/>
            <w:rPr>
              <w:sz w:val="20"/>
              <w:szCs w:val="20"/>
              <w:lang w:eastAsia="en-US"/>
            </w:rPr>
          </w:pPr>
          <w:r w:rsidRPr="00092384">
            <w:rPr>
              <w:sz w:val="20"/>
              <w:szCs w:val="20"/>
              <w:lang w:eastAsia="en-US"/>
            </w:rPr>
            <w:t>М.П.</w:t>
          </w:r>
        </w:p>
      </w:tc>
      <w:tc>
        <w:tcPr>
          <w:tcW w:w="540" w:type="dxa"/>
        </w:tcPr>
        <w:p w:rsidR="008E0453" w:rsidRPr="00092384" w:rsidRDefault="008E0453" w:rsidP="00092384">
          <w:pPr>
            <w:spacing w:line="228" w:lineRule="auto"/>
            <w:jc w:val="center"/>
            <w:rPr>
              <w:sz w:val="20"/>
              <w:szCs w:val="20"/>
              <w:lang w:eastAsia="en-US"/>
            </w:rPr>
          </w:pPr>
        </w:p>
      </w:tc>
      <w:tc>
        <w:tcPr>
          <w:tcW w:w="2588" w:type="dxa"/>
        </w:tcPr>
        <w:p w:rsidR="008E0453" w:rsidRPr="00092384" w:rsidRDefault="008E0453" w:rsidP="00092384">
          <w:pPr>
            <w:spacing w:line="228" w:lineRule="auto"/>
            <w:jc w:val="center"/>
            <w:rPr>
              <w:sz w:val="20"/>
              <w:szCs w:val="20"/>
            </w:rPr>
          </w:pPr>
        </w:p>
      </w:tc>
    </w:tr>
  </w:tbl>
  <w:p w:rsidR="008E0453" w:rsidRDefault="008E0453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8E0453" w:rsidRDefault="008E0453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8E0453" w:rsidRDefault="008E0453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8E0453" w:rsidRPr="003C5754" w:rsidRDefault="008E0453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453" w:rsidRDefault="008E0453">
      <w:r>
        <w:separator/>
      </w:r>
    </w:p>
  </w:footnote>
  <w:footnote w:type="continuationSeparator" w:id="0">
    <w:p w:rsidR="008E0453" w:rsidRDefault="008E04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453" w:rsidRPr="009F323F" w:rsidRDefault="008E0453">
    <w:pPr>
      <w:rPr>
        <w:sz w:val="12"/>
        <w:szCs w:val="12"/>
      </w:rPr>
    </w:pPr>
  </w:p>
  <w:tbl>
    <w:tblPr>
      <w:tblW w:w="0" w:type="auto"/>
      <w:tblLook w:val="01E0"/>
    </w:tblPr>
    <w:tblGrid>
      <w:gridCol w:w="4680"/>
      <w:gridCol w:w="5292"/>
    </w:tblGrid>
    <w:tr w:rsidR="008E0453" w:rsidRPr="00B06B9C" w:rsidTr="009E32CC">
      <w:tc>
        <w:tcPr>
          <w:tcW w:w="4788" w:type="dxa"/>
        </w:tcPr>
        <w:p w:rsidR="008E0453" w:rsidRPr="00B06B9C" w:rsidRDefault="008E0453" w:rsidP="00B06B9C">
          <w:pPr>
            <w:pStyle w:val="Header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292" w:type="dxa"/>
        </w:tcPr>
        <w:p w:rsidR="008E0453" w:rsidRPr="009E32CC" w:rsidRDefault="008E0453" w:rsidP="009F323F">
          <w:pPr>
            <w:pStyle w:val="Header"/>
            <w:tabs>
              <w:tab w:val="left" w:pos="4962"/>
            </w:tabs>
            <w:spacing w:line="228" w:lineRule="auto"/>
            <w:jc w:val="both"/>
            <w:rPr>
              <w:sz w:val="24"/>
              <w:szCs w:val="24"/>
            </w:rPr>
          </w:pPr>
          <w:r w:rsidRPr="009E32CC">
            <w:rPr>
              <w:sz w:val="24"/>
              <w:szCs w:val="24"/>
            </w:rPr>
            <w:t>Приложение</w:t>
          </w:r>
        </w:p>
        <w:p w:rsidR="008E0453" w:rsidRPr="009E32CC" w:rsidRDefault="008E0453" w:rsidP="009F323F">
          <w:pPr>
            <w:pStyle w:val="Header"/>
            <w:tabs>
              <w:tab w:val="left" w:pos="4962"/>
            </w:tabs>
            <w:spacing w:line="228" w:lineRule="auto"/>
            <w:jc w:val="both"/>
            <w:rPr>
              <w:sz w:val="24"/>
              <w:szCs w:val="24"/>
            </w:rPr>
          </w:pPr>
          <w:r w:rsidRPr="009E32CC">
            <w:rPr>
              <w:sz w:val="24"/>
              <w:szCs w:val="24"/>
            </w:rPr>
            <w:t>к свидетельству о технической компетентн</w:t>
          </w:r>
          <w:r w:rsidRPr="009E32CC">
            <w:rPr>
              <w:sz w:val="24"/>
              <w:szCs w:val="24"/>
            </w:rPr>
            <w:t>о</w:t>
          </w:r>
          <w:r w:rsidRPr="009E32CC">
            <w:rPr>
              <w:sz w:val="24"/>
              <w:szCs w:val="24"/>
            </w:rPr>
            <w:t>сти</w:t>
          </w:r>
        </w:p>
        <w:p w:rsidR="008E0453" w:rsidRDefault="008E0453" w:rsidP="009F323F">
          <w:pPr>
            <w:pStyle w:val="Header"/>
            <w:tabs>
              <w:tab w:val="left" w:pos="4962"/>
            </w:tabs>
            <w:spacing w:line="228" w:lineRule="auto"/>
            <w:jc w:val="both"/>
          </w:pPr>
          <w:r w:rsidRPr="009E32CC">
            <w:rPr>
              <w:sz w:val="24"/>
              <w:szCs w:val="24"/>
            </w:rPr>
            <w:t>системы производственного контроля</w:t>
          </w:r>
          <w:r w:rsidRPr="009D62BA">
            <w:t xml:space="preserve"> </w:t>
          </w:r>
        </w:p>
        <w:p w:rsidR="008E0453" w:rsidRPr="009E32CC" w:rsidRDefault="008E0453" w:rsidP="009F323F">
          <w:pPr>
            <w:pStyle w:val="Header"/>
            <w:tabs>
              <w:tab w:val="left" w:pos="4962"/>
            </w:tabs>
            <w:spacing w:line="228" w:lineRule="auto"/>
            <w:jc w:val="both"/>
            <w:rPr>
              <w:sz w:val="24"/>
              <w:szCs w:val="24"/>
            </w:rPr>
          </w:pPr>
          <w:r w:rsidRPr="009E32CC">
            <w:rPr>
              <w:sz w:val="24"/>
              <w:szCs w:val="24"/>
            </w:rPr>
            <w:t>№ 05890263.</w:t>
          </w:r>
          <w:r w:rsidRPr="000B0DA7">
            <w:rPr>
              <w:sz w:val="24"/>
              <w:szCs w:val="24"/>
            </w:rPr>
            <w:t>2250-2026</w:t>
          </w:r>
        </w:p>
        <w:p w:rsidR="008E0453" w:rsidRPr="00B06B9C" w:rsidRDefault="008E0453" w:rsidP="009F323F">
          <w:pPr>
            <w:pStyle w:val="Header"/>
            <w:tabs>
              <w:tab w:val="left" w:pos="4962"/>
            </w:tabs>
            <w:spacing w:line="228" w:lineRule="auto"/>
            <w:jc w:val="both"/>
            <w:rPr>
              <w:sz w:val="16"/>
              <w:szCs w:val="16"/>
            </w:rPr>
          </w:pPr>
          <w:r w:rsidRPr="009E32CC">
            <w:rPr>
              <w:sz w:val="24"/>
              <w:szCs w:val="24"/>
            </w:rPr>
            <w:t xml:space="preserve">всего листов </w:t>
          </w:r>
          <w:r w:rsidRPr="009E32CC">
            <w:rPr>
              <w:rStyle w:val="PageNumber"/>
              <w:sz w:val="24"/>
              <w:szCs w:val="24"/>
            </w:rPr>
            <w:fldChar w:fldCharType="begin"/>
          </w:r>
          <w:r w:rsidRPr="009E32CC">
            <w:rPr>
              <w:rStyle w:val="PageNumber"/>
              <w:sz w:val="24"/>
              <w:szCs w:val="24"/>
            </w:rPr>
            <w:instrText xml:space="preserve"> NUMPAGES </w:instrText>
          </w:r>
          <w:r w:rsidRPr="009E32CC">
            <w:rPr>
              <w:rStyle w:val="PageNumber"/>
              <w:sz w:val="24"/>
              <w:szCs w:val="24"/>
            </w:rPr>
            <w:fldChar w:fldCharType="separate"/>
          </w:r>
          <w:r>
            <w:rPr>
              <w:rStyle w:val="PageNumber"/>
              <w:noProof/>
              <w:sz w:val="24"/>
              <w:szCs w:val="24"/>
            </w:rPr>
            <w:t>3</w:t>
          </w:r>
          <w:r w:rsidRPr="009E32CC">
            <w:rPr>
              <w:rStyle w:val="PageNumber"/>
              <w:sz w:val="24"/>
              <w:szCs w:val="24"/>
            </w:rPr>
            <w:fldChar w:fldCharType="end"/>
          </w:r>
          <w:r w:rsidRPr="009E32CC">
            <w:rPr>
              <w:sz w:val="24"/>
              <w:szCs w:val="24"/>
            </w:rPr>
            <w:t xml:space="preserve">, лист  № </w:t>
          </w:r>
          <w:r w:rsidRPr="009E32CC">
            <w:rPr>
              <w:rStyle w:val="PageNumber"/>
              <w:sz w:val="24"/>
              <w:szCs w:val="24"/>
            </w:rPr>
            <w:fldChar w:fldCharType="begin"/>
          </w:r>
          <w:r w:rsidRPr="009E32CC">
            <w:rPr>
              <w:rStyle w:val="PageNumber"/>
              <w:sz w:val="24"/>
              <w:szCs w:val="24"/>
            </w:rPr>
            <w:instrText xml:space="preserve"> PAGE </w:instrText>
          </w:r>
          <w:r w:rsidRPr="009E32CC">
            <w:rPr>
              <w:rStyle w:val="PageNumber"/>
              <w:sz w:val="24"/>
              <w:szCs w:val="24"/>
            </w:rPr>
            <w:fldChar w:fldCharType="separate"/>
          </w:r>
          <w:r>
            <w:rPr>
              <w:rStyle w:val="PageNumber"/>
              <w:noProof/>
              <w:sz w:val="24"/>
              <w:szCs w:val="24"/>
            </w:rPr>
            <w:t>3</w:t>
          </w:r>
          <w:r w:rsidRPr="009E32CC">
            <w:rPr>
              <w:rStyle w:val="PageNumber"/>
              <w:sz w:val="24"/>
              <w:szCs w:val="24"/>
            </w:rPr>
            <w:fldChar w:fldCharType="end"/>
          </w:r>
        </w:p>
      </w:tc>
    </w:tr>
  </w:tbl>
  <w:p w:rsidR="008E0453" w:rsidRDefault="008E0453">
    <w:pPr>
      <w:pStyle w:val="Header"/>
      <w:tabs>
        <w:tab w:val="left" w:pos="4962"/>
      </w:tabs>
      <w:ind w:left="-567"/>
      <w:jc w:val="center"/>
      <w:rPr>
        <w:sz w:val="16"/>
        <w:szCs w:val="16"/>
      </w:rPr>
    </w:pPr>
  </w:p>
  <w:p w:rsidR="008E0453" w:rsidRPr="00D81A1E" w:rsidRDefault="008E0453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D81A1E">
      <w:rPr>
        <w:b/>
        <w:sz w:val="24"/>
        <w:szCs w:val="24"/>
      </w:rPr>
      <w:t>Область технической компетентности</w:t>
    </w:r>
    <w:r w:rsidRPr="00D81A1E">
      <w:rPr>
        <w:sz w:val="24"/>
        <w:szCs w:val="24"/>
      </w:rPr>
      <w:t xml:space="preserve"> </w:t>
    </w:r>
    <w:r w:rsidRPr="00D81A1E">
      <w:rPr>
        <w:b/>
        <w:sz w:val="24"/>
        <w:szCs w:val="24"/>
      </w:rPr>
      <w:t>системы производственного контроля</w:t>
    </w:r>
  </w:p>
  <w:p w:rsidR="008E0453" w:rsidRPr="00D81A1E" w:rsidRDefault="008E0453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  <w:szCs w:val="24"/>
      </w:rPr>
    </w:pPr>
    <w:r w:rsidRPr="00D81A1E">
      <w:rPr>
        <w:b/>
        <w:sz w:val="24"/>
        <w:szCs w:val="24"/>
      </w:rPr>
      <w:t>Общества с ограниченной ответственностью «</w:t>
    </w:r>
    <w:r>
      <w:rPr>
        <w:b/>
        <w:sz w:val="24"/>
        <w:szCs w:val="24"/>
      </w:rPr>
      <w:t>Фридом Сити</w:t>
    </w:r>
    <w:r w:rsidRPr="00D81A1E">
      <w:rPr>
        <w:b/>
        <w:sz w:val="24"/>
        <w:szCs w:val="24"/>
      </w:rPr>
      <w:t>»</w:t>
    </w:r>
  </w:p>
  <w:tbl>
    <w:tblPr>
      <w:tblW w:w="9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2340"/>
      <w:gridCol w:w="1980"/>
      <w:gridCol w:w="3420"/>
      <w:gridCol w:w="1980"/>
    </w:tblGrid>
    <w:tr w:rsidR="008E0453" w:rsidTr="00B5312A">
      <w:trPr>
        <w:cantSplit/>
      </w:trPr>
      <w:tc>
        <w:tcPr>
          <w:tcW w:w="2340" w:type="dxa"/>
          <w:vAlign w:val="center"/>
        </w:tcPr>
        <w:p w:rsidR="008E0453" w:rsidRPr="00D81A1E" w:rsidRDefault="008E0453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Наименование работ</w:t>
          </w:r>
        </w:p>
        <w:p w:rsidR="008E0453" w:rsidRPr="00D81A1E" w:rsidRDefault="008E0453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(услуг) в строительстве,</w:t>
          </w:r>
        </w:p>
        <w:p w:rsidR="008E0453" w:rsidRPr="00D81A1E" w:rsidRDefault="008E0453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строительных</w:t>
          </w:r>
        </w:p>
        <w:p w:rsidR="008E0453" w:rsidRPr="00D81A1E" w:rsidRDefault="008E0453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материалов,</w:t>
          </w:r>
        </w:p>
        <w:p w:rsidR="008E0453" w:rsidRPr="00D81A1E" w:rsidRDefault="008E0453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строительных изделий</w:t>
          </w:r>
        </w:p>
        <w:p w:rsidR="008E0453" w:rsidRPr="00D81A1E" w:rsidRDefault="008E0453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и строительных</w:t>
          </w:r>
        </w:p>
        <w:p w:rsidR="008E0453" w:rsidRPr="00433C9C" w:rsidRDefault="008E0453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конструкций</w:t>
          </w:r>
        </w:p>
      </w:tc>
      <w:tc>
        <w:tcPr>
          <w:tcW w:w="1980" w:type="dxa"/>
          <w:vAlign w:val="center"/>
        </w:tcPr>
        <w:p w:rsidR="008E0453" w:rsidRPr="00D81A1E" w:rsidRDefault="008E0453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Обозначение техническ</w:t>
          </w:r>
          <w:r w:rsidRPr="00D81A1E">
            <w:rPr>
              <w:sz w:val="16"/>
              <w:szCs w:val="16"/>
            </w:rPr>
            <w:t>о</w:t>
          </w:r>
          <w:r w:rsidRPr="00D81A1E">
            <w:rPr>
              <w:sz w:val="16"/>
              <w:szCs w:val="16"/>
            </w:rPr>
            <w:t>го</w:t>
          </w:r>
        </w:p>
        <w:p w:rsidR="008E0453" w:rsidRPr="00D81A1E" w:rsidRDefault="008E0453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нормативного правового</w:t>
          </w:r>
        </w:p>
        <w:p w:rsidR="008E0453" w:rsidRPr="00D81A1E" w:rsidRDefault="008E0453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акта, устанавливающего</w:t>
          </w:r>
        </w:p>
        <w:p w:rsidR="008E0453" w:rsidRPr="00D81A1E" w:rsidRDefault="008E0453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требования к выполн</w:t>
          </w:r>
          <w:r w:rsidRPr="00D81A1E">
            <w:rPr>
              <w:sz w:val="16"/>
              <w:szCs w:val="16"/>
            </w:rPr>
            <w:t>е</w:t>
          </w:r>
          <w:r w:rsidRPr="00D81A1E">
            <w:rPr>
              <w:sz w:val="16"/>
              <w:szCs w:val="16"/>
            </w:rPr>
            <w:t>нию</w:t>
          </w:r>
        </w:p>
        <w:p w:rsidR="008E0453" w:rsidRPr="00D81A1E" w:rsidRDefault="008E0453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работ (оказанию услуг)</w:t>
          </w:r>
        </w:p>
        <w:p w:rsidR="008E0453" w:rsidRPr="00D81A1E" w:rsidRDefault="008E0453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в строительстве,</w:t>
          </w:r>
        </w:p>
        <w:p w:rsidR="008E0453" w:rsidRPr="00D81A1E" w:rsidRDefault="008E0453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к строительным</w:t>
          </w:r>
        </w:p>
        <w:p w:rsidR="008E0453" w:rsidRPr="00D81A1E" w:rsidRDefault="008E0453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материалам, строител</w:t>
          </w:r>
          <w:r w:rsidRPr="00D81A1E">
            <w:rPr>
              <w:sz w:val="16"/>
              <w:szCs w:val="16"/>
            </w:rPr>
            <w:t>ь</w:t>
          </w:r>
          <w:r w:rsidRPr="00D81A1E">
            <w:rPr>
              <w:sz w:val="16"/>
              <w:szCs w:val="16"/>
            </w:rPr>
            <w:t>ным</w:t>
          </w:r>
        </w:p>
        <w:p w:rsidR="008E0453" w:rsidRPr="00D81A1E" w:rsidRDefault="008E0453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изделиям и строител</w:t>
          </w:r>
          <w:r w:rsidRPr="00D81A1E">
            <w:rPr>
              <w:sz w:val="16"/>
              <w:szCs w:val="16"/>
            </w:rPr>
            <w:t>ь</w:t>
          </w:r>
          <w:r w:rsidRPr="00D81A1E">
            <w:rPr>
              <w:sz w:val="16"/>
              <w:szCs w:val="16"/>
            </w:rPr>
            <w:t>ным</w:t>
          </w:r>
        </w:p>
        <w:p w:rsidR="008E0453" w:rsidRPr="00433C9C" w:rsidRDefault="008E0453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конструкциям</w:t>
          </w:r>
        </w:p>
      </w:tc>
      <w:tc>
        <w:tcPr>
          <w:tcW w:w="3420" w:type="dxa"/>
          <w:vAlign w:val="center"/>
        </w:tcPr>
        <w:p w:rsidR="008E0453" w:rsidRPr="00D81A1E" w:rsidRDefault="008E0453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Наименование вида работ (услуг)</w:t>
          </w:r>
        </w:p>
        <w:p w:rsidR="008E0453" w:rsidRPr="00D81A1E" w:rsidRDefault="008E0453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в строительстве; испытаний</w:t>
          </w:r>
        </w:p>
        <w:p w:rsidR="008E0453" w:rsidRPr="00433C9C" w:rsidRDefault="008E0453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980" w:type="dxa"/>
          <w:vAlign w:val="center"/>
        </w:tcPr>
        <w:p w:rsidR="008E0453" w:rsidRPr="00833690" w:rsidRDefault="008E0453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81A1E">
            <w:rPr>
              <w:color w:val="000000"/>
              <w:spacing w:val="-4"/>
              <w:sz w:val="16"/>
              <w:szCs w:val="16"/>
            </w:rPr>
            <w:t>Обозначение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техническог</w:t>
          </w:r>
          <w:r w:rsidRPr="00D81A1E">
            <w:rPr>
              <w:color w:val="000000"/>
              <w:spacing w:val="-4"/>
              <w:sz w:val="16"/>
              <w:szCs w:val="16"/>
            </w:rPr>
            <w:t>о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нормативного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правого а</w:t>
          </w:r>
          <w:r w:rsidRPr="00D81A1E">
            <w:rPr>
              <w:color w:val="000000"/>
              <w:spacing w:val="-4"/>
              <w:sz w:val="16"/>
              <w:szCs w:val="16"/>
            </w:rPr>
            <w:t>к</w:t>
          </w:r>
          <w:r w:rsidRPr="00D81A1E">
            <w:rPr>
              <w:color w:val="000000"/>
              <w:spacing w:val="-4"/>
              <w:sz w:val="16"/>
              <w:szCs w:val="16"/>
            </w:rPr>
            <w:t>та,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устанавливающего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мето</w:t>
          </w:r>
          <w:r w:rsidRPr="00D81A1E">
            <w:rPr>
              <w:color w:val="000000"/>
              <w:spacing w:val="-4"/>
              <w:sz w:val="16"/>
              <w:szCs w:val="16"/>
            </w:rPr>
            <w:t>д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проведения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испыт</w:t>
          </w:r>
          <w:r w:rsidRPr="00D81A1E">
            <w:rPr>
              <w:color w:val="000000"/>
              <w:spacing w:val="-4"/>
              <w:sz w:val="16"/>
              <w:szCs w:val="16"/>
            </w:rPr>
            <w:t>а</w:t>
          </w:r>
          <w:r w:rsidRPr="00D81A1E">
            <w:rPr>
              <w:color w:val="000000"/>
              <w:spacing w:val="-4"/>
              <w:sz w:val="16"/>
              <w:szCs w:val="16"/>
            </w:rPr>
            <w:t>ний,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8E0453" w:rsidRPr="00D81A1E" w:rsidRDefault="008E0453">
    <w:pPr>
      <w:pStyle w:val="Header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337A3A"/>
    <w:multiLevelType w:val="hybridMultilevel"/>
    <w:tmpl w:val="AA7CF232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7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7477D6"/>
    <w:multiLevelType w:val="hybridMultilevel"/>
    <w:tmpl w:val="50763AB8"/>
    <w:lvl w:ilvl="0" w:tplc="F1B44728">
      <w:start w:val="1"/>
      <w:numFmt w:val="bullet"/>
      <w:lvlText w:val="—"/>
      <w:lvlJc w:val="left"/>
      <w:pPr>
        <w:tabs>
          <w:tab w:val="num" w:pos="712"/>
        </w:tabs>
        <w:ind w:left="655" w:firstLine="425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5"/>
        </w:tabs>
        <w:ind w:left="20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5"/>
        </w:tabs>
        <w:ind w:left="2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5"/>
        </w:tabs>
        <w:ind w:left="42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5"/>
        </w:tabs>
        <w:ind w:left="4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5"/>
        </w:tabs>
        <w:ind w:left="5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5"/>
        </w:tabs>
        <w:ind w:left="64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5"/>
        </w:tabs>
        <w:ind w:left="7135" w:hanging="360"/>
      </w:pPr>
      <w:rPr>
        <w:rFonts w:ascii="Wingdings" w:hAnsi="Wingdings" w:hint="default"/>
      </w:rPr>
    </w:lvl>
  </w:abstractNum>
  <w:abstractNum w:abstractNumId="11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1"/>
  </w:num>
  <w:num w:numId="5">
    <w:abstractNumId w:val="4"/>
  </w:num>
  <w:num w:numId="6">
    <w:abstractNumId w:val="3"/>
  </w:num>
  <w:num w:numId="7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CBB"/>
    <w:rsid w:val="00000032"/>
    <w:rsid w:val="000001B2"/>
    <w:rsid w:val="000003D4"/>
    <w:rsid w:val="00000455"/>
    <w:rsid w:val="00000517"/>
    <w:rsid w:val="00000A08"/>
    <w:rsid w:val="00000F11"/>
    <w:rsid w:val="0000226E"/>
    <w:rsid w:val="00002803"/>
    <w:rsid w:val="00002B17"/>
    <w:rsid w:val="00002BE8"/>
    <w:rsid w:val="00002EAE"/>
    <w:rsid w:val="000034B9"/>
    <w:rsid w:val="0000357D"/>
    <w:rsid w:val="000042C4"/>
    <w:rsid w:val="00005386"/>
    <w:rsid w:val="00005E25"/>
    <w:rsid w:val="00005FC2"/>
    <w:rsid w:val="0000715D"/>
    <w:rsid w:val="0000725A"/>
    <w:rsid w:val="00007291"/>
    <w:rsid w:val="00007B5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1FC2"/>
    <w:rsid w:val="000122BC"/>
    <w:rsid w:val="00012669"/>
    <w:rsid w:val="0001289E"/>
    <w:rsid w:val="00012A42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35A9"/>
    <w:rsid w:val="0002397E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2FC"/>
    <w:rsid w:val="00027ECC"/>
    <w:rsid w:val="00030120"/>
    <w:rsid w:val="00030A5B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1C9"/>
    <w:rsid w:val="0003444C"/>
    <w:rsid w:val="00034D59"/>
    <w:rsid w:val="00035098"/>
    <w:rsid w:val="00035811"/>
    <w:rsid w:val="00035D16"/>
    <w:rsid w:val="00036567"/>
    <w:rsid w:val="00036C11"/>
    <w:rsid w:val="00036FF6"/>
    <w:rsid w:val="0003742D"/>
    <w:rsid w:val="00037A20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E0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5591"/>
    <w:rsid w:val="0005660B"/>
    <w:rsid w:val="000567F0"/>
    <w:rsid w:val="00056A01"/>
    <w:rsid w:val="00056E23"/>
    <w:rsid w:val="00057090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B1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765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3E8"/>
    <w:rsid w:val="00084B72"/>
    <w:rsid w:val="00084B77"/>
    <w:rsid w:val="00084ED2"/>
    <w:rsid w:val="00085331"/>
    <w:rsid w:val="00085699"/>
    <w:rsid w:val="000858FE"/>
    <w:rsid w:val="00085EEF"/>
    <w:rsid w:val="000864CC"/>
    <w:rsid w:val="00086571"/>
    <w:rsid w:val="000866EC"/>
    <w:rsid w:val="000874FF"/>
    <w:rsid w:val="0008776B"/>
    <w:rsid w:val="000878B9"/>
    <w:rsid w:val="00087D8D"/>
    <w:rsid w:val="0009077D"/>
    <w:rsid w:val="00090A3D"/>
    <w:rsid w:val="00090A79"/>
    <w:rsid w:val="000917ED"/>
    <w:rsid w:val="00091C03"/>
    <w:rsid w:val="00091F4A"/>
    <w:rsid w:val="000921C0"/>
    <w:rsid w:val="00092384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883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1DE6"/>
    <w:rsid w:val="000A2154"/>
    <w:rsid w:val="000A25AB"/>
    <w:rsid w:val="000A29E3"/>
    <w:rsid w:val="000A2EF6"/>
    <w:rsid w:val="000A3D8F"/>
    <w:rsid w:val="000A45E3"/>
    <w:rsid w:val="000A46C5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0DA7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58F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033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1192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53BD"/>
    <w:rsid w:val="000E613C"/>
    <w:rsid w:val="000E6BA1"/>
    <w:rsid w:val="000E7F5B"/>
    <w:rsid w:val="000F0B92"/>
    <w:rsid w:val="000F0D38"/>
    <w:rsid w:val="000F0E00"/>
    <w:rsid w:val="000F15C9"/>
    <w:rsid w:val="000F1A97"/>
    <w:rsid w:val="000F1AF4"/>
    <w:rsid w:val="000F217C"/>
    <w:rsid w:val="000F2A43"/>
    <w:rsid w:val="000F2B5F"/>
    <w:rsid w:val="000F2F36"/>
    <w:rsid w:val="000F32D7"/>
    <w:rsid w:val="000F3427"/>
    <w:rsid w:val="000F4223"/>
    <w:rsid w:val="000F43EB"/>
    <w:rsid w:val="000F4BC5"/>
    <w:rsid w:val="000F4DDC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3FD"/>
    <w:rsid w:val="0010160A"/>
    <w:rsid w:val="001017FA"/>
    <w:rsid w:val="00101FA9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361F"/>
    <w:rsid w:val="00114228"/>
    <w:rsid w:val="001145AE"/>
    <w:rsid w:val="0011492C"/>
    <w:rsid w:val="00114F4A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545"/>
    <w:rsid w:val="00122712"/>
    <w:rsid w:val="0012291B"/>
    <w:rsid w:val="0012292D"/>
    <w:rsid w:val="00122F7C"/>
    <w:rsid w:val="001233C7"/>
    <w:rsid w:val="00123785"/>
    <w:rsid w:val="00123CDE"/>
    <w:rsid w:val="00123DAC"/>
    <w:rsid w:val="0012458E"/>
    <w:rsid w:val="001249E6"/>
    <w:rsid w:val="00124E39"/>
    <w:rsid w:val="00125A35"/>
    <w:rsid w:val="0012650D"/>
    <w:rsid w:val="0012798C"/>
    <w:rsid w:val="00127B52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1D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A95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67900"/>
    <w:rsid w:val="00170A13"/>
    <w:rsid w:val="00171174"/>
    <w:rsid w:val="001718FD"/>
    <w:rsid w:val="00171909"/>
    <w:rsid w:val="0017213F"/>
    <w:rsid w:val="00172257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9E6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920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2F36"/>
    <w:rsid w:val="001935BA"/>
    <w:rsid w:val="00193F69"/>
    <w:rsid w:val="00194C29"/>
    <w:rsid w:val="00195A57"/>
    <w:rsid w:val="00195A9C"/>
    <w:rsid w:val="00195AD8"/>
    <w:rsid w:val="00195EB8"/>
    <w:rsid w:val="00196360"/>
    <w:rsid w:val="00196D63"/>
    <w:rsid w:val="00197127"/>
    <w:rsid w:val="0019757E"/>
    <w:rsid w:val="00197887"/>
    <w:rsid w:val="00197A8B"/>
    <w:rsid w:val="001A059B"/>
    <w:rsid w:val="001A062F"/>
    <w:rsid w:val="001A0F4F"/>
    <w:rsid w:val="001A0FE1"/>
    <w:rsid w:val="001A1C65"/>
    <w:rsid w:val="001A1C72"/>
    <w:rsid w:val="001A1C82"/>
    <w:rsid w:val="001A1EDC"/>
    <w:rsid w:val="001A209B"/>
    <w:rsid w:val="001A2B67"/>
    <w:rsid w:val="001A2D50"/>
    <w:rsid w:val="001A2E45"/>
    <w:rsid w:val="001A39AE"/>
    <w:rsid w:val="001A39E5"/>
    <w:rsid w:val="001A4592"/>
    <w:rsid w:val="001A5942"/>
    <w:rsid w:val="001A59CF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2F77"/>
    <w:rsid w:val="001B32D2"/>
    <w:rsid w:val="001B3984"/>
    <w:rsid w:val="001B3C8C"/>
    <w:rsid w:val="001B427F"/>
    <w:rsid w:val="001B4746"/>
    <w:rsid w:val="001B4992"/>
    <w:rsid w:val="001B4EDF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D83"/>
    <w:rsid w:val="001C0F1D"/>
    <w:rsid w:val="001C1103"/>
    <w:rsid w:val="001C1159"/>
    <w:rsid w:val="001C128D"/>
    <w:rsid w:val="001C1482"/>
    <w:rsid w:val="001C1D3C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0C5"/>
    <w:rsid w:val="001E42D0"/>
    <w:rsid w:val="001E466C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477"/>
    <w:rsid w:val="001F0AAF"/>
    <w:rsid w:val="001F125C"/>
    <w:rsid w:val="001F177A"/>
    <w:rsid w:val="001F198F"/>
    <w:rsid w:val="001F3147"/>
    <w:rsid w:val="001F3233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C6B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846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AC0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B32"/>
    <w:rsid w:val="00230CEB"/>
    <w:rsid w:val="002311FD"/>
    <w:rsid w:val="00231989"/>
    <w:rsid w:val="002323D3"/>
    <w:rsid w:val="002326CE"/>
    <w:rsid w:val="00232B99"/>
    <w:rsid w:val="00232BA7"/>
    <w:rsid w:val="00233C39"/>
    <w:rsid w:val="00233CFD"/>
    <w:rsid w:val="002341FE"/>
    <w:rsid w:val="002348A4"/>
    <w:rsid w:val="00234DA4"/>
    <w:rsid w:val="002350D5"/>
    <w:rsid w:val="00235929"/>
    <w:rsid w:val="00236A9D"/>
    <w:rsid w:val="00237755"/>
    <w:rsid w:val="00237A41"/>
    <w:rsid w:val="00237EEF"/>
    <w:rsid w:val="00237F46"/>
    <w:rsid w:val="0024016F"/>
    <w:rsid w:val="00240B79"/>
    <w:rsid w:val="00241648"/>
    <w:rsid w:val="00241ADF"/>
    <w:rsid w:val="002423EE"/>
    <w:rsid w:val="0024261A"/>
    <w:rsid w:val="00242761"/>
    <w:rsid w:val="002435F3"/>
    <w:rsid w:val="00243ED4"/>
    <w:rsid w:val="002443A7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678"/>
    <w:rsid w:val="00251D34"/>
    <w:rsid w:val="00251FE9"/>
    <w:rsid w:val="002525F5"/>
    <w:rsid w:val="00252954"/>
    <w:rsid w:val="00252A0D"/>
    <w:rsid w:val="0025342A"/>
    <w:rsid w:val="00253574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28D"/>
    <w:rsid w:val="00260AF9"/>
    <w:rsid w:val="0026144E"/>
    <w:rsid w:val="0026182C"/>
    <w:rsid w:val="00262096"/>
    <w:rsid w:val="0026249F"/>
    <w:rsid w:val="002625FB"/>
    <w:rsid w:val="00262855"/>
    <w:rsid w:val="00262902"/>
    <w:rsid w:val="0026355D"/>
    <w:rsid w:val="002637FF"/>
    <w:rsid w:val="00264143"/>
    <w:rsid w:val="002648BE"/>
    <w:rsid w:val="00264D58"/>
    <w:rsid w:val="0026505D"/>
    <w:rsid w:val="00265B53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D84"/>
    <w:rsid w:val="00271E63"/>
    <w:rsid w:val="002721AE"/>
    <w:rsid w:val="002723E2"/>
    <w:rsid w:val="00273092"/>
    <w:rsid w:val="0027348A"/>
    <w:rsid w:val="002735F0"/>
    <w:rsid w:val="0027361A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09B2"/>
    <w:rsid w:val="00281314"/>
    <w:rsid w:val="00281F81"/>
    <w:rsid w:val="002829D0"/>
    <w:rsid w:val="00282FAB"/>
    <w:rsid w:val="00283100"/>
    <w:rsid w:val="0028378F"/>
    <w:rsid w:val="00283D5A"/>
    <w:rsid w:val="00284613"/>
    <w:rsid w:val="00284885"/>
    <w:rsid w:val="00284D04"/>
    <w:rsid w:val="0028520E"/>
    <w:rsid w:val="002855EB"/>
    <w:rsid w:val="00285673"/>
    <w:rsid w:val="00285D95"/>
    <w:rsid w:val="00286908"/>
    <w:rsid w:val="00286A94"/>
    <w:rsid w:val="0028700C"/>
    <w:rsid w:val="00287105"/>
    <w:rsid w:val="002871BB"/>
    <w:rsid w:val="002873BC"/>
    <w:rsid w:val="00287BC2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3818"/>
    <w:rsid w:val="002A417D"/>
    <w:rsid w:val="002A4762"/>
    <w:rsid w:val="002A4EC3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7C2"/>
    <w:rsid w:val="002B1AF2"/>
    <w:rsid w:val="002B2D5D"/>
    <w:rsid w:val="002B352B"/>
    <w:rsid w:val="002B3C95"/>
    <w:rsid w:val="002B41A4"/>
    <w:rsid w:val="002B4452"/>
    <w:rsid w:val="002B53DC"/>
    <w:rsid w:val="002B57AF"/>
    <w:rsid w:val="002B58FB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3CD1"/>
    <w:rsid w:val="002C4333"/>
    <w:rsid w:val="002C4CE2"/>
    <w:rsid w:val="002C4D82"/>
    <w:rsid w:val="002C5599"/>
    <w:rsid w:val="002C55DA"/>
    <w:rsid w:val="002C584B"/>
    <w:rsid w:val="002C58F2"/>
    <w:rsid w:val="002C6081"/>
    <w:rsid w:val="002C624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59E"/>
    <w:rsid w:val="002D3FE7"/>
    <w:rsid w:val="002D5670"/>
    <w:rsid w:val="002D5804"/>
    <w:rsid w:val="002D5A61"/>
    <w:rsid w:val="002D643A"/>
    <w:rsid w:val="002D672B"/>
    <w:rsid w:val="002D738B"/>
    <w:rsid w:val="002D77CE"/>
    <w:rsid w:val="002D79B4"/>
    <w:rsid w:val="002E043E"/>
    <w:rsid w:val="002E04B1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0F88"/>
    <w:rsid w:val="002F1468"/>
    <w:rsid w:val="002F1D7B"/>
    <w:rsid w:val="002F2071"/>
    <w:rsid w:val="002F3233"/>
    <w:rsid w:val="002F3295"/>
    <w:rsid w:val="002F45E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41D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07BF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2CF"/>
    <w:rsid w:val="00316D6F"/>
    <w:rsid w:val="00317A38"/>
    <w:rsid w:val="00317BE5"/>
    <w:rsid w:val="00317C82"/>
    <w:rsid w:val="0032138A"/>
    <w:rsid w:val="003217AF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6745"/>
    <w:rsid w:val="0032742D"/>
    <w:rsid w:val="00327678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D3A"/>
    <w:rsid w:val="00335EA9"/>
    <w:rsid w:val="0033653A"/>
    <w:rsid w:val="00336BFA"/>
    <w:rsid w:val="00337005"/>
    <w:rsid w:val="00337DEF"/>
    <w:rsid w:val="00337FD0"/>
    <w:rsid w:val="00340EC8"/>
    <w:rsid w:val="00340F72"/>
    <w:rsid w:val="00341349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9AB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E2F"/>
    <w:rsid w:val="00354C96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69A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8087D"/>
    <w:rsid w:val="00380FDC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3E6F"/>
    <w:rsid w:val="0038423B"/>
    <w:rsid w:val="003848DB"/>
    <w:rsid w:val="00384B09"/>
    <w:rsid w:val="0038551E"/>
    <w:rsid w:val="00385980"/>
    <w:rsid w:val="00385AB1"/>
    <w:rsid w:val="0038641F"/>
    <w:rsid w:val="003864B8"/>
    <w:rsid w:val="00387732"/>
    <w:rsid w:val="0038783D"/>
    <w:rsid w:val="00387A83"/>
    <w:rsid w:val="00387EB6"/>
    <w:rsid w:val="003902F0"/>
    <w:rsid w:val="003909F4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1FA"/>
    <w:rsid w:val="003A1780"/>
    <w:rsid w:val="003A208D"/>
    <w:rsid w:val="003A25C7"/>
    <w:rsid w:val="003A369C"/>
    <w:rsid w:val="003A4263"/>
    <w:rsid w:val="003A53D9"/>
    <w:rsid w:val="003A5B65"/>
    <w:rsid w:val="003A6488"/>
    <w:rsid w:val="003A6510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358"/>
    <w:rsid w:val="003B2ACB"/>
    <w:rsid w:val="003B3001"/>
    <w:rsid w:val="003B30BD"/>
    <w:rsid w:val="003B37DA"/>
    <w:rsid w:val="003B408E"/>
    <w:rsid w:val="003B40A9"/>
    <w:rsid w:val="003B41AF"/>
    <w:rsid w:val="003B4263"/>
    <w:rsid w:val="003B42AE"/>
    <w:rsid w:val="003B45B4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CE3"/>
    <w:rsid w:val="003C0ED0"/>
    <w:rsid w:val="003C11EE"/>
    <w:rsid w:val="003C14CE"/>
    <w:rsid w:val="003C14E6"/>
    <w:rsid w:val="003C16D8"/>
    <w:rsid w:val="003C1894"/>
    <w:rsid w:val="003C1C75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4A8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338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A0D"/>
    <w:rsid w:val="003E5E68"/>
    <w:rsid w:val="003E5EC0"/>
    <w:rsid w:val="003E620E"/>
    <w:rsid w:val="003E62B3"/>
    <w:rsid w:val="003E64E5"/>
    <w:rsid w:val="003E67C3"/>
    <w:rsid w:val="003E6F37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4C1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960"/>
    <w:rsid w:val="00405738"/>
    <w:rsid w:val="00405942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6C98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10"/>
    <w:rsid w:val="00422DA8"/>
    <w:rsid w:val="00423200"/>
    <w:rsid w:val="00423837"/>
    <w:rsid w:val="004238F6"/>
    <w:rsid w:val="00423ADC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825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77C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2ED"/>
    <w:rsid w:val="00440304"/>
    <w:rsid w:val="00440578"/>
    <w:rsid w:val="00441ACF"/>
    <w:rsid w:val="004420BB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C1E"/>
    <w:rsid w:val="00447EB0"/>
    <w:rsid w:val="0045009B"/>
    <w:rsid w:val="0045151C"/>
    <w:rsid w:val="0045166B"/>
    <w:rsid w:val="00451A62"/>
    <w:rsid w:val="004520C8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5E9C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33B"/>
    <w:rsid w:val="0048482F"/>
    <w:rsid w:val="00484BF1"/>
    <w:rsid w:val="004854BD"/>
    <w:rsid w:val="00485913"/>
    <w:rsid w:val="004862BD"/>
    <w:rsid w:val="004864C0"/>
    <w:rsid w:val="0048669E"/>
    <w:rsid w:val="00487EBA"/>
    <w:rsid w:val="00487F74"/>
    <w:rsid w:val="00490DB1"/>
    <w:rsid w:val="004915E1"/>
    <w:rsid w:val="00491900"/>
    <w:rsid w:val="00491A5B"/>
    <w:rsid w:val="004923DA"/>
    <w:rsid w:val="00492FCE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5DE7"/>
    <w:rsid w:val="0049616A"/>
    <w:rsid w:val="0049618F"/>
    <w:rsid w:val="00496194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051"/>
    <w:rsid w:val="004A42F2"/>
    <w:rsid w:val="004A451B"/>
    <w:rsid w:val="004A4FCB"/>
    <w:rsid w:val="004A50BD"/>
    <w:rsid w:val="004A5F2C"/>
    <w:rsid w:val="004A62E5"/>
    <w:rsid w:val="004A6B5B"/>
    <w:rsid w:val="004A6C9F"/>
    <w:rsid w:val="004A70B6"/>
    <w:rsid w:val="004A7233"/>
    <w:rsid w:val="004A74A4"/>
    <w:rsid w:val="004B0668"/>
    <w:rsid w:val="004B080A"/>
    <w:rsid w:val="004B0991"/>
    <w:rsid w:val="004B10BD"/>
    <w:rsid w:val="004B13F1"/>
    <w:rsid w:val="004B1403"/>
    <w:rsid w:val="004B181B"/>
    <w:rsid w:val="004B1B3E"/>
    <w:rsid w:val="004B22D0"/>
    <w:rsid w:val="004B2487"/>
    <w:rsid w:val="004B2581"/>
    <w:rsid w:val="004B2726"/>
    <w:rsid w:val="004B2963"/>
    <w:rsid w:val="004B32E9"/>
    <w:rsid w:val="004B3347"/>
    <w:rsid w:val="004B44BB"/>
    <w:rsid w:val="004B493D"/>
    <w:rsid w:val="004B4AB4"/>
    <w:rsid w:val="004B55BF"/>
    <w:rsid w:val="004B56DB"/>
    <w:rsid w:val="004B5788"/>
    <w:rsid w:val="004B5EA0"/>
    <w:rsid w:val="004B62E1"/>
    <w:rsid w:val="004B6B70"/>
    <w:rsid w:val="004C03D4"/>
    <w:rsid w:val="004C08AD"/>
    <w:rsid w:val="004C0A4A"/>
    <w:rsid w:val="004C11DA"/>
    <w:rsid w:val="004C12F5"/>
    <w:rsid w:val="004C1665"/>
    <w:rsid w:val="004C18C4"/>
    <w:rsid w:val="004C1FBF"/>
    <w:rsid w:val="004C432B"/>
    <w:rsid w:val="004C4D1C"/>
    <w:rsid w:val="004C568C"/>
    <w:rsid w:val="004C5AEA"/>
    <w:rsid w:val="004C5F72"/>
    <w:rsid w:val="004C6A22"/>
    <w:rsid w:val="004C79F6"/>
    <w:rsid w:val="004D0234"/>
    <w:rsid w:val="004D02B6"/>
    <w:rsid w:val="004D0A2D"/>
    <w:rsid w:val="004D116C"/>
    <w:rsid w:val="004D1285"/>
    <w:rsid w:val="004D13CB"/>
    <w:rsid w:val="004D28DB"/>
    <w:rsid w:val="004D2F87"/>
    <w:rsid w:val="004D3076"/>
    <w:rsid w:val="004D32AB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A2B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2FEB"/>
    <w:rsid w:val="004E3705"/>
    <w:rsid w:val="004E38B5"/>
    <w:rsid w:val="004E3E8F"/>
    <w:rsid w:val="004E4355"/>
    <w:rsid w:val="004E45E9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FE2"/>
    <w:rsid w:val="004F77CB"/>
    <w:rsid w:val="004F7D92"/>
    <w:rsid w:val="00500409"/>
    <w:rsid w:val="00500943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25C"/>
    <w:rsid w:val="00507312"/>
    <w:rsid w:val="005079F3"/>
    <w:rsid w:val="00507A07"/>
    <w:rsid w:val="00507C91"/>
    <w:rsid w:val="00510052"/>
    <w:rsid w:val="0051029D"/>
    <w:rsid w:val="00510352"/>
    <w:rsid w:val="00510E15"/>
    <w:rsid w:val="0051103D"/>
    <w:rsid w:val="0051104E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B8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599F"/>
    <w:rsid w:val="00536690"/>
    <w:rsid w:val="00537315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194A"/>
    <w:rsid w:val="00541D1D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5A1F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6FD"/>
    <w:rsid w:val="00561802"/>
    <w:rsid w:val="00561EA2"/>
    <w:rsid w:val="00561FE4"/>
    <w:rsid w:val="00562410"/>
    <w:rsid w:val="005625AE"/>
    <w:rsid w:val="00562762"/>
    <w:rsid w:val="005630B5"/>
    <w:rsid w:val="005636DD"/>
    <w:rsid w:val="00564163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0FBF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046"/>
    <w:rsid w:val="005853B2"/>
    <w:rsid w:val="00585567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5E3D"/>
    <w:rsid w:val="00596331"/>
    <w:rsid w:val="00596871"/>
    <w:rsid w:val="00596F9B"/>
    <w:rsid w:val="00597B48"/>
    <w:rsid w:val="005A0191"/>
    <w:rsid w:val="005A0256"/>
    <w:rsid w:val="005A03E1"/>
    <w:rsid w:val="005A05D1"/>
    <w:rsid w:val="005A0624"/>
    <w:rsid w:val="005A1759"/>
    <w:rsid w:val="005A25FF"/>
    <w:rsid w:val="005A27D3"/>
    <w:rsid w:val="005A2BA9"/>
    <w:rsid w:val="005A3E82"/>
    <w:rsid w:val="005A4BE1"/>
    <w:rsid w:val="005A4E69"/>
    <w:rsid w:val="005A5F01"/>
    <w:rsid w:val="005A6273"/>
    <w:rsid w:val="005A63CA"/>
    <w:rsid w:val="005A6754"/>
    <w:rsid w:val="005A7293"/>
    <w:rsid w:val="005A7409"/>
    <w:rsid w:val="005A74FF"/>
    <w:rsid w:val="005A78D6"/>
    <w:rsid w:val="005B0C51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0F48"/>
    <w:rsid w:val="005C13EF"/>
    <w:rsid w:val="005C14A0"/>
    <w:rsid w:val="005C1C2A"/>
    <w:rsid w:val="005C218E"/>
    <w:rsid w:val="005C2977"/>
    <w:rsid w:val="005C2AF4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A92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691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3FAA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B56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544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17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9C4"/>
    <w:rsid w:val="00674B4D"/>
    <w:rsid w:val="006756B4"/>
    <w:rsid w:val="00675860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23B5"/>
    <w:rsid w:val="006825A4"/>
    <w:rsid w:val="00683176"/>
    <w:rsid w:val="006838AE"/>
    <w:rsid w:val="00683A30"/>
    <w:rsid w:val="00683DC3"/>
    <w:rsid w:val="006845FE"/>
    <w:rsid w:val="00684D98"/>
    <w:rsid w:val="00684F79"/>
    <w:rsid w:val="00685B2C"/>
    <w:rsid w:val="006863BE"/>
    <w:rsid w:val="00686F32"/>
    <w:rsid w:val="00687AAB"/>
    <w:rsid w:val="00687CB8"/>
    <w:rsid w:val="00690190"/>
    <w:rsid w:val="0069148F"/>
    <w:rsid w:val="00691740"/>
    <w:rsid w:val="00691890"/>
    <w:rsid w:val="00692314"/>
    <w:rsid w:val="006924C2"/>
    <w:rsid w:val="00692532"/>
    <w:rsid w:val="0069253B"/>
    <w:rsid w:val="00692581"/>
    <w:rsid w:val="00692E3F"/>
    <w:rsid w:val="00693BD8"/>
    <w:rsid w:val="00693BF6"/>
    <w:rsid w:val="00694231"/>
    <w:rsid w:val="00694F54"/>
    <w:rsid w:val="006951E7"/>
    <w:rsid w:val="006953AA"/>
    <w:rsid w:val="006955A1"/>
    <w:rsid w:val="00695E06"/>
    <w:rsid w:val="00695E3E"/>
    <w:rsid w:val="00696092"/>
    <w:rsid w:val="0069610B"/>
    <w:rsid w:val="0069659D"/>
    <w:rsid w:val="00696828"/>
    <w:rsid w:val="00696E8B"/>
    <w:rsid w:val="0069792D"/>
    <w:rsid w:val="00697C00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97"/>
    <w:rsid w:val="006D2BF1"/>
    <w:rsid w:val="006D2E2D"/>
    <w:rsid w:val="006D3072"/>
    <w:rsid w:val="006D3780"/>
    <w:rsid w:val="006D3DCF"/>
    <w:rsid w:val="006D3EB1"/>
    <w:rsid w:val="006D4E67"/>
    <w:rsid w:val="006D5132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5305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2C7"/>
    <w:rsid w:val="006F053F"/>
    <w:rsid w:val="006F0C70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3F6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BC2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1C8"/>
    <w:rsid w:val="0070721C"/>
    <w:rsid w:val="00707274"/>
    <w:rsid w:val="007079E2"/>
    <w:rsid w:val="0071009A"/>
    <w:rsid w:val="00710711"/>
    <w:rsid w:val="00711604"/>
    <w:rsid w:val="00711B36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975"/>
    <w:rsid w:val="00713BC3"/>
    <w:rsid w:val="0071415D"/>
    <w:rsid w:val="00714238"/>
    <w:rsid w:val="007145FC"/>
    <w:rsid w:val="00714D07"/>
    <w:rsid w:val="00714DE3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B4C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B8"/>
    <w:rsid w:val="007402F1"/>
    <w:rsid w:val="007407DC"/>
    <w:rsid w:val="00741656"/>
    <w:rsid w:val="007420AF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36E"/>
    <w:rsid w:val="00750525"/>
    <w:rsid w:val="007505F6"/>
    <w:rsid w:val="00750723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77"/>
    <w:rsid w:val="00754C4A"/>
    <w:rsid w:val="00754D16"/>
    <w:rsid w:val="00755769"/>
    <w:rsid w:val="00755BFE"/>
    <w:rsid w:val="00755D9F"/>
    <w:rsid w:val="007567F2"/>
    <w:rsid w:val="007571CE"/>
    <w:rsid w:val="007574BB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372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44D"/>
    <w:rsid w:val="00772AA5"/>
    <w:rsid w:val="00772E01"/>
    <w:rsid w:val="00773013"/>
    <w:rsid w:val="0077301D"/>
    <w:rsid w:val="00773021"/>
    <w:rsid w:val="007735EC"/>
    <w:rsid w:val="007741CC"/>
    <w:rsid w:val="00774315"/>
    <w:rsid w:val="00774F51"/>
    <w:rsid w:val="0077535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1F3C"/>
    <w:rsid w:val="00792B05"/>
    <w:rsid w:val="0079337F"/>
    <w:rsid w:val="007934CB"/>
    <w:rsid w:val="00793EC6"/>
    <w:rsid w:val="00794DFB"/>
    <w:rsid w:val="00795BE4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B7E98"/>
    <w:rsid w:val="007C0001"/>
    <w:rsid w:val="007C027C"/>
    <w:rsid w:val="007C02E8"/>
    <w:rsid w:val="007C0E26"/>
    <w:rsid w:val="007C11DC"/>
    <w:rsid w:val="007C120E"/>
    <w:rsid w:val="007C17E9"/>
    <w:rsid w:val="007C27D6"/>
    <w:rsid w:val="007C2BC2"/>
    <w:rsid w:val="007C357C"/>
    <w:rsid w:val="007C3B95"/>
    <w:rsid w:val="007C4183"/>
    <w:rsid w:val="007C44D6"/>
    <w:rsid w:val="007C48F4"/>
    <w:rsid w:val="007C5876"/>
    <w:rsid w:val="007C5C4A"/>
    <w:rsid w:val="007C5D34"/>
    <w:rsid w:val="007C5DB1"/>
    <w:rsid w:val="007C5DC1"/>
    <w:rsid w:val="007C5E03"/>
    <w:rsid w:val="007C5E58"/>
    <w:rsid w:val="007C6032"/>
    <w:rsid w:val="007C6409"/>
    <w:rsid w:val="007C6541"/>
    <w:rsid w:val="007C6779"/>
    <w:rsid w:val="007C6939"/>
    <w:rsid w:val="007C6A46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D7D3F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0CD"/>
    <w:rsid w:val="007F048D"/>
    <w:rsid w:val="007F0607"/>
    <w:rsid w:val="007F0D66"/>
    <w:rsid w:val="007F0EA5"/>
    <w:rsid w:val="007F0FFB"/>
    <w:rsid w:val="007F1441"/>
    <w:rsid w:val="007F1561"/>
    <w:rsid w:val="007F16FE"/>
    <w:rsid w:val="007F1BE6"/>
    <w:rsid w:val="007F23B4"/>
    <w:rsid w:val="007F2D55"/>
    <w:rsid w:val="007F2E93"/>
    <w:rsid w:val="007F3754"/>
    <w:rsid w:val="007F41A1"/>
    <w:rsid w:val="007F4354"/>
    <w:rsid w:val="007F4BEC"/>
    <w:rsid w:val="007F4E54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4B65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DF7"/>
    <w:rsid w:val="00810C51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6C1"/>
    <w:rsid w:val="00827D81"/>
    <w:rsid w:val="0083009A"/>
    <w:rsid w:val="00830CA3"/>
    <w:rsid w:val="00831396"/>
    <w:rsid w:val="008315B4"/>
    <w:rsid w:val="008316D0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0801"/>
    <w:rsid w:val="008516F6"/>
    <w:rsid w:val="00851EE4"/>
    <w:rsid w:val="008525BE"/>
    <w:rsid w:val="00852973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0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8FA"/>
    <w:rsid w:val="00870A67"/>
    <w:rsid w:val="00870FBC"/>
    <w:rsid w:val="008712FE"/>
    <w:rsid w:val="008715BF"/>
    <w:rsid w:val="00872652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8E4"/>
    <w:rsid w:val="00886F26"/>
    <w:rsid w:val="008873D3"/>
    <w:rsid w:val="008874F7"/>
    <w:rsid w:val="008879C5"/>
    <w:rsid w:val="00887BFA"/>
    <w:rsid w:val="00890335"/>
    <w:rsid w:val="008904AA"/>
    <w:rsid w:val="00892387"/>
    <w:rsid w:val="0089248B"/>
    <w:rsid w:val="008931D0"/>
    <w:rsid w:val="008932B0"/>
    <w:rsid w:val="0089355E"/>
    <w:rsid w:val="00893998"/>
    <w:rsid w:val="008940CB"/>
    <w:rsid w:val="00894654"/>
    <w:rsid w:val="0089475E"/>
    <w:rsid w:val="00894BCC"/>
    <w:rsid w:val="00894BF7"/>
    <w:rsid w:val="008959E5"/>
    <w:rsid w:val="00895B49"/>
    <w:rsid w:val="00896A89"/>
    <w:rsid w:val="008972B9"/>
    <w:rsid w:val="0089743A"/>
    <w:rsid w:val="00897918"/>
    <w:rsid w:val="00897E2E"/>
    <w:rsid w:val="00897FAF"/>
    <w:rsid w:val="008A08CC"/>
    <w:rsid w:val="008A08F6"/>
    <w:rsid w:val="008A1F20"/>
    <w:rsid w:val="008A200C"/>
    <w:rsid w:val="008A21D8"/>
    <w:rsid w:val="008A27C8"/>
    <w:rsid w:val="008A3BF6"/>
    <w:rsid w:val="008A4338"/>
    <w:rsid w:val="008A4802"/>
    <w:rsid w:val="008A4B8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2ECC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BF4"/>
    <w:rsid w:val="008C5F53"/>
    <w:rsid w:val="008C603C"/>
    <w:rsid w:val="008C793D"/>
    <w:rsid w:val="008C7E59"/>
    <w:rsid w:val="008D0A6F"/>
    <w:rsid w:val="008D0F99"/>
    <w:rsid w:val="008D1268"/>
    <w:rsid w:val="008D1317"/>
    <w:rsid w:val="008D1915"/>
    <w:rsid w:val="008D19CC"/>
    <w:rsid w:val="008D2242"/>
    <w:rsid w:val="008D2267"/>
    <w:rsid w:val="008D2306"/>
    <w:rsid w:val="008D2322"/>
    <w:rsid w:val="008D2B92"/>
    <w:rsid w:val="008D2E88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453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345D"/>
    <w:rsid w:val="008F3CA6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0CB1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11B"/>
    <w:rsid w:val="0092228D"/>
    <w:rsid w:val="00922A42"/>
    <w:rsid w:val="00922CA9"/>
    <w:rsid w:val="00922DAD"/>
    <w:rsid w:val="00922FC3"/>
    <w:rsid w:val="00923328"/>
    <w:rsid w:val="009233F6"/>
    <w:rsid w:val="0092345D"/>
    <w:rsid w:val="00924510"/>
    <w:rsid w:val="0092472B"/>
    <w:rsid w:val="00925215"/>
    <w:rsid w:val="0092542A"/>
    <w:rsid w:val="00926329"/>
    <w:rsid w:val="00926595"/>
    <w:rsid w:val="0092689E"/>
    <w:rsid w:val="00927644"/>
    <w:rsid w:val="00927BBD"/>
    <w:rsid w:val="009301E4"/>
    <w:rsid w:val="009303B9"/>
    <w:rsid w:val="009306C6"/>
    <w:rsid w:val="0093092F"/>
    <w:rsid w:val="009315DA"/>
    <w:rsid w:val="00931695"/>
    <w:rsid w:val="00932DB8"/>
    <w:rsid w:val="009330F9"/>
    <w:rsid w:val="0093344A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83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4F5"/>
    <w:rsid w:val="009606A3"/>
    <w:rsid w:val="00960943"/>
    <w:rsid w:val="00960B31"/>
    <w:rsid w:val="00960B5B"/>
    <w:rsid w:val="0096133E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DC3"/>
    <w:rsid w:val="00974FE3"/>
    <w:rsid w:val="009758DA"/>
    <w:rsid w:val="009766DA"/>
    <w:rsid w:val="00976B6F"/>
    <w:rsid w:val="00977535"/>
    <w:rsid w:val="00977835"/>
    <w:rsid w:val="00977A1B"/>
    <w:rsid w:val="0098060B"/>
    <w:rsid w:val="009807C8"/>
    <w:rsid w:val="00980978"/>
    <w:rsid w:val="00981192"/>
    <w:rsid w:val="00981D15"/>
    <w:rsid w:val="00982B81"/>
    <w:rsid w:val="00982E30"/>
    <w:rsid w:val="00983378"/>
    <w:rsid w:val="009845CA"/>
    <w:rsid w:val="00984797"/>
    <w:rsid w:val="00984BB8"/>
    <w:rsid w:val="00985426"/>
    <w:rsid w:val="00985640"/>
    <w:rsid w:val="009857E7"/>
    <w:rsid w:val="00985EA7"/>
    <w:rsid w:val="00985EF0"/>
    <w:rsid w:val="00986B69"/>
    <w:rsid w:val="00987484"/>
    <w:rsid w:val="0098751C"/>
    <w:rsid w:val="00987BD6"/>
    <w:rsid w:val="00987C6F"/>
    <w:rsid w:val="00987C81"/>
    <w:rsid w:val="00987EDF"/>
    <w:rsid w:val="00987FAC"/>
    <w:rsid w:val="00990B3B"/>
    <w:rsid w:val="00990C89"/>
    <w:rsid w:val="009910A6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56C"/>
    <w:rsid w:val="0099765C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3D44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0F87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08D1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4D9F"/>
    <w:rsid w:val="009D5294"/>
    <w:rsid w:val="009D55D0"/>
    <w:rsid w:val="009D5969"/>
    <w:rsid w:val="009D59FA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2CC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2FB2"/>
    <w:rsid w:val="009F3034"/>
    <w:rsid w:val="009F323F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766"/>
    <w:rsid w:val="00A04D8E"/>
    <w:rsid w:val="00A04E2A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1F6C"/>
    <w:rsid w:val="00A1271A"/>
    <w:rsid w:val="00A12BA4"/>
    <w:rsid w:val="00A1325D"/>
    <w:rsid w:val="00A134C0"/>
    <w:rsid w:val="00A13BC3"/>
    <w:rsid w:val="00A13EAF"/>
    <w:rsid w:val="00A1406D"/>
    <w:rsid w:val="00A144D8"/>
    <w:rsid w:val="00A14978"/>
    <w:rsid w:val="00A1528F"/>
    <w:rsid w:val="00A15787"/>
    <w:rsid w:val="00A1579B"/>
    <w:rsid w:val="00A165C4"/>
    <w:rsid w:val="00A16D69"/>
    <w:rsid w:val="00A16D78"/>
    <w:rsid w:val="00A17D16"/>
    <w:rsid w:val="00A17F24"/>
    <w:rsid w:val="00A17F27"/>
    <w:rsid w:val="00A2125A"/>
    <w:rsid w:val="00A21619"/>
    <w:rsid w:val="00A21B6A"/>
    <w:rsid w:val="00A21CE7"/>
    <w:rsid w:val="00A21D80"/>
    <w:rsid w:val="00A21EFA"/>
    <w:rsid w:val="00A21F0E"/>
    <w:rsid w:val="00A23440"/>
    <w:rsid w:val="00A23758"/>
    <w:rsid w:val="00A237D8"/>
    <w:rsid w:val="00A24141"/>
    <w:rsid w:val="00A253EB"/>
    <w:rsid w:val="00A2568F"/>
    <w:rsid w:val="00A256D0"/>
    <w:rsid w:val="00A25CED"/>
    <w:rsid w:val="00A26748"/>
    <w:rsid w:val="00A26B8B"/>
    <w:rsid w:val="00A27A33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446"/>
    <w:rsid w:val="00A36583"/>
    <w:rsid w:val="00A3667B"/>
    <w:rsid w:val="00A36AD9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BE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4AD3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184"/>
    <w:rsid w:val="00A53845"/>
    <w:rsid w:val="00A5386F"/>
    <w:rsid w:val="00A5395D"/>
    <w:rsid w:val="00A53F1E"/>
    <w:rsid w:val="00A541E4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8E1"/>
    <w:rsid w:val="00A630CF"/>
    <w:rsid w:val="00A630DA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5C88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293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0C0"/>
    <w:rsid w:val="00A77503"/>
    <w:rsid w:val="00A77A10"/>
    <w:rsid w:val="00A80428"/>
    <w:rsid w:val="00A8045A"/>
    <w:rsid w:val="00A807C2"/>
    <w:rsid w:val="00A80A0A"/>
    <w:rsid w:val="00A80AC4"/>
    <w:rsid w:val="00A80F4C"/>
    <w:rsid w:val="00A81014"/>
    <w:rsid w:val="00A815BE"/>
    <w:rsid w:val="00A81A28"/>
    <w:rsid w:val="00A822C4"/>
    <w:rsid w:val="00A82B0B"/>
    <w:rsid w:val="00A83516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323"/>
    <w:rsid w:val="00A91792"/>
    <w:rsid w:val="00A91EBF"/>
    <w:rsid w:val="00A92040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5EF6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03B"/>
    <w:rsid w:val="00AB3425"/>
    <w:rsid w:val="00AB38E2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619"/>
    <w:rsid w:val="00AC7223"/>
    <w:rsid w:val="00AC7E43"/>
    <w:rsid w:val="00AD01D1"/>
    <w:rsid w:val="00AD0554"/>
    <w:rsid w:val="00AD0830"/>
    <w:rsid w:val="00AD0B41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59B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0E38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7F5"/>
    <w:rsid w:val="00AE3A75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3B"/>
    <w:rsid w:val="00AE6BD6"/>
    <w:rsid w:val="00AE72A1"/>
    <w:rsid w:val="00AE72A7"/>
    <w:rsid w:val="00AE7638"/>
    <w:rsid w:val="00AE7682"/>
    <w:rsid w:val="00AE77C5"/>
    <w:rsid w:val="00AE7EF0"/>
    <w:rsid w:val="00AE7F56"/>
    <w:rsid w:val="00AF0249"/>
    <w:rsid w:val="00AF08A1"/>
    <w:rsid w:val="00AF0E7E"/>
    <w:rsid w:val="00AF1379"/>
    <w:rsid w:val="00AF1583"/>
    <w:rsid w:val="00AF18D0"/>
    <w:rsid w:val="00AF24AE"/>
    <w:rsid w:val="00AF282D"/>
    <w:rsid w:val="00AF29E0"/>
    <w:rsid w:val="00AF3325"/>
    <w:rsid w:val="00AF345B"/>
    <w:rsid w:val="00AF3BD1"/>
    <w:rsid w:val="00AF407A"/>
    <w:rsid w:val="00AF5339"/>
    <w:rsid w:val="00AF5918"/>
    <w:rsid w:val="00AF5BA7"/>
    <w:rsid w:val="00AF6447"/>
    <w:rsid w:val="00AF6723"/>
    <w:rsid w:val="00AF6F30"/>
    <w:rsid w:val="00AF7A1D"/>
    <w:rsid w:val="00AF7D88"/>
    <w:rsid w:val="00B002BB"/>
    <w:rsid w:val="00B0050D"/>
    <w:rsid w:val="00B0075D"/>
    <w:rsid w:val="00B00837"/>
    <w:rsid w:val="00B00D3E"/>
    <w:rsid w:val="00B00FD3"/>
    <w:rsid w:val="00B0109D"/>
    <w:rsid w:val="00B01ED8"/>
    <w:rsid w:val="00B020B4"/>
    <w:rsid w:val="00B02FBB"/>
    <w:rsid w:val="00B02FE4"/>
    <w:rsid w:val="00B031B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65B"/>
    <w:rsid w:val="00B20728"/>
    <w:rsid w:val="00B20B34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9D7"/>
    <w:rsid w:val="00B23AB2"/>
    <w:rsid w:val="00B23F9C"/>
    <w:rsid w:val="00B24050"/>
    <w:rsid w:val="00B24154"/>
    <w:rsid w:val="00B244AE"/>
    <w:rsid w:val="00B2457F"/>
    <w:rsid w:val="00B24982"/>
    <w:rsid w:val="00B24B75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E05"/>
    <w:rsid w:val="00B40FF2"/>
    <w:rsid w:val="00B410E6"/>
    <w:rsid w:val="00B41698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E91"/>
    <w:rsid w:val="00B45F9F"/>
    <w:rsid w:val="00B46B89"/>
    <w:rsid w:val="00B4729D"/>
    <w:rsid w:val="00B47380"/>
    <w:rsid w:val="00B47562"/>
    <w:rsid w:val="00B47ABC"/>
    <w:rsid w:val="00B47ACB"/>
    <w:rsid w:val="00B50099"/>
    <w:rsid w:val="00B50314"/>
    <w:rsid w:val="00B507DD"/>
    <w:rsid w:val="00B50B2C"/>
    <w:rsid w:val="00B5103A"/>
    <w:rsid w:val="00B52230"/>
    <w:rsid w:val="00B5230C"/>
    <w:rsid w:val="00B526E4"/>
    <w:rsid w:val="00B5312A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C11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0C2A"/>
    <w:rsid w:val="00B71FA4"/>
    <w:rsid w:val="00B72314"/>
    <w:rsid w:val="00B724B8"/>
    <w:rsid w:val="00B72B02"/>
    <w:rsid w:val="00B730A8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B6A"/>
    <w:rsid w:val="00B87C36"/>
    <w:rsid w:val="00B87CF8"/>
    <w:rsid w:val="00B90F3C"/>
    <w:rsid w:val="00B91168"/>
    <w:rsid w:val="00B91845"/>
    <w:rsid w:val="00B91931"/>
    <w:rsid w:val="00B91A40"/>
    <w:rsid w:val="00B91B14"/>
    <w:rsid w:val="00B91B39"/>
    <w:rsid w:val="00B92815"/>
    <w:rsid w:val="00B928AD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C8"/>
    <w:rsid w:val="00B969DF"/>
    <w:rsid w:val="00B96A30"/>
    <w:rsid w:val="00B96BA8"/>
    <w:rsid w:val="00B96E5A"/>
    <w:rsid w:val="00B97171"/>
    <w:rsid w:val="00B97A46"/>
    <w:rsid w:val="00BA03EA"/>
    <w:rsid w:val="00BA0448"/>
    <w:rsid w:val="00BA0C37"/>
    <w:rsid w:val="00BA0CF2"/>
    <w:rsid w:val="00BA0E16"/>
    <w:rsid w:val="00BA153F"/>
    <w:rsid w:val="00BA168B"/>
    <w:rsid w:val="00BA2116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2575"/>
    <w:rsid w:val="00BB3010"/>
    <w:rsid w:val="00BB36FF"/>
    <w:rsid w:val="00BB37D8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6FA5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3C71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912"/>
    <w:rsid w:val="00BC7A37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1A6"/>
    <w:rsid w:val="00BD3495"/>
    <w:rsid w:val="00BD35CE"/>
    <w:rsid w:val="00BD3858"/>
    <w:rsid w:val="00BD3933"/>
    <w:rsid w:val="00BD39BB"/>
    <w:rsid w:val="00BD3FF2"/>
    <w:rsid w:val="00BD4259"/>
    <w:rsid w:val="00BD464E"/>
    <w:rsid w:val="00BD4CB6"/>
    <w:rsid w:val="00BD53F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0EFE"/>
    <w:rsid w:val="00BE1439"/>
    <w:rsid w:val="00BE1B38"/>
    <w:rsid w:val="00BE1E41"/>
    <w:rsid w:val="00BE1E86"/>
    <w:rsid w:val="00BE2055"/>
    <w:rsid w:val="00BE2605"/>
    <w:rsid w:val="00BE2EEC"/>
    <w:rsid w:val="00BE2F4D"/>
    <w:rsid w:val="00BE311D"/>
    <w:rsid w:val="00BE3315"/>
    <w:rsid w:val="00BE4412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2E28"/>
    <w:rsid w:val="00BF38FF"/>
    <w:rsid w:val="00BF39AD"/>
    <w:rsid w:val="00BF442A"/>
    <w:rsid w:val="00BF54A6"/>
    <w:rsid w:val="00BF5F31"/>
    <w:rsid w:val="00BF6D28"/>
    <w:rsid w:val="00BF6D5C"/>
    <w:rsid w:val="00BF7269"/>
    <w:rsid w:val="00BF72A3"/>
    <w:rsid w:val="00BF74E8"/>
    <w:rsid w:val="00BF7526"/>
    <w:rsid w:val="00BF768E"/>
    <w:rsid w:val="00BF7AB9"/>
    <w:rsid w:val="00BF7FD7"/>
    <w:rsid w:val="00C004B7"/>
    <w:rsid w:val="00C01B77"/>
    <w:rsid w:val="00C01FA5"/>
    <w:rsid w:val="00C0227A"/>
    <w:rsid w:val="00C02ADF"/>
    <w:rsid w:val="00C02BD5"/>
    <w:rsid w:val="00C02E13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716"/>
    <w:rsid w:val="00C16C34"/>
    <w:rsid w:val="00C16F2D"/>
    <w:rsid w:val="00C1709E"/>
    <w:rsid w:val="00C210B8"/>
    <w:rsid w:val="00C21CEF"/>
    <w:rsid w:val="00C21FAB"/>
    <w:rsid w:val="00C222AA"/>
    <w:rsid w:val="00C229A0"/>
    <w:rsid w:val="00C22A1A"/>
    <w:rsid w:val="00C23551"/>
    <w:rsid w:val="00C23EC3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2C3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8C0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5A3A"/>
    <w:rsid w:val="00C66447"/>
    <w:rsid w:val="00C664C8"/>
    <w:rsid w:val="00C66B7F"/>
    <w:rsid w:val="00C66C44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CF2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CEA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4FA9"/>
    <w:rsid w:val="00C85271"/>
    <w:rsid w:val="00C85745"/>
    <w:rsid w:val="00C857BC"/>
    <w:rsid w:val="00C85AEF"/>
    <w:rsid w:val="00C86167"/>
    <w:rsid w:val="00C86402"/>
    <w:rsid w:val="00C86940"/>
    <w:rsid w:val="00C86C11"/>
    <w:rsid w:val="00C873D0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107D"/>
    <w:rsid w:val="00CA23AD"/>
    <w:rsid w:val="00CA27F0"/>
    <w:rsid w:val="00CA2B83"/>
    <w:rsid w:val="00CA2FB0"/>
    <w:rsid w:val="00CA4004"/>
    <w:rsid w:val="00CA52D3"/>
    <w:rsid w:val="00CA5449"/>
    <w:rsid w:val="00CA5653"/>
    <w:rsid w:val="00CA5FE0"/>
    <w:rsid w:val="00CA627E"/>
    <w:rsid w:val="00CA64ED"/>
    <w:rsid w:val="00CA6F0A"/>
    <w:rsid w:val="00CA745A"/>
    <w:rsid w:val="00CA7523"/>
    <w:rsid w:val="00CA7CE5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B8A"/>
    <w:rsid w:val="00CC2DB7"/>
    <w:rsid w:val="00CC31B6"/>
    <w:rsid w:val="00CC348A"/>
    <w:rsid w:val="00CC3800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1B8"/>
    <w:rsid w:val="00CE19B3"/>
    <w:rsid w:val="00CE2081"/>
    <w:rsid w:val="00CE24B0"/>
    <w:rsid w:val="00CE33F6"/>
    <w:rsid w:val="00CE368D"/>
    <w:rsid w:val="00CE3CB2"/>
    <w:rsid w:val="00CE4522"/>
    <w:rsid w:val="00CE45B1"/>
    <w:rsid w:val="00CE4650"/>
    <w:rsid w:val="00CE528A"/>
    <w:rsid w:val="00CE5495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4F16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484"/>
    <w:rsid w:val="00D11861"/>
    <w:rsid w:val="00D118A6"/>
    <w:rsid w:val="00D11D5C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6F6D"/>
    <w:rsid w:val="00D172AC"/>
    <w:rsid w:val="00D17809"/>
    <w:rsid w:val="00D179DC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4CC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81F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1C66"/>
    <w:rsid w:val="00D525B7"/>
    <w:rsid w:val="00D52AE3"/>
    <w:rsid w:val="00D533A9"/>
    <w:rsid w:val="00D53585"/>
    <w:rsid w:val="00D538CE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300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279"/>
    <w:rsid w:val="00D656B2"/>
    <w:rsid w:val="00D66030"/>
    <w:rsid w:val="00D667D0"/>
    <w:rsid w:val="00D66FD9"/>
    <w:rsid w:val="00D67EDA"/>
    <w:rsid w:val="00D67EFC"/>
    <w:rsid w:val="00D70300"/>
    <w:rsid w:val="00D703D6"/>
    <w:rsid w:val="00D70852"/>
    <w:rsid w:val="00D70B0A"/>
    <w:rsid w:val="00D70C4F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830"/>
    <w:rsid w:val="00D77CC8"/>
    <w:rsid w:val="00D8078C"/>
    <w:rsid w:val="00D80E98"/>
    <w:rsid w:val="00D813D8"/>
    <w:rsid w:val="00D81430"/>
    <w:rsid w:val="00D814B7"/>
    <w:rsid w:val="00D81526"/>
    <w:rsid w:val="00D81A1E"/>
    <w:rsid w:val="00D821F4"/>
    <w:rsid w:val="00D823FA"/>
    <w:rsid w:val="00D8251C"/>
    <w:rsid w:val="00D8278D"/>
    <w:rsid w:val="00D82E53"/>
    <w:rsid w:val="00D83839"/>
    <w:rsid w:val="00D8385D"/>
    <w:rsid w:val="00D84037"/>
    <w:rsid w:val="00D841D2"/>
    <w:rsid w:val="00D84BFC"/>
    <w:rsid w:val="00D85771"/>
    <w:rsid w:val="00D85FE1"/>
    <w:rsid w:val="00D86688"/>
    <w:rsid w:val="00D86A73"/>
    <w:rsid w:val="00D86F72"/>
    <w:rsid w:val="00D87079"/>
    <w:rsid w:val="00D878DB"/>
    <w:rsid w:val="00D87F46"/>
    <w:rsid w:val="00D90044"/>
    <w:rsid w:val="00D90ED5"/>
    <w:rsid w:val="00D90F34"/>
    <w:rsid w:val="00D915DE"/>
    <w:rsid w:val="00D9186F"/>
    <w:rsid w:val="00D91EAF"/>
    <w:rsid w:val="00D92146"/>
    <w:rsid w:val="00D92295"/>
    <w:rsid w:val="00D92377"/>
    <w:rsid w:val="00D92747"/>
    <w:rsid w:val="00D929D8"/>
    <w:rsid w:val="00D949E5"/>
    <w:rsid w:val="00D95770"/>
    <w:rsid w:val="00D97095"/>
    <w:rsid w:val="00D970F9"/>
    <w:rsid w:val="00D97341"/>
    <w:rsid w:val="00D97513"/>
    <w:rsid w:val="00D97821"/>
    <w:rsid w:val="00D9787D"/>
    <w:rsid w:val="00DA0B33"/>
    <w:rsid w:val="00DA1731"/>
    <w:rsid w:val="00DA1D17"/>
    <w:rsid w:val="00DA1DE9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4625"/>
    <w:rsid w:val="00DB46D7"/>
    <w:rsid w:val="00DB50E6"/>
    <w:rsid w:val="00DB554B"/>
    <w:rsid w:val="00DB60C7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2D55"/>
    <w:rsid w:val="00DD35FA"/>
    <w:rsid w:val="00DD3EA2"/>
    <w:rsid w:val="00DD3F3E"/>
    <w:rsid w:val="00DD44F8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D28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10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926"/>
    <w:rsid w:val="00E06CA5"/>
    <w:rsid w:val="00E0762C"/>
    <w:rsid w:val="00E07DDE"/>
    <w:rsid w:val="00E10664"/>
    <w:rsid w:val="00E10C4C"/>
    <w:rsid w:val="00E12E84"/>
    <w:rsid w:val="00E13037"/>
    <w:rsid w:val="00E14E48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17CB9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1867"/>
    <w:rsid w:val="00E32083"/>
    <w:rsid w:val="00E32A18"/>
    <w:rsid w:val="00E34089"/>
    <w:rsid w:val="00E343D3"/>
    <w:rsid w:val="00E347D8"/>
    <w:rsid w:val="00E355B2"/>
    <w:rsid w:val="00E35601"/>
    <w:rsid w:val="00E3569D"/>
    <w:rsid w:val="00E3587D"/>
    <w:rsid w:val="00E360FA"/>
    <w:rsid w:val="00E3632E"/>
    <w:rsid w:val="00E36D95"/>
    <w:rsid w:val="00E3717F"/>
    <w:rsid w:val="00E37ADA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096"/>
    <w:rsid w:val="00E47DA8"/>
    <w:rsid w:val="00E50095"/>
    <w:rsid w:val="00E500CA"/>
    <w:rsid w:val="00E5036C"/>
    <w:rsid w:val="00E50785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91E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8C2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8E6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33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2B6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49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0B8"/>
    <w:rsid w:val="00E97A1B"/>
    <w:rsid w:val="00E97B60"/>
    <w:rsid w:val="00EA0A34"/>
    <w:rsid w:val="00EA0C80"/>
    <w:rsid w:val="00EA1788"/>
    <w:rsid w:val="00EA2166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911"/>
    <w:rsid w:val="00EC0E38"/>
    <w:rsid w:val="00EC1C15"/>
    <w:rsid w:val="00EC2121"/>
    <w:rsid w:val="00EC294C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CB8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D09"/>
    <w:rsid w:val="00ED7E60"/>
    <w:rsid w:val="00EE09AA"/>
    <w:rsid w:val="00EE0FCA"/>
    <w:rsid w:val="00EE1672"/>
    <w:rsid w:val="00EE19D1"/>
    <w:rsid w:val="00EE1C7B"/>
    <w:rsid w:val="00EE208B"/>
    <w:rsid w:val="00EE23C8"/>
    <w:rsid w:val="00EE243F"/>
    <w:rsid w:val="00EE3946"/>
    <w:rsid w:val="00EE48D7"/>
    <w:rsid w:val="00EE4ABA"/>
    <w:rsid w:val="00EE5872"/>
    <w:rsid w:val="00EE5D26"/>
    <w:rsid w:val="00EE6354"/>
    <w:rsid w:val="00EE65EA"/>
    <w:rsid w:val="00EE6B70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0A5"/>
    <w:rsid w:val="00F108B3"/>
    <w:rsid w:val="00F11658"/>
    <w:rsid w:val="00F12D80"/>
    <w:rsid w:val="00F12EFA"/>
    <w:rsid w:val="00F1304E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BEF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415"/>
    <w:rsid w:val="00F45EC6"/>
    <w:rsid w:val="00F467E9"/>
    <w:rsid w:val="00F46D1B"/>
    <w:rsid w:val="00F47CD8"/>
    <w:rsid w:val="00F50741"/>
    <w:rsid w:val="00F51778"/>
    <w:rsid w:val="00F52020"/>
    <w:rsid w:val="00F525F7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38E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989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2DE4"/>
    <w:rsid w:val="00F7314B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299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2E"/>
    <w:rsid w:val="00F94877"/>
    <w:rsid w:val="00F949E4"/>
    <w:rsid w:val="00F95374"/>
    <w:rsid w:val="00F953B8"/>
    <w:rsid w:val="00F957BD"/>
    <w:rsid w:val="00F95B39"/>
    <w:rsid w:val="00F96204"/>
    <w:rsid w:val="00F96E6C"/>
    <w:rsid w:val="00F97138"/>
    <w:rsid w:val="00F978B2"/>
    <w:rsid w:val="00FA06C5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0281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3CF8"/>
    <w:rsid w:val="00FB4A32"/>
    <w:rsid w:val="00FB504B"/>
    <w:rsid w:val="00FB50D3"/>
    <w:rsid w:val="00FB5897"/>
    <w:rsid w:val="00FB59E7"/>
    <w:rsid w:val="00FB5C9F"/>
    <w:rsid w:val="00FB5DA5"/>
    <w:rsid w:val="00FB6046"/>
    <w:rsid w:val="00FB6808"/>
    <w:rsid w:val="00FB7017"/>
    <w:rsid w:val="00FB785F"/>
    <w:rsid w:val="00FC000A"/>
    <w:rsid w:val="00FC018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16A"/>
    <w:rsid w:val="00FC457B"/>
    <w:rsid w:val="00FC45D2"/>
    <w:rsid w:val="00FC4827"/>
    <w:rsid w:val="00FC49B7"/>
    <w:rsid w:val="00FC4DFD"/>
    <w:rsid w:val="00FC4FEA"/>
    <w:rsid w:val="00FC5314"/>
    <w:rsid w:val="00FC5A93"/>
    <w:rsid w:val="00FC5C5E"/>
    <w:rsid w:val="00FC6558"/>
    <w:rsid w:val="00FC75F3"/>
    <w:rsid w:val="00FC770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1AEC"/>
    <w:rsid w:val="00FD2130"/>
    <w:rsid w:val="00FD2475"/>
    <w:rsid w:val="00FD24B9"/>
    <w:rsid w:val="00FD2712"/>
    <w:rsid w:val="00FD3396"/>
    <w:rsid w:val="00FD36DC"/>
    <w:rsid w:val="00FD39F4"/>
    <w:rsid w:val="00FD4D0E"/>
    <w:rsid w:val="00FD5E3B"/>
    <w:rsid w:val="00FD5E4E"/>
    <w:rsid w:val="00FD64FA"/>
    <w:rsid w:val="00FD663D"/>
    <w:rsid w:val="00FD75FF"/>
    <w:rsid w:val="00FD7653"/>
    <w:rsid w:val="00FD781F"/>
    <w:rsid w:val="00FD790E"/>
    <w:rsid w:val="00FD7F18"/>
    <w:rsid w:val="00FE00F7"/>
    <w:rsid w:val="00FE0C02"/>
    <w:rsid w:val="00FE0D83"/>
    <w:rsid w:val="00FE3148"/>
    <w:rsid w:val="00FE3B87"/>
    <w:rsid w:val="00FE3E82"/>
    <w:rsid w:val="00FE5550"/>
    <w:rsid w:val="00FE5F92"/>
    <w:rsid w:val="00FE617E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2D5"/>
    <w:rsid w:val="00FF274D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  <w:rsid w:val="00FF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757B1"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8403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1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C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CE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CE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CE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CE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CE0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CE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CE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CE0"/>
    <w:rPr>
      <w:rFonts w:asciiTheme="majorHAnsi" w:eastAsiaTheme="majorEastAsia" w:hAnsiTheme="majorHAnsi" w:cstheme="majorBidi"/>
    </w:rPr>
  </w:style>
  <w:style w:type="character" w:customStyle="1" w:styleId="Heading1Char1">
    <w:name w:val="Heading 1 Char1"/>
    <w:link w:val="Heading1"/>
    <w:uiPriority w:val="99"/>
    <w:locked/>
    <w:rsid w:val="00A01987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link w:val="Heading2"/>
    <w:uiPriority w:val="99"/>
    <w:semiHidden/>
    <w:locked/>
    <w:rsid w:val="00A01987"/>
    <w:rPr>
      <w:rFonts w:ascii="Cambria" w:hAnsi="Cambria"/>
      <w:b/>
      <w:i/>
      <w:sz w:val="28"/>
    </w:rPr>
  </w:style>
  <w:style w:type="character" w:customStyle="1" w:styleId="Heading3Char1">
    <w:name w:val="Heading 3 Char1"/>
    <w:link w:val="Heading3"/>
    <w:uiPriority w:val="99"/>
    <w:semiHidden/>
    <w:locked/>
    <w:rsid w:val="00A01987"/>
    <w:rPr>
      <w:rFonts w:ascii="Cambria" w:hAnsi="Cambria"/>
      <w:b/>
      <w:sz w:val="26"/>
    </w:rPr>
  </w:style>
  <w:style w:type="character" w:customStyle="1" w:styleId="Heading4Char1">
    <w:name w:val="Heading 4 Char1"/>
    <w:link w:val="Heading4"/>
    <w:uiPriority w:val="99"/>
    <w:semiHidden/>
    <w:locked/>
    <w:rsid w:val="00A01987"/>
    <w:rPr>
      <w:rFonts w:ascii="Calibri" w:hAnsi="Calibri"/>
      <w:b/>
      <w:sz w:val="28"/>
    </w:rPr>
  </w:style>
  <w:style w:type="character" w:customStyle="1" w:styleId="Heading5Char1">
    <w:name w:val="Heading 5 Char1"/>
    <w:link w:val="Heading5"/>
    <w:uiPriority w:val="99"/>
    <w:semiHidden/>
    <w:locked/>
    <w:rsid w:val="00A01987"/>
    <w:rPr>
      <w:rFonts w:ascii="Calibri" w:hAnsi="Calibri"/>
      <w:b/>
      <w:i/>
      <w:sz w:val="26"/>
    </w:rPr>
  </w:style>
  <w:style w:type="character" w:customStyle="1" w:styleId="Heading6Char1">
    <w:name w:val="Heading 6 Char1"/>
    <w:link w:val="Heading6"/>
    <w:uiPriority w:val="99"/>
    <w:semiHidden/>
    <w:locked/>
    <w:rsid w:val="00A01987"/>
    <w:rPr>
      <w:rFonts w:ascii="Calibri" w:hAnsi="Calibri"/>
      <w:b/>
    </w:rPr>
  </w:style>
  <w:style w:type="character" w:customStyle="1" w:styleId="Heading7Char1">
    <w:name w:val="Heading 7 Char1"/>
    <w:link w:val="Heading7"/>
    <w:uiPriority w:val="99"/>
    <w:semiHidden/>
    <w:locked/>
    <w:rsid w:val="00A01987"/>
    <w:rPr>
      <w:rFonts w:ascii="Calibri" w:hAnsi="Calibri"/>
      <w:sz w:val="24"/>
    </w:rPr>
  </w:style>
  <w:style w:type="character" w:customStyle="1" w:styleId="Heading8Char1">
    <w:name w:val="Heading 8 Char1"/>
    <w:link w:val="Heading8"/>
    <w:uiPriority w:val="99"/>
    <w:semiHidden/>
    <w:locked/>
    <w:rsid w:val="00A01987"/>
    <w:rPr>
      <w:rFonts w:ascii="Calibri" w:hAnsi="Calibri"/>
      <w:i/>
      <w:sz w:val="24"/>
    </w:rPr>
  </w:style>
  <w:style w:type="character" w:customStyle="1" w:styleId="Heading9Char1">
    <w:name w:val="Heading 9 Char1"/>
    <w:link w:val="Heading9"/>
    <w:uiPriority w:val="99"/>
    <w:semiHidden/>
    <w:locked/>
    <w:rsid w:val="00A01987"/>
    <w:rPr>
      <w:rFonts w:ascii="Cambria" w:hAnsi="Cambria"/>
    </w:rPr>
  </w:style>
  <w:style w:type="paragraph" w:styleId="Header">
    <w:name w:val="header"/>
    <w:basedOn w:val="Normal"/>
    <w:link w:val="HeaderChar1"/>
    <w:uiPriority w:val="99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41CE0"/>
    <w:rPr>
      <w:sz w:val="24"/>
      <w:szCs w:val="24"/>
    </w:rPr>
  </w:style>
  <w:style w:type="character" w:customStyle="1" w:styleId="HeaderChar1">
    <w:name w:val="Header Char1"/>
    <w:link w:val="Header"/>
    <w:uiPriority w:val="99"/>
    <w:semiHidden/>
    <w:locked/>
    <w:rsid w:val="00A01987"/>
    <w:rPr>
      <w:sz w:val="24"/>
    </w:rPr>
  </w:style>
  <w:style w:type="paragraph" w:styleId="Footer">
    <w:name w:val="footer"/>
    <w:basedOn w:val="Normal"/>
    <w:link w:val="FooterChar1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1CE0"/>
    <w:rPr>
      <w:sz w:val="24"/>
      <w:szCs w:val="24"/>
    </w:rPr>
  </w:style>
  <w:style w:type="character" w:customStyle="1" w:styleId="FooterChar1">
    <w:name w:val="Footer Char1"/>
    <w:link w:val="Footer"/>
    <w:uiPriority w:val="99"/>
    <w:semiHidden/>
    <w:locked/>
    <w:rsid w:val="00A01987"/>
    <w:rPr>
      <w:sz w:val="24"/>
    </w:rPr>
  </w:style>
  <w:style w:type="paragraph" w:styleId="BodyText3">
    <w:name w:val="Body Text 3"/>
    <w:basedOn w:val="Normal"/>
    <w:link w:val="BodyText3Char1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41CE0"/>
    <w:rPr>
      <w:sz w:val="16"/>
      <w:szCs w:val="16"/>
    </w:rPr>
  </w:style>
  <w:style w:type="character" w:customStyle="1" w:styleId="BodyText3Char1">
    <w:name w:val="Body Text 3 Char1"/>
    <w:link w:val="BodyText3"/>
    <w:uiPriority w:val="99"/>
    <w:semiHidden/>
    <w:locked/>
    <w:rsid w:val="00A01987"/>
    <w:rPr>
      <w:sz w:val="16"/>
    </w:rPr>
  </w:style>
  <w:style w:type="paragraph" w:styleId="BodyText">
    <w:name w:val="Body Text"/>
    <w:basedOn w:val="Normal"/>
    <w:link w:val="BodyTextChar1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41CE0"/>
    <w:rPr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E05E0B"/>
    <w:rPr>
      <w:color w:val="000000"/>
      <w:lang w:val="ru-RU" w:eastAsia="ru-RU"/>
    </w:rPr>
  </w:style>
  <w:style w:type="paragraph" w:styleId="BodyText2">
    <w:name w:val="Body Text 2"/>
    <w:aliases w:val="Основной текст 2 Знак Знак Знак,Основной текст 2 Знак Знак Знак Знак"/>
    <w:basedOn w:val="Normal"/>
    <w:link w:val="BodyText2Char1"/>
    <w:uiPriority w:val="99"/>
    <w:rsid w:val="00C35A53"/>
    <w:pPr>
      <w:jc w:val="both"/>
    </w:pPr>
    <w:rPr>
      <w:color w:val="000000"/>
      <w:sz w:val="18"/>
      <w:szCs w:val="23"/>
    </w:rPr>
  </w:style>
  <w:style w:type="character" w:customStyle="1" w:styleId="BodyText2Char">
    <w:name w:val="Body Text 2 Char"/>
    <w:aliases w:val="Основной текст 2 Знак Знак Знак Char,Основной текст 2 Знак Знак Знак Знак Char"/>
    <w:basedOn w:val="DefaultParagraphFont"/>
    <w:link w:val="BodyText2"/>
    <w:uiPriority w:val="99"/>
    <w:semiHidden/>
    <w:rsid w:val="00341CE0"/>
    <w:rPr>
      <w:sz w:val="24"/>
      <w:szCs w:val="24"/>
    </w:rPr>
  </w:style>
  <w:style w:type="character" w:customStyle="1" w:styleId="BodyText2Char1">
    <w:name w:val="Body Text 2 Char1"/>
    <w:aliases w:val="Основной текст 2 Знак Знак Знак Char1,Основной текст 2 Знак Знак Знак Знак Char1"/>
    <w:link w:val="BodyText2"/>
    <w:uiPriority w:val="99"/>
    <w:locked/>
    <w:rsid w:val="00E05E0B"/>
    <w:rPr>
      <w:color w:val="000000"/>
      <w:sz w:val="23"/>
      <w:lang w:val="ru-RU" w:eastAsia="ru-RU"/>
    </w:rPr>
  </w:style>
  <w:style w:type="paragraph" w:styleId="PlainText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Normal"/>
    <w:link w:val="PlainTextChar2"/>
    <w:uiPriority w:val="99"/>
    <w:rsid w:val="00C35A53"/>
    <w:rPr>
      <w:rFonts w:ascii="Courier New" w:hAnsi="Courier New"/>
      <w:sz w:val="20"/>
      <w:szCs w:val="20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Char,Текст Знак Знак Знак Знак Знак Знак Char,Текст Знак Знак Знак Знак Знак Знак Знак Знак Знак Знак Char"/>
    <w:basedOn w:val="DefaultParagraphFont"/>
    <w:link w:val="PlainText"/>
    <w:uiPriority w:val="99"/>
    <w:semiHidden/>
    <w:rsid w:val="00341CE0"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aliases w:val="Текст Знак Знак Знак Знак Char2,Текст Знак Знак Знак Char2,Текст Знак Char2,Текст Знак Знак Знак Знак Знак Знак Char2,Текст Знак Знак Знак Знак Знак Знак Знак Знак Знак Знак Char2"/>
    <w:link w:val="PlainText"/>
    <w:uiPriority w:val="99"/>
    <w:locked/>
    <w:rsid w:val="00630237"/>
    <w:rPr>
      <w:rFonts w:ascii="Courier New" w:hAnsi="Courier New"/>
      <w:lang w:val="ru-RU" w:eastAsia="ru-RU"/>
    </w:rPr>
  </w:style>
  <w:style w:type="paragraph" w:styleId="BodyTextIndent">
    <w:name w:val="Body Text Indent"/>
    <w:basedOn w:val="Normal"/>
    <w:link w:val="BodyTextIndentChar1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41CE0"/>
    <w:rPr>
      <w:sz w:val="24"/>
      <w:szCs w:val="24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A01987"/>
    <w:rPr>
      <w:sz w:val="24"/>
    </w:rPr>
  </w:style>
  <w:style w:type="paragraph" w:styleId="BodyTextIndent3">
    <w:name w:val="Body Text Indent 3"/>
    <w:basedOn w:val="Normal"/>
    <w:link w:val="BodyTextIndent3Char1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41CE0"/>
    <w:rPr>
      <w:sz w:val="16"/>
      <w:szCs w:val="16"/>
    </w:rPr>
  </w:style>
  <w:style w:type="character" w:customStyle="1" w:styleId="BodyTextIndent3Char1">
    <w:name w:val="Body Text Indent 3 Char1"/>
    <w:link w:val="BodyTextIndent3"/>
    <w:uiPriority w:val="99"/>
    <w:semiHidden/>
    <w:locked/>
    <w:rsid w:val="00A01987"/>
    <w:rPr>
      <w:sz w:val="16"/>
    </w:rPr>
  </w:style>
  <w:style w:type="paragraph" w:styleId="BlockText">
    <w:name w:val="Block Text"/>
    <w:basedOn w:val="Normal"/>
    <w:uiPriority w:val="99"/>
    <w:rsid w:val="00C35A53"/>
    <w:pPr>
      <w:ind w:left="-108" w:right="-108"/>
    </w:pPr>
    <w:rPr>
      <w:sz w:val="18"/>
      <w:szCs w:val="20"/>
    </w:rPr>
  </w:style>
  <w:style w:type="paragraph" w:styleId="BalloonText">
    <w:name w:val="Balloon Text"/>
    <w:basedOn w:val="Normal"/>
    <w:link w:val="BalloonTextChar1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CE0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semiHidden/>
    <w:locked/>
    <w:rsid w:val="00A01987"/>
    <w:rPr>
      <w:sz w:val="2"/>
    </w:rPr>
  </w:style>
  <w:style w:type="character" w:styleId="PageNumber">
    <w:name w:val="page number"/>
    <w:basedOn w:val="DefaultParagraphFont"/>
    <w:uiPriority w:val="99"/>
    <w:rsid w:val="00B5763D"/>
  </w:style>
  <w:style w:type="paragraph" w:customStyle="1" w:styleId="1">
    <w:name w:val="Текст_1"/>
    <w:basedOn w:val="Normal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TableGrid">
    <w:name w:val="Table Grid"/>
    <w:basedOn w:val="TableNormal"/>
    <w:uiPriority w:val="99"/>
    <w:rsid w:val="000445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0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">
    <w:name w:val="Основной текст с отступом 21"/>
    <w:basedOn w:val="Normal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TOC1">
    <w:name w:val="toc 1"/>
    <w:basedOn w:val="Normal"/>
    <w:next w:val="Normal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1">
    <w:name w:val="Знак"/>
    <w:uiPriority w:val="99"/>
    <w:rsid w:val="00110C21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1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41CE0"/>
    <w:rPr>
      <w:sz w:val="24"/>
      <w:szCs w:val="24"/>
    </w:rPr>
  </w:style>
  <w:style w:type="character" w:customStyle="1" w:styleId="BodyTextIndent2Char1">
    <w:name w:val="Body Text Indent 2 Char1"/>
    <w:link w:val="BodyTextIndent2"/>
    <w:uiPriority w:val="99"/>
    <w:locked/>
    <w:rsid w:val="00216B21"/>
    <w:rPr>
      <w:rFonts w:ascii="Arial" w:hAnsi="Arial"/>
      <w:sz w:val="28"/>
      <w:lang w:val="ru-RU" w:eastAsia="ru-RU"/>
    </w:rPr>
  </w:style>
  <w:style w:type="paragraph" w:customStyle="1" w:styleId="2">
    <w:name w:val="2с"/>
    <w:basedOn w:val="21"/>
    <w:link w:val="20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0">
    <w:name w:val="2с Знак"/>
    <w:link w:val="2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0">
    <w:name w:val="Знак1"/>
    <w:basedOn w:val="Normal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a2">
    <w:name w:val="Абзац списка"/>
    <w:basedOn w:val="Normal"/>
    <w:uiPriority w:val="99"/>
    <w:rsid w:val="00985640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C302C3"/>
    <w:rPr>
      <w:rFonts w:cs="Times New Roman"/>
      <w:color w:val="0000FF"/>
      <w:u w:val="single"/>
    </w:rPr>
  </w:style>
  <w:style w:type="character" w:customStyle="1" w:styleId="a3">
    <w:name w:val="Слабое выделение"/>
    <w:basedOn w:val="DefaultParagraphFont"/>
    <w:uiPriority w:val="99"/>
    <w:rsid w:val="00804B65"/>
    <w:rPr>
      <w:rFonts w:cs="Times New Roman"/>
      <w:i/>
      <w:iCs/>
      <w:color w:val="808080"/>
    </w:rPr>
  </w:style>
  <w:style w:type="paragraph" w:customStyle="1" w:styleId="a4">
    <w:name w:val="Без интервала"/>
    <w:uiPriority w:val="99"/>
    <w:rsid w:val="00F7314B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C74CF2"/>
    <w:rPr>
      <w:rFonts w:cs="Times New Roman"/>
    </w:rPr>
  </w:style>
  <w:style w:type="character" w:customStyle="1" w:styleId="wmi-callto">
    <w:name w:val="wmi-callto"/>
    <w:basedOn w:val="DefaultParagraphFont"/>
    <w:uiPriority w:val="99"/>
    <w:rsid w:val="00C74CF2"/>
    <w:rPr>
      <w:rFonts w:cs="Times New Roman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Char1,Текст Знак Знак Знак Знак Знак Знак Char1,Текст Знак Знак Знак Знак Знак Знак Знак Знак Знак Знак Char1"/>
    <w:uiPriority w:val="99"/>
    <w:locked/>
    <w:rsid w:val="00A44AD3"/>
    <w:rPr>
      <w:rFonts w:ascii="Courier New" w:hAnsi="Courier New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locked/>
    <w:rsid w:val="00E5078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E507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C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E50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CE0"/>
    <w:rPr>
      <w:b/>
      <w:bCs/>
    </w:rPr>
  </w:style>
  <w:style w:type="character" w:styleId="Strong">
    <w:name w:val="Strong"/>
    <w:basedOn w:val="DefaultParagraphFont"/>
    <w:uiPriority w:val="99"/>
    <w:qFormat/>
    <w:rsid w:val="003B45B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29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917</Words>
  <Characters>5230</Characters>
  <Application>Microsoft Office Outlook</Application>
  <DocSecurity>0</DocSecurity>
  <Lines>0</Lines>
  <Paragraphs>0</Paragraphs>
  <ScaleCrop>false</ScaleCrop>
  <Company>PDD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dc:description/>
  <cp:lastModifiedBy>Администратор</cp:lastModifiedBy>
  <cp:revision>2</cp:revision>
  <cp:lastPrinted>2026-01-13T11:26:00Z</cp:lastPrinted>
  <dcterms:created xsi:type="dcterms:W3CDTF">2026-06-04T17:22:00Z</dcterms:created>
  <dcterms:modified xsi:type="dcterms:W3CDTF">2026-06-04T17:22:00Z</dcterms:modified>
</cp:coreProperties>
</file>