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9"/>
        <w:gridCol w:w="2523"/>
        <w:gridCol w:w="29"/>
        <w:gridCol w:w="3515"/>
        <w:gridCol w:w="28"/>
        <w:gridCol w:w="1673"/>
        <w:gridCol w:w="28"/>
      </w:tblGrid>
      <w:tr w:rsidR="001935AB" w:rsidRPr="001935AB" w:rsidTr="001935AB">
        <w:trPr>
          <w:cantSplit/>
          <w:trHeight w:val="29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35AB" w:rsidRPr="001935AB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1935AB">
              <w:t>Устройство оснований фундаментов и земляных сооружений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B" w:rsidRPr="001935AB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935AB">
              <w:rPr>
                <w:spacing w:val="-6"/>
                <w:sz w:val="19"/>
                <w:szCs w:val="19"/>
              </w:rPr>
              <w:t>СП 5.01.02-2023</w:t>
            </w:r>
          </w:p>
          <w:p w:rsidR="001935AB" w:rsidRPr="001935AB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935AB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B" w:rsidRPr="001935AB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935AB">
              <w:rPr>
                <w:spacing w:val="-6"/>
                <w:sz w:val="19"/>
                <w:szCs w:val="19"/>
              </w:rPr>
              <w:t>Вертикальная планировка, разработка выемок и котлованов.</w:t>
            </w:r>
          </w:p>
          <w:p w:rsidR="001935AB" w:rsidRPr="001935AB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935AB">
              <w:rPr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:rsidR="001935AB" w:rsidRPr="001935AB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935AB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B" w:rsidRPr="001935AB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935AB">
              <w:rPr>
                <w:spacing w:val="-6"/>
                <w:sz w:val="19"/>
                <w:szCs w:val="19"/>
              </w:rPr>
              <w:t>СП 1.03.14-2024</w:t>
            </w:r>
          </w:p>
          <w:p w:rsidR="001935AB" w:rsidRPr="001935AB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935AB">
              <w:rPr>
                <w:spacing w:val="-6"/>
                <w:sz w:val="19"/>
                <w:szCs w:val="19"/>
              </w:rPr>
              <w:t>СП 5.01.02-2023</w:t>
            </w:r>
          </w:p>
          <w:p w:rsidR="001935AB" w:rsidRPr="001935AB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1935AB" w:rsidRPr="001935AB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1935AB" w:rsidRPr="001935AB" w:rsidTr="001935AB">
        <w:trPr>
          <w:cantSplit/>
          <w:trHeight w:val="294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B" w:rsidRPr="001935AB" w:rsidRDefault="001935AB" w:rsidP="004430ED">
            <w:pPr>
              <w:spacing w:line="216" w:lineRule="auto"/>
              <w:ind w:left="-57" w:right="-57"/>
              <w:contextualSpacing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B" w:rsidRPr="001935AB" w:rsidRDefault="001935AB" w:rsidP="004430ED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1935AB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1935AB" w:rsidRPr="001935AB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935AB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B" w:rsidRPr="001935AB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935AB">
              <w:rPr>
                <w:spacing w:val="-6"/>
                <w:sz w:val="19"/>
                <w:szCs w:val="19"/>
              </w:rPr>
              <w:t>Устройство искусственных оснований:</w:t>
            </w:r>
          </w:p>
          <w:p w:rsidR="001935AB" w:rsidRPr="001935AB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935AB">
              <w:rPr>
                <w:spacing w:val="-6"/>
                <w:sz w:val="19"/>
                <w:szCs w:val="19"/>
              </w:rPr>
              <w:t>устройство оснований из насыпных грунтов;</w:t>
            </w:r>
          </w:p>
          <w:p w:rsidR="001935AB" w:rsidRPr="001935AB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935AB">
              <w:rPr>
                <w:spacing w:val="-6"/>
                <w:sz w:val="19"/>
                <w:szCs w:val="19"/>
              </w:rPr>
              <w:t xml:space="preserve">устройство оснований из намывных грунтов. </w:t>
            </w:r>
          </w:p>
          <w:p w:rsidR="001935AB" w:rsidRPr="001935AB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935AB">
              <w:rPr>
                <w:spacing w:val="-6"/>
                <w:sz w:val="19"/>
                <w:szCs w:val="19"/>
              </w:rPr>
              <w:t>Устройство армированных оснований.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B" w:rsidRPr="001935AB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935AB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1935AB" w:rsidRPr="001935AB" w:rsidTr="001935AB">
        <w:trPr>
          <w:cantSplit/>
          <w:trHeight w:val="353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35AB" w:rsidRPr="001935AB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935AB">
              <w:rPr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35AB" w:rsidRPr="001935AB" w:rsidRDefault="001935AB" w:rsidP="004430ED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1935AB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1935AB" w:rsidRPr="001935AB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935AB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B" w:rsidRPr="001935AB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935AB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B" w:rsidRPr="001935AB" w:rsidRDefault="001935AB" w:rsidP="004430ED">
            <w:pPr>
              <w:spacing w:line="192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935AB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1935AB" w:rsidRPr="001935AB" w:rsidTr="001935AB">
        <w:trPr>
          <w:cantSplit/>
          <w:trHeight w:val="693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5AB" w:rsidRPr="001935AB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35AB" w:rsidRPr="001935AB" w:rsidRDefault="001935AB" w:rsidP="004430ED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1935AB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1935AB" w:rsidRPr="001935AB" w:rsidRDefault="001935AB" w:rsidP="004430ED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1935AB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35AB" w:rsidRPr="001935AB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935AB">
              <w:rPr>
                <w:spacing w:val="-6"/>
                <w:sz w:val="19"/>
                <w:szCs w:val="19"/>
              </w:rPr>
              <w:t>Устройство свайных фундаментов:</w:t>
            </w:r>
          </w:p>
          <w:p w:rsidR="001935AB" w:rsidRPr="001935AB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935AB">
              <w:rPr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:rsidR="001935AB" w:rsidRPr="001935AB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935AB">
              <w:rPr>
                <w:spacing w:val="-6"/>
                <w:sz w:val="19"/>
                <w:szCs w:val="19"/>
              </w:rPr>
              <w:t>фундаменты из набивных свай;</w:t>
            </w:r>
          </w:p>
          <w:p w:rsidR="001935AB" w:rsidRPr="001935AB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935AB">
              <w:rPr>
                <w:spacing w:val="-6"/>
                <w:sz w:val="19"/>
                <w:szCs w:val="19"/>
              </w:rPr>
              <w:t xml:space="preserve">фундаменты из набивных свай с уплотненным основанием; </w:t>
            </w:r>
          </w:p>
          <w:p w:rsidR="001935AB" w:rsidRPr="001935AB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935AB">
              <w:rPr>
                <w:spacing w:val="-6"/>
                <w:sz w:val="19"/>
                <w:szCs w:val="19"/>
              </w:rPr>
              <w:t>устройство ростверка;</w:t>
            </w:r>
          </w:p>
          <w:p w:rsidR="001935AB" w:rsidRPr="001935AB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935AB">
              <w:rPr>
                <w:spacing w:val="-6"/>
                <w:sz w:val="19"/>
                <w:szCs w:val="19"/>
              </w:rPr>
              <w:t xml:space="preserve">устройство </w:t>
            </w:r>
            <w:proofErr w:type="spellStart"/>
            <w:r w:rsidRPr="001935AB">
              <w:rPr>
                <w:spacing w:val="-6"/>
                <w:sz w:val="19"/>
                <w:szCs w:val="19"/>
              </w:rPr>
              <w:t>буроинъекционных</w:t>
            </w:r>
            <w:proofErr w:type="spellEnd"/>
            <w:r w:rsidRPr="001935AB">
              <w:rPr>
                <w:spacing w:val="-6"/>
                <w:sz w:val="19"/>
                <w:szCs w:val="19"/>
              </w:rPr>
              <w:t xml:space="preserve"> анкеров и свай.</w:t>
            </w:r>
          </w:p>
          <w:p w:rsidR="001935AB" w:rsidRPr="001935AB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935AB">
              <w:rPr>
                <w:spacing w:val="-6"/>
                <w:sz w:val="19"/>
                <w:szCs w:val="19"/>
              </w:rPr>
              <w:t>Устройство щелевых фундаментов.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35AB" w:rsidRPr="001935AB" w:rsidRDefault="001935AB" w:rsidP="004430ED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1935AB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1935AB" w:rsidRPr="001935AB" w:rsidTr="001935AB">
        <w:trPr>
          <w:cantSplit/>
          <w:trHeight w:val="292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5AB" w:rsidRPr="001935AB" w:rsidRDefault="001935AB" w:rsidP="004430ED">
            <w:pPr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B" w:rsidRPr="001935AB" w:rsidRDefault="001935AB" w:rsidP="004430ED">
            <w:pPr>
              <w:spacing w:line="192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935AB">
              <w:rPr>
                <w:bCs/>
                <w:iCs/>
                <w:spacing w:val="-4"/>
                <w:sz w:val="19"/>
                <w:szCs w:val="19"/>
              </w:rPr>
              <w:t>ТКП 45-5.01-237-2011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B" w:rsidRPr="001935AB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935AB">
              <w:rPr>
                <w:spacing w:val="-6"/>
                <w:sz w:val="19"/>
                <w:szCs w:val="19"/>
              </w:rPr>
              <w:t>Устройство подпорных стен и креплений котлованов.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B" w:rsidRPr="001935AB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935AB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1935AB" w:rsidRPr="006570C8" w:rsidTr="001935AB">
        <w:trPr>
          <w:cantSplit/>
          <w:trHeight w:val="454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AB" w:rsidRPr="001935AB" w:rsidRDefault="001935AB" w:rsidP="004430ED">
            <w:pPr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B" w:rsidRPr="001935AB" w:rsidRDefault="001935AB" w:rsidP="004430ED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1935AB">
              <w:rPr>
                <w:bCs/>
                <w:iCs/>
                <w:spacing w:val="-4"/>
                <w:sz w:val="19"/>
                <w:szCs w:val="19"/>
              </w:rPr>
              <w:t>П14-01 к СНБ 5.01.01-99</w:t>
            </w:r>
          </w:p>
          <w:p w:rsidR="001935AB" w:rsidRPr="001935AB" w:rsidRDefault="001935AB" w:rsidP="004430ED">
            <w:pPr>
              <w:spacing w:line="192" w:lineRule="auto"/>
              <w:ind w:left="-57" w:right="-57"/>
              <w:contextualSpacing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B" w:rsidRPr="001935AB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935AB">
              <w:rPr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  <w:p w:rsidR="001935AB" w:rsidRPr="001935AB" w:rsidRDefault="001935AB" w:rsidP="004430ED">
            <w:pPr>
              <w:spacing w:line="216" w:lineRule="auto"/>
              <w:ind w:left="-57" w:right="-57"/>
              <w:contextualSpacing/>
              <w:rPr>
                <w:bCs/>
                <w:iCs/>
                <w:strike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B" w:rsidRPr="001935AB" w:rsidRDefault="001935AB" w:rsidP="004430ED">
            <w:pPr>
              <w:spacing w:line="216" w:lineRule="auto"/>
              <w:ind w:left="-57" w:right="-57"/>
              <w:contextualSpacing/>
              <w:rPr>
                <w:bCs/>
                <w:iCs/>
                <w:sz w:val="19"/>
                <w:szCs w:val="19"/>
              </w:rPr>
            </w:pPr>
            <w:r w:rsidRPr="001935AB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1935AB" w:rsidRPr="006570C8" w:rsidTr="001935AB">
        <w:trPr>
          <w:cantSplit/>
          <w:trHeight w:val="72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1.03.09-2023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proofErr w:type="spellStart"/>
            <w:r w:rsidRPr="006570C8">
              <w:rPr>
                <w:spacing w:val="-6"/>
                <w:sz w:val="19"/>
                <w:szCs w:val="19"/>
              </w:rPr>
              <w:t>Замоноличивание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 стыков и швов.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1.03.09-2023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1935AB" w:rsidRPr="006570C8" w:rsidTr="001935AB">
        <w:trPr>
          <w:cantSplit/>
          <w:trHeight w:val="29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1.03.09-2023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Арматурные работы.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Опалубочные работы.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Бетонные работы.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1.03.09-2023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8155A5" w:rsidRPr="003879D4" w:rsidTr="001935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171"/>
        </w:trPr>
        <w:tc>
          <w:tcPr>
            <w:tcW w:w="1814" w:type="dxa"/>
          </w:tcPr>
          <w:p w:rsidR="008155A5" w:rsidRPr="003879D4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lastRenderedPageBreak/>
              <w:t>Монтаж легких ограждающих конструкций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СН 1.03.01-2019 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544" w:type="dxa"/>
            <w:gridSpan w:val="2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гипсобетонных перегородок.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каркасно-обшивных перегородок.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 xml:space="preserve">Монтаж стен из металлических панелей с утеплителем и </w:t>
            </w:r>
            <w:proofErr w:type="spellStart"/>
            <w:r w:rsidRPr="003879D4">
              <w:rPr>
                <w:bCs/>
                <w:iCs/>
              </w:rPr>
              <w:t>полистовой</w:t>
            </w:r>
            <w:proofErr w:type="spellEnd"/>
            <w:r w:rsidRPr="003879D4">
              <w:rPr>
                <w:bCs/>
                <w:iCs/>
              </w:rPr>
              <w:t xml:space="preserve"> сборки.</w:t>
            </w:r>
          </w:p>
        </w:tc>
        <w:tc>
          <w:tcPr>
            <w:tcW w:w="1729" w:type="dxa"/>
            <w:gridSpan w:val="3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1.03.10-2023 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3879D4" w:rsidTr="001935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" w:type="dxa"/>
          <w:cantSplit/>
          <w:trHeight w:val="311"/>
        </w:trPr>
        <w:tc>
          <w:tcPr>
            <w:tcW w:w="1814" w:type="dxa"/>
          </w:tcPr>
          <w:p w:rsidR="008155A5" w:rsidRPr="003879D4" w:rsidRDefault="008155A5" w:rsidP="004A2694">
            <w:pPr>
              <w:spacing w:line="216" w:lineRule="auto"/>
              <w:ind w:right="-57"/>
            </w:pPr>
            <w:r w:rsidRPr="003879D4">
              <w:rPr>
                <w:spacing w:val="-6"/>
              </w:rPr>
              <w:t>Возведение каменных и армокаменных конструкций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СН 1.03.01-2019 </w:t>
            </w:r>
          </w:p>
          <w:p w:rsidR="008155A5" w:rsidRPr="003879D4" w:rsidRDefault="008155A5" w:rsidP="004A2694">
            <w:pPr>
              <w:pStyle w:val="a6"/>
              <w:spacing w:line="192" w:lineRule="auto"/>
              <w:ind w:left="-57" w:right="-57"/>
              <w:rPr>
                <w:bCs/>
                <w:iCs/>
                <w:spacing w:val="-4"/>
                <w:sz w:val="20"/>
              </w:rPr>
            </w:pPr>
            <w:r w:rsidRPr="003879D4">
              <w:rPr>
                <w:bCs/>
                <w:iCs/>
                <w:spacing w:val="-4"/>
                <w:sz w:val="20"/>
              </w:rPr>
              <w:t xml:space="preserve">СП 1.03.13-2024 </w:t>
            </w:r>
          </w:p>
        </w:tc>
        <w:tc>
          <w:tcPr>
            <w:tcW w:w="3572" w:type="dxa"/>
            <w:gridSpan w:val="3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Каменные и армокаменные конструкции.</w:t>
            </w:r>
          </w:p>
        </w:tc>
        <w:tc>
          <w:tcPr>
            <w:tcW w:w="1673" w:type="dxa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1.03.13-2024 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1935AB" w:rsidRPr="006570C8" w:rsidTr="001935AB">
        <w:trPr>
          <w:cantSplit/>
          <w:trHeight w:val="69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935AB" w:rsidRPr="006570C8" w:rsidTr="001935AB">
        <w:trPr>
          <w:cantSplit/>
          <w:trHeight w:val="2337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935AB" w:rsidRPr="006570C8" w:rsidTr="001935AB">
        <w:trPr>
          <w:cantSplit/>
          <w:trHeight w:val="212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ТКП 45-5.08-75-2007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1935AB" w:rsidRPr="006570C8" w:rsidTr="001935AB">
        <w:trPr>
          <w:cantSplit/>
          <w:trHeight w:val="97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Установка бортового камня.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1935AB" w:rsidRPr="006570C8" w:rsidTr="001935AB">
        <w:trPr>
          <w:cantSplit/>
          <w:trHeight w:val="177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1.03.05-2023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1.03.05-2023</w:t>
            </w:r>
          </w:p>
          <w:p w:rsidR="001935AB" w:rsidRPr="006570C8" w:rsidRDefault="001935AB" w:rsidP="001935A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1935AB" w:rsidRPr="006570C8" w:rsidTr="001935AB">
        <w:trPr>
          <w:cantSplit/>
          <w:trHeight w:val="1311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1.03.03-2022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1.03.04-2022</w:t>
            </w:r>
          </w:p>
          <w:p w:rsidR="001935AB" w:rsidRPr="006570C8" w:rsidRDefault="001935AB" w:rsidP="001935A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1935AB" w:rsidRPr="006570C8" w:rsidTr="001935AB">
        <w:trPr>
          <w:cantSplit/>
          <w:trHeight w:val="204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1935AB" w:rsidRPr="006570C8" w:rsidTr="001935AB">
        <w:trPr>
          <w:cantSplit/>
          <w:trHeight w:val="204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35AB" w:rsidRPr="006570C8" w:rsidRDefault="001935AB" w:rsidP="004430ED">
            <w:pPr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1935AB" w:rsidRPr="006570C8" w:rsidTr="001935AB">
        <w:trPr>
          <w:cantSplit/>
          <w:trHeight w:val="204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35AB" w:rsidRPr="006570C8" w:rsidRDefault="001935AB" w:rsidP="004430ED">
            <w:pPr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1935AB" w:rsidRPr="006570C8" w:rsidTr="001935AB">
        <w:trPr>
          <w:cantSplit/>
          <w:trHeight w:val="204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35AB" w:rsidRPr="006570C8" w:rsidRDefault="001935AB" w:rsidP="004430ED">
            <w:pPr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1935AB" w:rsidRPr="006570C8" w:rsidTr="002E0CD8">
        <w:trPr>
          <w:cantSplit/>
          <w:trHeight w:val="600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35AB" w:rsidRPr="006570C8" w:rsidRDefault="001935AB" w:rsidP="004430ED">
            <w:pPr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1999-2009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1935AB" w:rsidRPr="006570C8" w:rsidTr="001935AB">
        <w:trPr>
          <w:cantSplit/>
          <w:trHeight w:val="204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4.01.06-2024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4.01.07-2024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1935AB" w:rsidRPr="006570C8" w:rsidTr="001935AB">
        <w:trPr>
          <w:cantSplit/>
          <w:trHeight w:val="204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35AB" w:rsidRPr="006570C8" w:rsidRDefault="001935AB" w:rsidP="004430ED">
            <w:pPr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4.02.01-2020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4.02.10-2025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4.02.10-2025</w:t>
            </w:r>
          </w:p>
        </w:tc>
      </w:tr>
      <w:tr w:rsidR="001935AB" w:rsidRPr="006570C8" w:rsidTr="001935AB">
        <w:trPr>
          <w:cantSplit/>
          <w:trHeight w:val="68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4.02.04-2023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4.02.02-2019</w:t>
            </w:r>
          </w:p>
          <w:p w:rsidR="001935AB" w:rsidRPr="006570C8" w:rsidRDefault="001935AB" w:rsidP="004430ED">
            <w:pPr>
              <w:spacing w:line="192" w:lineRule="auto"/>
              <w:ind w:left="-108" w:right="-57"/>
              <w:contextualSpacing/>
              <w:rPr>
                <w:bCs/>
                <w:iCs/>
                <w:sz w:val="19"/>
                <w:szCs w:val="19"/>
              </w:rPr>
            </w:pPr>
            <w:r w:rsidRPr="006570C8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1935AB" w:rsidRPr="006570C8" w:rsidTr="001935A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территорий. Озеленение территорий.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Создание газонов.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1935AB" w:rsidRPr="006570C8" w:rsidTr="001935AB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цементобетона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1935AB" w:rsidRPr="006570C8" w:rsidTr="001935A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зданий и 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Лакокрасочные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 w:rsidRPr="006570C8">
              <w:rPr>
                <w:spacing w:val="-6"/>
                <w:sz w:val="19"/>
                <w:szCs w:val="19"/>
              </w:rPr>
              <w:t>покрытия.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8155A5" w:rsidRPr="003879D4" w:rsidTr="001935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" w:type="dxa"/>
          <w:cantSplit/>
          <w:trHeight w:val="202"/>
        </w:trPr>
        <w:tc>
          <w:tcPr>
            <w:tcW w:w="1814" w:type="dxa"/>
          </w:tcPr>
          <w:p w:rsidR="008155A5" w:rsidRPr="003879D4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Отделочные работы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1.03.01-2019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1.03.07-2023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3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Штукатурные работы.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Облицовочные работы.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Малярные работы.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Обойные работы.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Стекольные работы.</w:t>
            </w:r>
          </w:p>
        </w:tc>
        <w:tc>
          <w:tcPr>
            <w:tcW w:w="1673" w:type="dxa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СП 1.03.07-2023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1935AB" w:rsidTr="001935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" w:type="dxa"/>
          <w:cantSplit/>
          <w:trHeight w:val="204"/>
        </w:trPr>
        <w:tc>
          <w:tcPr>
            <w:tcW w:w="1814" w:type="dxa"/>
            <w:vMerge w:val="restart"/>
          </w:tcPr>
          <w:p w:rsidR="008155A5" w:rsidRPr="001935AB" w:rsidRDefault="008155A5" w:rsidP="004A2694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1935AB">
              <w:rPr>
                <w:bCs/>
                <w:iCs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552" w:type="dxa"/>
            <w:gridSpan w:val="2"/>
          </w:tcPr>
          <w:p w:rsidR="008155A5" w:rsidRPr="001935AB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1935AB">
              <w:rPr>
                <w:bCs/>
                <w:iCs/>
                <w:spacing w:val="-4"/>
                <w:sz w:val="19"/>
                <w:szCs w:val="19"/>
              </w:rPr>
              <w:t>СП 3.02.08-2024</w:t>
            </w:r>
          </w:p>
          <w:p w:rsidR="008155A5" w:rsidRPr="001935AB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1935AB">
              <w:rPr>
                <w:bCs/>
                <w:iCs/>
                <w:spacing w:val="-4"/>
                <w:sz w:val="19"/>
                <w:szCs w:val="19"/>
              </w:rPr>
              <w:t xml:space="preserve">СП 1.03.15-2024 </w:t>
            </w:r>
          </w:p>
        </w:tc>
        <w:tc>
          <w:tcPr>
            <w:tcW w:w="3572" w:type="dxa"/>
            <w:gridSpan w:val="3"/>
          </w:tcPr>
          <w:p w:rsidR="008155A5" w:rsidRPr="001935AB" w:rsidRDefault="008155A5" w:rsidP="004A2694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1935AB">
              <w:rPr>
                <w:bCs/>
                <w:iCs/>
                <w:sz w:val="19"/>
                <w:szCs w:val="19"/>
              </w:rPr>
              <w:t>Заполнение оконных и дверных проемов, витрин и витражей.</w:t>
            </w:r>
          </w:p>
          <w:p w:rsidR="008155A5" w:rsidRPr="001935AB" w:rsidRDefault="008155A5" w:rsidP="004A2694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1935AB">
              <w:rPr>
                <w:bCs/>
                <w:iCs/>
                <w:sz w:val="19"/>
                <w:szCs w:val="19"/>
              </w:rPr>
              <w:t>Встраиваемые элементы остекления балконов и лоджий.</w:t>
            </w:r>
          </w:p>
          <w:p w:rsidR="008155A5" w:rsidRPr="001935AB" w:rsidRDefault="008155A5" w:rsidP="004A2694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1935AB">
              <w:rPr>
                <w:bCs/>
                <w:iCs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673" w:type="dxa"/>
          </w:tcPr>
          <w:p w:rsidR="008155A5" w:rsidRPr="001935AB" w:rsidRDefault="008155A5" w:rsidP="004A269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935AB">
              <w:rPr>
                <w:spacing w:val="-6"/>
                <w:sz w:val="19"/>
                <w:szCs w:val="19"/>
              </w:rPr>
              <w:t xml:space="preserve">СП 1.03.15-2024 </w:t>
            </w:r>
          </w:p>
          <w:p w:rsidR="008155A5" w:rsidRPr="001935AB" w:rsidRDefault="008155A5" w:rsidP="004A269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8155A5" w:rsidRPr="003879D4" w:rsidTr="001935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" w:type="dxa"/>
          <w:cantSplit/>
          <w:trHeight w:val="537"/>
        </w:trPr>
        <w:tc>
          <w:tcPr>
            <w:tcW w:w="1814" w:type="dxa"/>
            <w:vMerge/>
          </w:tcPr>
          <w:p w:rsidR="008155A5" w:rsidRPr="003879D4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  <w:gridSpan w:val="2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3.02.08-2024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1.03.01-2019</w:t>
            </w:r>
          </w:p>
          <w:p w:rsidR="008155A5" w:rsidRPr="003879D4" w:rsidRDefault="008155A5" w:rsidP="002571E2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1.03.07-2023</w:t>
            </w:r>
            <w:bookmarkStart w:id="0" w:name="_GoBack"/>
            <w:bookmarkEnd w:id="0"/>
          </w:p>
        </w:tc>
        <w:tc>
          <w:tcPr>
            <w:tcW w:w="3572" w:type="dxa"/>
            <w:gridSpan w:val="3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Отделка откосов.</w:t>
            </w:r>
          </w:p>
        </w:tc>
        <w:tc>
          <w:tcPr>
            <w:tcW w:w="1673" w:type="dxa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СП 1.03.07-2023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A2B54" w:rsidRPr="003879D4" w:rsidTr="001935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" w:type="dxa"/>
          <w:cantSplit/>
          <w:trHeight w:val="3620"/>
        </w:trPr>
        <w:tc>
          <w:tcPr>
            <w:tcW w:w="1814" w:type="dxa"/>
          </w:tcPr>
          <w:p w:rsidR="008A2B54" w:rsidRPr="003879D4" w:rsidRDefault="008A2B54" w:rsidP="008155A5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Устройство полов</w:t>
            </w:r>
          </w:p>
        </w:tc>
        <w:tc>
          <w:tcPr>
            <w:tcW w:w="2552" w:type="dxa"/>
            <w:gridSpan w:val="2"/>
          </w:tcPr>
          <w:p w:rsidR="008A2B54" w:rsidRPr="003879D4" w:rsidRDefault="008A2B54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1.03.01-2019</w:t>
            </w:r>
          </w:p>
          <w:p w:rsidR="008A2B54" w:rsidRPr="003879D4" w:rsidRDefault="008A2B54" w:rsidP="008155A5">
            <w:pPr>
              <w:spacing w:line="216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1.03.06-2023</w:t>
            </w:r>
          </w:p>
          <w:p w:rsidR="008A2B54" w:rsidRPr="003879D4" w:rsidRDefault="008A2B54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3"/>
          </w:tcPr>
          <w:p w:rsidR="008A2B54" w:rsidRPr="003879D4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стяжки.</w:t>
            </w:r>
          </w:p>
          <w:p w:rsidR="008A2B54" w:rsidRPr="003879D4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гидроизоляции пола.</w:t>
            </w:r>
          </w:p>
          <w:p w:rsidR="008A2B54" w:rsidRPr="003879D4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тепло- и звукоизоляции.</w:t>
            </w:r>
          </w:p>
          <w:p w:rsidR="008A2B54" w:rsidRPr="003879D4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3879D4">
              <w:rPr>
                <w:spacing w:val="-6"/>
              </w:rPr>
              <w:t>поливинилацетатно</w:t>
            </w:r>
            <w:proofErr w:type="spellEnd"/>
            <w:r w:rsidRPr="003879D4">
              <w:rPr>
                <w:spacing w:val="-6"/>
              </w:rPr>
              <w:t xml:space="preserve">-бетонных, </w:t>
            </w:r>
            <w:proofErr w:type="spellStart"/>
            <w:r w:rsidRPr="003879D4">
              <w:rPr>
                <w:spacing w:val="-6"/>
              </w:rPr>
              <w:t>латексно</w:t>
            </w:r>
            <w:proofErr w:type="spellEnd"/>
            <w:r w:rsidRPr="003879D4">
              <w:rPr>
                <w:spacing w:val="-6"/>
              </w:rPr>
              <w:t>-цементно-бетонных и ксилолитовых.</w:t>
            </w:r>
          </w:p>
          <w:p w:rsidR="008A2B54" w:rsidRPr="003879D4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покрытий полов из древесины и изделий на ее основе.</w:t>
            </w:r>
          </w:p>
          <w:p w:rsidR="008A2B54" w:rsidRPr="003879D4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покрытий полов из синтетических рулонных материалов и изделий на их основе.</w:t>
            </w:r>
          </w:p>
          <w:p w:rsidR="008A2B54" w:rsidRPr="003879D4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покрытий из плиточных материалов.</w:t>
            </w:r>
          </w:p>
          <w:p w:rsidR="008A2B54" w:rsidRPr="003879D4" w:rsidRDefault="008A2B54" w:rsidP="002571E2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 xml:space="preserve">Устройство сплошных (бесшовных) и </w:t>
            </w:r>
            <w:proofErr w:type="spellStart"/>
            <w:r w:rsidRPr="003879D4">
              <w:rPr>
                <w:spacing w:val="-6"/>
              </w:rPr>
              <w:t>самонивелирующихся</w:t>
            </w:r>
            <w:proofErr w:type="spellEnd"/>
            <w:r w:rsidRPr="003879D4">
              <w:rPr>
                <w:spacing w:val="-6"/>
              </w:rPr>
              <w:t xml:space="preserve"> бетонных и цементных покрытий.  </w:t>
            </w:r>
          </w:p>
        </w:tc>
        <w:tc>
          <w:tcPr>
            <w:tcW w:w="1673" w:type="dxa"/>
          </w:tcPr>
          <w:p w:rsidR="008A2B54" w:rsidRPr="003879D4" w:rsidRDefault="008A2B54" w:rsidP="002571E2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СП 1.03.06-2023</w:t>
            </w:r>
          </w:p>
        </w:tc>
      </w:tr>
    </w:tbl>
    <w:p w:rsidR="00B976DE" w:rsidRDefault="00B976DE" w:rsidP="003879D4"/>
    <w:sectPr w:rsidR="00B976DE" w:rsidSect="00D034A1">
      <w:headerReference w:type="default" r:id="rId7"/>
      <w:footerReference w:type="default" r:id="rId8"/>
      <w:pgSz w:w="11906" w:h="16838" w:code="9"/>
      <w:pgMar w:top="1134" w:right="1134" w:bottom="1134" w:left="1134" w:header="113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98C" w:rsidRDefault="0062198C">
      <w:r>
        <w:separator/>
      </w:r>
    </w:p>
  </w:endnote>
  <w:endnote w:type="continuationSeparator" w:id="0">
    <w:p w:rsidR="0062198C" w:rsidRDefault="00621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780"/>
      <w:gridCol w:w="2235"/>
      <w:gridCol w:w="707"/>
      <w:gridCol w:w="2666"/>
    </w:tblGrid>
    <w:tr w:rsidR="004E1A45" w:rsidTr="006D6441">
      <w:trPr>
        <w:cantSplit/>
        <w:trHeight w:val="411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6E1A27" w:rsidRDefault="006E1A27" w:rsidP="006E1A27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Заместитель генерального </w:t>
          </w:r>
        </w:p>
        <w:p w:rsidR="006E1A27" w:rsidRDefault="006E1A27" w:rsidP="006E1A27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>директора</w:t>
          </w:r>
        </w:p>
        <w:p w:rsidR="004E1A45" w:rsidRPr="00B92212" w:rsidRDefault="006E1A27" w:rsidP="006E1A27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>
            <w:rPr>
              <w:sz w:val="24"/>
              <w:szCs w:val="24"/>
            </w:rPr>
            <w:t xml:space="preserve">  по оценке соответствия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8444B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Э.Э.Шатило</w:t>
          </w:r>
          <w:proofErr w:type="spellEnd"/>
          <w:r>
            <w:rPr>
              <w:sz w:val="24"/>
            </w:rPr>
            <w:t xml:space="preserve"> </w:t>
          </w:r>
        </w:p>
      </w:tc>
    </w:tr>
    <w:tr w:rsidR="004E1A45" w:rsidTr="00B976DE">
      <w:trPr>
        <w:cantSplit/>
        <w:trHeight w:val="368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98C" w:rsidRDefault="0062198C">
      <w:r>
        <w:separator/>
      </w:r>
    </w:p>
  </w:footnote>
  <w:footnote w:type="continuationSeparator" w:id="0">
    <w:p w:rsidR="0062198C" w:rsidRDefault="00621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814" w:rsidRDefault="00277814">
    <w:pPr>
      <w:pStyle w:val="a3"/>
    </w:pPr>
  </w:p>
  <w:tbl>
    <w:tblPr>
      <w:tblW w:w="5000" w:type="pct"/>
      <w:tblLayout w:type="fixed"/>
      <w:tblLook w:val="0000" w:firstRow="0" w:lastRow="0" w:firstColumn="0" w:lastColumn="0" w:noHBand="0" w:noVBand="0"/>
    </w:tblPr>
    <w:tblGrid>
      <w:gridCol w:w="1843"/>
      <w:gridCol w:w="2552"/>
      <w:gridCol w:w="3543"/>
      <w:gridCol w:w="1700"/>
    </w:tblGrid>
    <w:tr w:rsidR="00277814" w:rsidTr="00224841">
      <w:trPr>
        <w:trHeight w:val="282"/>
      </w:trPr>
      <w:tc>
        <w:tcPr>
          <w:tcW w:w="2280" w:type="pct"/>
          <w:gridSpan w:val="2"/>
          <w:vAlign w:val="center"/>
        </w:tcPr>
        <w:p w:rsidR="00277814" w:rsidRDefault="00277814" w:rsidP="00277814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bottom"/>
        </w:tcPr>
        <w:p w:rsidR="003816AE" w:rsidRDefault="00277814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Pr="006E1A27">
            <w:t xml:space="preserve">Приложение </w:t>
          </w:r>
          <w:r w:rsidR="00EC03ED">
            <w:t xml:space="preserve">№1 </w:t>
          </w:r>
          <w:r w:rsidR="003816AE">
            <w:t xml:space="preserve">от </w:t>
          </w:r>
          <w:r w:rsidR="001935AB">
            <w:t>05.06</w:t>
          </w:r>
          <w:r w:rsidR="003816AE">
            <w:t>.2026</w:t>
          </w:r>
        </w:p>
        <w:p w:rsidR="00270473" w:rsidRDefault="003816AE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="00277814" w:rsidRPr="006E1A27">
            <w:t xml:space="preserve">к свидетельству о технической </w:t>
          </w:r>
          <w:r w:rsidR="00270473">
            <w:t xml:space="preserve">  </w:t>
          </w:r>
        </w:p>
        <w:p w:rsidR="00277814" w:rsidRPr="006E1A27" w:rsidRDefault="00270473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="00277814">
            <w:t>компетентности</w:t>
          </w:r>
          <w:r w:rsidR="00277814" w:rsidRPr="006E1A27">
            <w:t xml:space="preserve">   </w:t>
          </w:r>
          <w:r w:rsidRPr="006E1A27">
            <w:t>системы производственного контроля</w:t>
          </w:r>
        </w:p>
      </w:tc>
    </w:tr>
    <w:tr w:rsidR="00277814" w:rsidTr="00224841">
      <w:trPr>
        <w:trHeight w:val="200"/>
      </w:trPr>
      <w:tc>
        <w:tcPr>
          <w:tcW w:w="2280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center"/>
        </w:tcPr>
        <w:p w:rsidR="00277814" w:rsidRPr="006E1A27" w:rsidRDefault="00270473" w:rsidP="00277814">
          <w:pPr>
            <w:autoSpaceDE w:val="0"/>
            <w:autoSpaceDN w:val="0"/>
            <w:adjustRightInd w:val="0"/>
          </w:pPr>
          <w:r w:rsidRPr="006E1A27">
            <w:t>№ 373729895000.</w:t>
          </w:r>
          <w:r w:rsidR="00BB49B9" w:rsidRPr="00BB49B9">
            <w:t>72</w:t>
          </w:r>
          <w:r w:rsidR="001935AB">
            <w:t>9</w:t>
          </w:r>
          <w:r w:rsidR="00BB49B9" w:rsidRPr="00BB49B9">
            <w:t>6</w:t>
          </w:r>
          <w:r w:rsidR="001A492C">
            <w:t>-202</w:t>
          </w:r>
          <w:r w:rsidR="00EC03ED">
            <w:t>6</w:t>
          </w:r>
        </w:p>
      </w:tc>
    </w:tr>
    <w:tr w:rsidR="00277814" w:rsidTr="00224841">
      <w:trPr>
        <w:trHeight w:val="197"/>
      </w:trPr>
      <w:tc>
        <w:tcPr>
          <w:tcW w:w="2280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bottom"/>
        </w:tcPr>
        <w:p w:rsidR="00277814" w:rsidRPr="006E1A27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</w:pPr>
          <w:r>
            <w:t xml:space="preserve">  </w:t>
          </w:r>
          <w:r w:rsidR="00270473" w:rsidRPr="009110F9">
            <w:t xml:space="preserve">всего листов </w:t>
          </w:r>
          <w:r w:rsidR="00270473" w:rsidRPr="009110F9">
            <w:rPr>
              <w:rStyle w:val="aa"/>
            </w:rPr>
            <w:fldChar w:fldCharType="begin"/>
          </w:r>
          <w:r w:rsidR="00270473" w:rsidRPr="009110F9">
            <w:rPr>
              <w:rStyle w:val="aa"/>
            </w:rPr>
            <w:instrText xml:space="preserve"> NUMPAGES </w:instrText>
          </w:r>
          <w:r w:rsidR="00270473" w:rsidRPr="009110F9">
            <w:rPr>
              <w:rStyle w:val="aa"/>
            </w:rPr>
            <w:fldChar w:fldCharType="separate"/>
          </w:r>
          <w:r w:rsidR="00270473">
            <w:rPr>
              <w:rStyle w:val="aa"/>
            </w:rPr>
            <w:t>6</w:t>
          </w:r>
          <w:r w:rsidR="00270473" w:rsidRPr="009110F9">
            <w:rPr>
              <w:rStyle w:val="aa"/>
            </w:rPr>
            <w:fldChar w:fldCharType="end"/>
          </w:r>
          <w:r w:rsidR="00270473" w:rsidRPr="009110F9">
            <w:rPr>
              <w:rStyle w:val="aa"/>
            </w:rPr>
            <w:t>,</w:t>
          </w:r>
          <w:r w:rsidR="00270473" w:rsidRPr="009110F9">
            <w:t xml:space="preserve"> лист № </w:t>
          </w:r>
          <w:r w:rsidR="00270473" w:rsidRPr="009110F9">
            <w:fldChar w:fldCharType="begin"/>
          </w:r>
          <w:r w:rsidR="00270473" w:rsidRPr="009110F9">
            <w:instrText xml:space="preserve"> PAGE </w:instrText>
          </w:r>
          <w:r w:rsidR="00270473" w:rsidRPr="009110F9">
            <w:fldChar w:fldCharType="separate"/>
          </w:r>
          <w:r w:rsidR="00270473">
            <w:t>1</w:t>
          </w:r>
          <w:r w:rsidR="00270473" w:rsidRPr="009110F9">
            <w:fldChar w:fldCharType="end"/>
          </w:r>
        </w:p>
      </w:tc>
    </w:tr>
    <w:tr w:rsidR="00277814" w:rsidTr="00224841">
      <w:trPr>
        <w:trHeight w:val="581"/>
      </w:trPr>
      <w:tc>
        <w:tcPr>
          <w:tcW w:w="5000" w:type="pct"/>
          <w:gridSpan w:val="4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  <w:jc w:val="center"/>
            <w:rPr>
              <w:b/>
              <w:spacing w:val="6"/>
              <w:w w:val="70"/>
              <w:sz w:val="24"/>
              <w:szCs w:val="24"/>
            </w:rPr>
          </w:pPr>
          <w:r w:rsidRPr="006E1A27">
            <w:rPr>
              <w:b/>
              <w:bCs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277814" w:rsidRPr="008675AD" w:rsidTr="00224841">
      <w:trPr>
        <w:trHeight w:val="575"/>
      </w:trPr>
      <w:tc>
        <w:tcPr>
          <w:tcW w:w="5000" w:type="pct"/>
          <w:gridSpan w:val="4"/>
          <w:vAlign w:val="bottom"/>
        </w:tcPr>
        <w:p w:rsidR="00F31546" w:rsidRPr="008675AD" w:rsidRDefault="00F31546" w:rsidP="00F31546">
          <w:pPr>
            <w:ind w:right="-1"/>
            <w:jc w:val="center"/>
            <w:rPr>
              <w:rFonts w:eastAsia="Calibri"/>
              <w:b/>
              <w:sz w:val="24"/>
              <w:szCs w:val="24"/>
              <w:lang w:eastAsia="en-US"/>
            </w:rPr>
          </w:pPr>
        </w:p>
        <w:p w:rsidR="00277814" w:rsidRPr="008675AD" w:rsidRDefault="001935AB" w:rsidP="00277814">
          <w:pPr>
            <w:pStyle w:val="a3"/>
            <w:jc w:val="center"/>
            <w:rPr>
              <w:b/>
              <w:sz w:val="28"/>
              <w:szCs w:val="28"/>
              <w:u w:val="single"/>
            </w:rPr>
          </w:pPr>
          <w:r>
            <w:rPr>
              <w:b/>
              <w:color w:val="2D3748"/>
              <w:sz w:val="24"/>
              <w:szCs w:val="24"/>
              <w:shd w:val="clear" w:color="auto" w:fill="FFFFFF"/>
            </w:rPr>
            <w:t>Общество с ограниченной ответственностью</w:t>
          </w:r>
          <w:r w:rsidR="00EC03ED">
            <w:rPr>
              <w:b/>
              <w:color w:val="2D3748"/>
              <w:sz w:val="24"/>
              <w:szCs w:val="24"/>
              <w:shd w:val="clear" w:color="auto" w:fill="FFFFFF"/>
            </w:rPr>
            <w:t xml:space="preserve"> "</w:t>
          </w:r>
          <w:proofErr w:type="spellStart"/>
          <w:r>
            <w:rPr>
              <w:b/>
              <w:color w:val="2D3748"/>
              <w:sz w:val="24"/>
              <w:szCs w:val="24"/>
              <w:shd w:val="clear" w:color="auto" w:fill="FFFFFF"/>
            </w:rPr>
            <w:t>ИнвестАверсСтрой</w:t>
          </w:r>
          <w:proofErr w:type="spellEnd"/>
          <w:r w:rsidR="00EC03ED">
            <w:rPr>
              <w:b/>
              <w:color w:val="2D3748"/>
              <w:sz w:val="24"/>
              <w:szCs w:val="24"/>
              <w:shd w:val="clear" w:color="auto" w:fill="FFFFFF"/>
            </w:rPr>
            <w:t>"</w:t>
          </w:r>
        </w:p>
        <w:p w:rsidR="00277814" w:rsidRPr="008675AD" w:rsidRDefault="00277814" w:rsidP="0027781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</w:p>
      </w:tc>
    </w:tr>
    <w:tr w:rsidR="008675AD" w:rsidTr="00224841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956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324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требования к </w:t>
          </w:r>
          <w:r w:rsidR="00023EDB">
            <w:t>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1838" w:type="pct"/>
        </w:tcPr>
        <w:p w:rsidR="008675AD" w:rsidRPr="009546DF" w:rsidRDefault="008675AD" w:rsidP="00023ED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вида работ (услуг) в строительстве; испытаний и (или) определяемых параметров</w:t>
          </w:r>
        </w:p>
      </w:tc>
      <w:tc>
        <w:tcPr>
          <w:tcW w:w="882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</w:t>
          </w:r>
          <w:r w:rsidR="00023EDB">
            <w:t>методы проведения испытаний, контроля</w:t>
          </w:r>
        </w:p>
      </w:tc>
    </w:tr>
  </w:tbl>
  <w:p w:rsidR="004E1A45" w:rsidRPr="008675AD" w:rsidRDefault="004E1A45" w:rsidP="00277814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73"/>
    <w:rsid w:val="000004A5"/>
    <w:rsid w:val="00011DE9"/>
    <w:rsid w:val="000226B6"/>
    <w:rsid w:val="00023EDB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0E4097"/>
    <w:rsid w:val="00106EF0"/>
    <w:rsid w:val="00110293"/>
    <w:rsid w:val="001102AD"/>
    <w:rsid w:val="00116948"/>
    <w:rsid w:val="00122FC4"/>
    <w:rsid w:val="0014621A"/>
    <w:rsid w:val="00163520"/>
    <w:rsid w:val="00166193"/>
    <w:rsid w:val="00173927"/>
    <w:rsid w:val="00186975"/>
    <w:rsid w:val="00187581"/>
    <w:rsid w:val="001935AB"/>
    <w:rsid w:val="0019773E"/>
    <w:rsid w:val="001A1CE4"/>
    <w:rsid w:val="001A492C"/>
    <w:rsid w:val="001A6530"/>
    <w:rsid w:val="001A7EBE"/>
    <w:rsid w:val="001B2446"/>
    <w:rsid w:val="001E0A87"/>
    <w:rsid w:val="001F1000"/>
    <w:rsid w:val="001F3D5E"/>
    <w:rsid w:val="00204E4C"/>
    <w:rsid w:val="00212D58"/>
    <w:rsid w:val="00220A62"/>
    <w:rsid w:val="00224754"/>
    <w:rsid w:val="00224841"/>
    <w:rsid w:val="00243E50"/>
    <w:rsid w:val="002571E2"/>
    <w:rsid w:val="00261C63"/>
    <w:rsid w:val="0026786A"/>
    <w:rsid w:val="00270473"/>
    <w:rsid w:val="00277814"/>
    <w:rsid w:val="0028052D"/>
    <w:rsid w:val="002A06CF"/>
    <w:rsid w:val="002A096B"/>
    <w:rsid w:val="002A0AA6"/>
    <w:rsid w:val="002A341F"/>
    <w:rsid w:val="002A3B1A"/>
    <w:rsid w:val="002A4FA8"/>
    <w:rsid w:val="002B4CF7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07122"/>
    <w:rsid w:val="0030780B"/>
    <w:rsid w:val="00320BE3"/>
    <w:rsid w:val="0032548B"/>
    <w:rsid w:val="003270E9"/>
    <w:rsid w:val="003514EF"/>
    <w:rsid w:val="00356B2B"/>
    <w:rsid w:val="00360B8A"/>
    <w:rsid w:val="0037557D"/>
    <w:rsid w:val="003816AE"/>
    <w:rsid w:val="003879D4"/>
    <w:rsid w:val="00393AA0"/>
    <w:rsid w:val="003B3E55"/>
    <w:rsid w:val="003B49D4"/>
    <w:rsid w:val="003B6043"/>
    <w:rsid w:val="003B6D65"/>
    <w:rsid w:val="003C15C7"/>
    <w:rsid w:val="003D235B"/>
    <w:rsid w:val="00406E50"/>
    <w:rsid w:val="0040721F"/>
    <w:rsid w:val="0042068F"/>
    <w:rsid w:val="00422E2F"/>
    <w:rsid w:val="00426EAE"/>
    <w:rsid w:val="004364D6"/>
    <w:rsid w:val="004475A4"/>
    <w:rsid w:val="004533A2"/>
    <w:rsid w:val="00453E2B"/>
    <w:rsid w:val="0049350C"/>
    <w:rsid w:val="004937E6"/>
    <w:rsid w:val="00495EFF"/>
    <w:rsid w:val="004A2694"/>
    <w:rsid w:val="004A3321"/>
    <w:rsid w:val="004A6045"/>
    <w:rsid w:val="004B5761"/>
    <w:rsid w:val="004B5949"/>
    <w:rsid w:val="004B77FF"/>
    <w:rsid w:val="004C109A"/>
    <w:rsid w:val="004C3AD1"/>
    <w:rsid w:val="004E03F9"/>
    <w:rsid w:val="004E1A45"/>
    <w:rsid w:val="004F2A73"/>
    <w:rsid w:val="004F437B"/>
    <w:rsid w:val="004F4819"/>
    <w:rsid w:val="0050538B"/>
    <w:rsid w:val="00510459"/>
    <w:rsid w:val="00523791"/>
    <w:rsid w:val="00533252"/>
    <w:rsid w:val="00545612"/>
    <w:rsid w:val="00545737"/>
    <w:rsid w:val="00547D62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141A9"/>
    <w:rsid w:val="006216FA"/>
    <w:rsid w:val="0062198C"/>
    <w:rsid w:val="0063644A"/>
    <w:rsid w:val="00637FFD"/>
    <w:rsid w:val="0064634C"/>
    <w:rsid w:val="00647675"/>
    <w:rsid w:val="00653DE5"/>
    <w:rsid w:val="00654E03"/>
    <w:rsid w:val="00655E2D"/>
    <w:rsid w:val="006620AB"/>
    <w:rsid w:val="00666234"/>
    <w:rsid w:val="00677294"/>
    <w:rsid w:val="00680A01"/>
    <w:rsid w:val="006839D2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C20AC"/>
    <w:rsid w:val="006D6441"/>
    <w:rsid w:val="006D67D5"/>
    <w:rsid w:val="006D78E1"/>
    <w:rsid w:val="006E1A27"/>
    <w:rsid w:val="006E3283"/>
    <w:rsid w:val="006E60E6"/>
    <w:rsid w:val="00704B65"/>
    <w:rsid w:val="00711543"/>
    <w:rsid w:val="00715C8D"/>
    <w:rsid w:val="0072074D"/>
    <w:rsid w:val="007241B1"/>
    <w:rsid w:val="007402B5"/>
    <w:rsid w:val="00753DF2"/>
    <w:rsid w:val="00762ECA"/>
    <w:rsid w:val="007866F5"/>
    <w:rsid w:val="00796872"/>
    <w:rsid w:val="00796F6F"/>
    <w:rsid w:val="007B2F8F"/>
    <w:rsid w:val="007C244E"/>
    <w:rsid w:val="007D3C3E"/>
    <w:rsid w:val="007D43E4"/>
    <w:rsid w:val="007D4B72"/>
    <w:rsid w:val="007F1357"/>
    <w:rsid w:val="007F2DEE"/>
    <w:rsid w:val="007F4E40"/>
    <w:rsid w:val="008155A5"/>
    <w:rsid w:val="00820C11"/>
    <w:rsid w:val="008277F1"/>
    <w:rsid w:val="008444B4"/>
    <w:rsid w:val="0084722E"/>
    <w:rsid w:val="00855CC0"/>
    <w:rsid w:val="0086122D"/>
    <w:rsid w:val="008675AD"/>
    <w:rsid w:val="00877726"/>
    <w:rsid w:val="008819B7"/>
    <w:rsid w:val="00891999"/>
    <w:rsid w:val="008A2B54"/>
    <w:rsid w:val="008A5DAA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035EF"/>
    <w:rsid w:val="009110F9"/>
    <w:rsid w:val="00911688"/>
    <w:rsid w:val="009165F7"/>
    <w:rsid w:val="00927F58"/>
    <w:rsid w:val="009314C8"/>
    <w:rsid w:val="00932F1C"/>
    <w:rsid w:val="00935EDD"/>
    <w:rsid w:val="00945C82"/>
    <w:rsid w:val="00955FA2"/>
    <w:rsid w:val="009608ED"/>
    <w:rsid w:val="00961ED5"/>
    <w:rsid w:val="00966BFD"/>
    <w:rsid w:val="00977749"/>
    <w:rsid w:val="0098548E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1D9"/>
    <w:rsid w:val="00A719D5"/>
    <w:rsid w:val="00A71BBC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E4A2A"/>
    <w:rsid w:val="00AF6FB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5D2C"/>
    <w:rsid w:val="00B66046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49B9"/>
    <w:rsid w:val="00BB4A60"/>
    <w:rsid w:val="00BC3334"/>
    <w:rsid w:val="00BD60B9"/>
    <w:rsid w:val="00BE6E38"/>
    <w:rsid w:val="00C01421"/>
    <w:rsid w:val="00C22595"/>
    <w:rsid w:val="00C22BE8"/>
    <w:rsid w:val="00C23835"/>
    <w:rsid w:val="00C32E03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B31C4"/>
    <w:rsid w:val="00CC2264"/>
    <w:rsid w:val="00CD4256"/>
    <w:rsid w:val="00CD4A91"/>
    <w:rsid w:val="00CE5EF5"/>
    <w:rsid w:val="00CE6846"/>
    <w:rsid w:val="00CF0BB2"/>
    <w:rsid w:val="00D034A1"/>
    <w:rsid w:val="00D068BA"/>
    <w:rsid w:val="00D21444"/>
    <w:rsid w:val="00D359DC"/>
    <w:rsid w:val="00D442DD"/>
    <w:rsid w:val="00D53E4E"/>
    <w:rsid w:val="00D56663"/>
    <w:rsid w:val="00D63957"/>
    <w:rsid w:val="00D64036"/>
    <w:rsid w:val="00D74B5C"/>
    <w:rsid w:val="00D8320C"/>
    <w:rsid w:val="00D87787"/>
    <w:rsid w:val="00D90EBD"/>
    <w:rsid w:val="00D963DA"/>
    <w:rsid w:val="00DA1E01"/>
    <w:rsid w:val="00DA4992"/>
    <w:rsid w:val="00DA50A7"/>
    <w:rsid w:val="00DC1755"/>
    <w:rsid w:val="00DC6746"/>
    <w:rsid w:val="00DD5E8C"/>
    <w:rsid w:val="00E04418"/>
    <w:rsid w:val="00E1070B"/>
    <w:rsid w:val="00E10805"/>
    <w:rsid w:val="00E15BC9"/>
    <w:rsid w:val="00E41DF4"/>
    <w:rsid w:val="00E44400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7402"/>
    <w:rsid w:val="00EB30BB"/>
    <w:rsid w:val="00EB5889"/>
    <w:rsid w:val="00EB6CB6"/>
    <w:rsid w:val="00EC03ED"/>
    <w:rsid w:val="00EC4F4D"/>
    <w:rsid w:val="00ED4B2B"/>
    <w:rsid w:val="00EE6CDA"/>
    <w:rsid w:val="00EF0429"/>
    <w:rsid w:val="00EF23FF"/>
    <w:rsid w:val="00EF48EC"/>
    <w:rsid w:val="00EF7AB5"/>
    <w:rsid w:val="00EF7CF2"/>
    <w:rsid w:val="00F062F8"/>
    <w:rsid w:val="00F06EA5"/>
    <w:rsid w:val="00F11CA7"/>
    <w:rsid w:val="00F237AD"/>
    <w:rsid w:val="00F31490"/>
    <w:rsid w:val="00F31546"/>
    <w:rsid w:val="00F33F74"/>
    <w:rsid w:val="00F3587F"/>
    <w:rsid w:val="00F600CB"/>
    <w:rsid w:val="00F6063C"/>
    <w:rsid w:val="00F640E3"/>
    <w:rsid w:val="00F70242"/>
    <w:rsid w:val="00F71610"/>
    <w:rsid w:val="00F7681B"/>
    <w:rsid w:val="00F97D7F"/>
    <w:rsid w:val="00FA11E1"/>
    <w:rsid w:val="00FE4128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3132D7"/>
  <w15:docId w15:val="{670F1FB0-E806-4C19-8AF2-BB0E3ED7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uments\&#1054;&#1073;&#1083;&#1072;&#1089;&#1090;&#1080;%20&#1072;&#1090;&#1090;\&#1054;&#1073;&#1083;&#1072;&#1089;&#1090;&#1080;%20&#1087;&#1086;%20&#1040;&#1055;\&#1064;&#1072;&#1073;&#1083;&#1086;&#1085;%20&#1086;&#1073;&#1083;&#1072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3FAF338-DF64-44E0-8A25-919AB4007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области</Template>
  <TotalTime>1</TotalTime>
  <Pages>5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Zaharova</dc:creator>
  <cp:keywords/>
  <cp:lastModifiedBy>Zaharova</cp:lastModifiedBy>
  <cp:revision>2</cp:revision>
  <cp:lastPrinted>2026-05-14T12:56:00Z</cp:lastPrinted>
  <dcterms:created xsi:type="dcterms:W3CDTF">2026-06-05T10:37:00Z</dcterms:created>
  <dcterms:modified xsi:type="dcterms:W3CDTF">2026-06-05T10:37:00Z</dcterms:modified>
</cp:coreProperties>
</file>