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43"/>
        <w:gridCol w:w="1673"/>
        <w:gridCol w:w="28"/>
      </w:tblGrid>
      <w:tr w:rsidR="008155A5" w:rsidRPr="003879D4" w:rsidTr="00A369AF">
        <w:trPr>
          <w:gridAfter w:val="1"/>
          <w:wAfter w:w="28" w:type="dxa"/>
          <w:cantSplit/>
          <w:trHeight w:val="853"/>
        </w:trPr>
        <w:tc>
          <w:tcPr>
            <w:tcW w:w="1814" w:type="dxa"/>
            <w:tcBorders>
              <w:bottom w:val="single" w:sz="4" w:space="0" w:color="000000"/>
            </w:tcBorders>
          </w:tcPr>
          <w:p w:rsidR="002571E2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Электромонтаж</w:t>
            </w:r>
            <w:r w:rsidR="002571E2">
              <w:rPr>
                <w:bCs/>
                <w:iCs/>
              </w:rPr>
              <w:t>-</w:t>
            </w:r>
          </w:p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proofErr w:type="spellStart"/>
            <w:r w:rsidRPr="003879D4">
              <w:rPr>
                <w:bCs/>
                <w:iCs/>
              </w:rPr>
              <w:t>ные</w:t>
            </w:r>
            <w:proofErr w:type="spellEnd"/>
            <w:r w:rsidRPr="003879D4">
              <w:rPr>
                <w:bCs/>
                <w:iCs/>
              </w:rPr>
              <w:t xml:space="preserve"> работы 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Электропроводка.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Кабельные линии.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Воздушные линии электропередачи.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Электрическое освещение.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Заземляющие устройства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</w:t>
            </w:r>
          </w:p>
          <w:p w:rsidR="008155A5" w:rsidRPr="003879D4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3879D4">
              <w:rPr>
                <w:spacing w:val="-6"/>
                <w:sz w:val="20"/>
              </w:rPr>
              <w:t xml:space="preserve">ГОСТ 26433.2-94 </w:t>
            </w:r>
          </w:p>
        </w:tc>
      </w:tr>
      <w:tr w:rsidR="00A369AF" w:rsidRPr="006570C8" w:rsidTr="00A36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7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369AF" w:rsidRPr="006570C8" w:rsidTr="00A36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369AF" w:rsidRPr="006570C8" w:rsidTr="00A36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F" w:rsidRPr="003F7EFD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369AF" w:rsidRPr="003F7EFD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369AF" w:rsidRPr="003F7EFD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369AF" w:rsidRPr="003F7EFD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 xml:space="preserve">Прокладка кабелей электросвязи в </w:t>
            </w:r>
            <w:bookmarkStart w:id="0" w:name="_GoBack"/>
            <w:bookmarkEnd w:id="0"/>
            <w:r w:rsidRPr="003F7EFD">
              <w:rPr>
                <w:spacing w:val="-6"/>
                <w:sz w:val="19"/>
                <w:szCs w:val="19"/>
              </w:rPr>
              <w:t>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369AF" w:rsidRPr="003F7EFD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369AF" w:rsidRPr="003F7EFD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369AF" w:rsidRPr="003F7EFD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369AF" w:rsidRPr="003F7EFD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369AF" w:rsidRPr="003F7EFD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369AF" w:rsidRPr="003F7EFD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F" w:rsidRPr="003F7EFD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369AF" w:rsidRPr="006570C8" w:rsidTr="00A36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AF" w:rsidRPr="006570C8" w:rsidRDefault="00A369AF" w:rsidP="0005674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Default="00B976DE" w:rsidP="00A369AF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9A5" w:rsidRDefault="007779A5">
      <w:r>
        <w:separator/>
      </w:r>
    </w:p>
  </w:endnote>
  <w:endnote w:type="continuationSeparator" w:id="0">
    <w:p w:rsidR="007779A5" w:rsidRDefault="0077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9A5" w:rsidRDefault="007779A5">
      <w:r>
        <w:separator/>
      </w:r>
    </w:p>
  </w:footnote>
  <w:footnote w:type="continuationSeparator" w:id="0">
    <w:p w:rsidR="007779A5" w:rsidRDefault="0077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3816AE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  <w:r w:rsidR="00EC03ED">
            <w:t xml:space="preserve">№1 </w:t>
          </w:r>
          <w:r w:rsidR="003816AE">
            <w:t xml:space="preserve">от </w:t>
          </w:r>
          <w:r w:rsidR="00A369AF">
            <w:t>08.06</w:t>
          </w:r>
          <w:r w:rsidR="003816AE">
            <w:t>.2026</w:t>
          </w:r>
        </w:p>
        <w:p w:rsidR="00270473" w:rsidRDefault="003816AE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BB49B9" w:rsidRPr="00BB49B9">
            <w:t>72</w:t>
          </w:r>
          <w:r w:rsidR="00A369AF">
            <w:t>97</w:t>
          </w:r>
          <w:r w:rsidR="001A492C">
            <w:t>-202</w:t>
          </w:r>
          <w:r w:rsidR="00EC03ED">
            <w:t>6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224841">
      <w:trPr>
        <w:trHeight w:val="575"/>
      </w:trPr>
      <w:tc>
        <w:tcPr>
          <w:tcW w:w="5000" w:type="pct"/>
          <w:gridSpan w:val="4"/>
          <w:vAlign w:val="bottom"/>
        </w:tcPr>
        <w:p w:rsidR="00F31546" w:rsidRPr="008675AD" w:rsidRDefault="00F31546" w:rsidP="00F31546">
          <w:pPr>
            <w:ind w:right="-1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</w:p>
        <w:p w:rsidR="00277814" w:rsidRPr="008675AD" w:rsidRDefault="00A369AF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color w:val="2D3748"/>
              <w:sz w:val="24"/>
              <w:szCs w:val="24"/>
              <w:shd w:val="clear" w:color="auto" w:fill="FFFFFF"/>
            </w:rPr>
            <w:t>Общество с ограниченной ответственностью</w:t>
          </w:r>
          <w:r w:rsidR="00EC03ED">
            <w:rPr>
              <w:b/>
              <w:color w:val="2D3748"/>
              <w:sz w:val="24"/>
              <w:szCs w:val="24"/>
              <w:shd w:val="clear" w:color="auto" w:fill="FFFFFF"/>
            </w:rPr>
            <w:t xml:space="preserve"> "</w:t>
          </w:r>
          <w:proofErr w:type="spellStart"/>
          <w:r>
            <w:rPr>
              <w:b/>
              <w:color w:val="2D3748"/>
              <w:sz w:val="24"/>
              <w:szCs w:val="24"/>
              <w:shd w:val="clear" w:color="auto" w:fill="FFFFFF"/>
            </w:rPr>
            <w:t>АнЯр</w:t>
          </w:r>
          <w:proofErr w:type="spellEnd"/>
          <w:r w:rsidR="00EC03ED">
            <w:rPr>
              <w:b/>
              <w:color w:val="2D3748"/>
              <w:sz w:val="24"/>
              <w:szCs w:val="24"/>
              <w:shd w:val="clear" w:color="auto" w:fill="FFFFFF"/>
            </w:rPr>
            <w:t>"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492C"/>
    <w:rsid w:val="001A6530"/>
    <w:rsid w:val="001A7EBE"/>
    <w:rsid w:val="001B2446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41F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16AE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779A5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27F58"/>
    <w:rsid w:val="009314C8"/>
    <w:rsid w:val="00932F1C"/>
    <w:rsid w:val="00935EDD"/>
    <w:rsid w:val="00945C82"/>
    <w:rsid w:val="00955FA2"/>
    <w:rsid w:val="009608ED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369AF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9B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C1755"/>
    <w:rsid w:val="00DC6746"/>
    <w:rsid w:val="00DD5E8C"/>
    <w:rsid w:val="00E04418"/>
    <w:rsid w:val="00E1070B"/>
    <w:rsid w:val="00E10805"/>
    <w:rsid w:val="00E15BC9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03ED"/>
    <w:rsid w:val="00EC4F4D"/>
    <w:rsid w:val="00ED4B2B"/>
    <w:rsid w:val="00EE6CDA"/>
    <w:rsid w:val="00EF0429"/>
    <w:rsid w:val="00EF23FF"/>
    <w:rsid w:val="00EF48EC"/>
    <w:rsid w:val="00EF7AB5"/>
    <w:rsid w:val="00EF7CF2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5DC40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72FCBD-2B99-4E4F-9C1C-143B0BB7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11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9</cp:revision>
  <cp:lastPrinted>2026-05-14T12:56:00Z</cp:lastPrinted>
  <dcterms:created xsi:type="dcterms:W3CDTF">2026-01-05T12:41:00Z</dcterms:created>
  <dcterms:modified xsi:type="dcterms:W3CDTF">2026-06-08T06:52:00Z</dcterms:modified>
</cp:coreProperties>
</file>