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6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Водопонижение, организация поверхностного стока, дренаж; вертикальная планировка</w:t>
            </w:r>
          </w:p>
        </w:tc>
        <w:tc>
          <w:tcPr>
            <w:tcW w:w="2041" w:type="dxa"/>
          </w:tcPr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5754E9" w:rsidRPr="009D62BA" w:rsidRDefault="005754E9" w:rsidP="00D93CBB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highlight w:val="yellow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754E9" w:rsidRPr="001F3147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1164.1-2009</w:t>
            </w:r>
          </w:p>
          <w:p w:rsidR="005754E9" w:rsidRPr="009D62BA" w:rsidRDefault="005754E9" w:rsidP="00D93CBB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056A01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6" w:type="dxa"/>
          </w:tcPr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</w:t>
            </w:r>
            <w:r>
              <w:rPr>
                <w:sz w:val="18"/>
                <w:szCs w:val="18"/>
              </w:rPr>
              <w:t>68</w:t>
            </w:r>
            <w:r w:rsidRPr="009D62BA">
              <w:rPr>
                <w:sz w:val="18"/>
                <w:szCs w:val="18"/>
              </w:rPr>
              <w:t>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П5-2000 к СНБ 5.01.01-99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754E9" w:rsidRPr="001F3147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1164.2-2009</w:t>
            </w:r>
          </w:p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5754E9" w:rsidRPr="009D62BA" w:rsidRDefault="005754E9" w:rsidP="00D93CBB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D93CBB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D93CBB">
              <w:rPr>
                <w:b/>
                <w:bCs/>
                <w:sz w:val="20"/>
                <w:szCs w:val="20"/>
              </w:rPr>
              <w:t>У</w:t>
            </w:r>
            <w:r w:rsidRPr="00D93CBB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5754E9" w:rsidRPr="00D93CBB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45-5.01-256-2012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П1-2000 к СНБ 5.01.01-99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П13-01 к СНБ 5.01.01-99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П19-04 к СНБ 5.01.01-99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041" w:type="dxa"/>
          </w:tcPr>
          <w:p w:rsidR="005754E9" w:rsidRPr="001F3147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1164.3-2009</w:t>
            </w:r>
          </w:p>
          <w:p w:rsidR="005754E9" w:rsidRPr="009D62BA" w:rsidRDefault="005754E9" w:rsidP="00D93CBB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D93CBB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D93CBB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  <w:p w:rsidR="005754E9" w:rsidRPr="00D93CBB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П14-01 к СНБ 5.01.01-99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П18-04  к СНБ 5.01.01-99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Траншейные и свайные стены, выполняемые методом «стена в грунте»; опускные колодцы, буроинъекционные анкеры</w:t>
            </w:r>
          </w:p>
        </w:tc>
        <w:tc>
          <w:tcPr>
            <w:tcW w:w="2041" w:type="dxa"/>
          </w:tcPr>
          <w:p w:rsidR="005754E9" w:rsidRPr="001F3147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1164.4-2009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1164.5-2009</w:t>
            </w:r>
          </w:p>
          <w:p w:rsidR="005754E9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2176-2011</w:t>
            </w:r>
          </w:p>
          <w:p w:rsidR="005754E9" w:rsidRPr="009D62BA" w:rsidRDefault="005754E9" w:rsidP="00D93CBB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Опалубочные работы; армату</w:t>
            </w:r>
            <w:r w:rsidRPr="00897918">
              <w:rPr>
                <w:sz w:val="18"/>
                <w:szCs w:val="18"/>
              </w:rPr>
              <w:t>р</w:t>
            </w:r>
            <w:r w:rsidRPr="00897918">
              <w:rPr>
                <w:sz w:val="18"/>
                <w:szCs w:val="18"/>
              </w:rPr>
              <w:t>ные работы; бетонные работы; спец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альные методы бетонир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вания; производство бетонных работ при высокой температуре воздуха и низкой влажности; производство бетонных работ при отрицател</w:t>
            </w:r>
            <w:r w:rsidRPr="00897918">
              <w:rPr>
                <w:sz w:val="18"/>
                <w:szCs w:val="18"/>
              </w:rPr>
              <w:t>ь</w:t>
            </w:r>
            <w:r w:rsidRPr="00897918">
              <w:rPr>
                <w:sz w:val="18"/>
                <w:szCs w:val="18"/>
              </w:rPr>
              <w:t>ных температурах воздуха; уход за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тоном и контроль качества; расп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лубка монолитных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требования к качеству п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верхностей и внешнему виду монолитных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тонных и железобетонных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 xml:space="preserve">рукций 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блоков фундаментов и стен подземной части зданий; монтаж колонн, рам, полурам и диафрагм жесткости; монтаж р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гелей, балок, ферм, плит;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 панелей стен; монтаж вентиляц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онных блоков, шахт лифтов, сан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тарно-техничес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ких кабин, лес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ничных маршей и площадок; сварка и антикоррозио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ная защ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 стальных элементов стыков; замоноличив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ние стыков и швов; водо-, воздухо- и теплоизол</w:t>
            </w:r>
            <w:r w:rsidRPr="00897918">
              <w:rPr>
                <w:sz w:val="18"/>
                <w:szCs w:val="18"/>
              </w:rPr>
              <w:t>я</w:t>
            </w:r>
            <w:r w:rsidRPr="00897918">
              <w:rPr>
                <w:sz w:val="18"/>
                <w:szCs w:val="18"/>
              </w:rPr>
              <w:t>ция стыков наружных стен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</w:tbl>
    <w:p w:rsidR="005754E9" w:rsidRDefault="005754E9"/>
    <w:p w:rsidR="005754E9" w:rsidRDefault="005754E9"/>
    <w:p w:rsidR="005754E9" w:rsidRDefault="005754E9"/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Подготовительные работы; укру</w:t>
            </w:r>
            <w:r w:rsidRPr="00897918">
              <w:rPr>
                <w:sz w:val="18"/>
                <w:szCs w:val="18"/>
              </w:rPr>
              <w:t>п</w:t>
            </w:r>
            <w:r w:rsidRPr="00897918">
              <w:rPr>
                <w:sz w:val="18"/>
                <w:szCs w:val="18"/>
              </w:rPr>
              <w:t>нительная сборка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монтаж колонн; монтаж подкран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вых балок; монтаж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 покрытия; сборка и закрепление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болтах без контролируем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го натяжения; Сборка и закрепл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высокопрочных бо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тах с контролируемым натяжен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ем; Сборка и закрепление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тажных соединений на высок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прочных дюбелях и самонареза</w:t>
            </w:r>
            <w:r w:rsidRPr="00897918">
              <w:rPr>
                <w:sz w:val="18"/>
                <w:szCs w:val="18"/>
              </w:rPr>
              <w:t>ю</w:t>
            </w:r>
            <w:r w:rsidRPr="00897918">
              <w:rPr>
                <w:sz w:val="18"/>
                <w:szCs w:val="18"/>
              </w:rPr>
              <w:t>щих винтах; предварительное напряжение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струкций; монтаж стальных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одноэтажных и многоэта</w:t>
            </w:r>
            <w:r w:rsidRPr="00897918">
              <w:rPr>
                <w:sz w:val="18"/>
                <w:szCs w:val="18"/>
              </w:rPr>
              <w:t>ж</w:t>
            </w:r>
            <w:r w:rsidRPr="00897918">
              <w:rPr>
                <w:sz w:val="18"/>
                <w:szCs w:val="18"/>
              </w:rPr>
              <w:t>ных зданий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5754E9" w:rsidRPr="00E47096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Кладка из кирпича и изделий пр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вильной формы для кирпи</w:t>
            </w:r>
            <w:r w:rsidRPr="00897918">
              <w:rPr>
                <w:sz w:val="18"/>
                <w:szCs w:val="18"/>
              </w:rPr>
              <w:t>ч</w:t>
            </w:r>
            <w:r w:rsidRPr="00897918">
              <w:rPr>
                <w:sz w:val="18"/>
                <w:szCs w:val="18"/>
              </w:rPr>
              <w:t>ной кладки; арки и перемычки; стены из мелких блоков; возведение 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и армокаменных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при отрицательных темп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ратурах; возведение каменных и армокаме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конструкций в условиях выс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кой температуры и низкой влажн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сти воздуха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pStyle w:val="BodyText2"/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5754E9" w:rsidRPr="009D62BA" w:rsidRDefault="005754E9" w:rsidP="00D93CBB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гипсобетонных перегор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лических панелей с утеплит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лем или способом пол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стовой сборки; монтаж конструкций из асбестоц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ментных экструзионных панелей и плит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5754E9" w:rsidRPr="009D62BA" w:rsidRDefault="005754E9" w:rsidP="00D93CBB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E47096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Рулонные и мастичные, из асбестовых и цементно-волокнис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тых (безасбестовых) волнистых листов, из мелкоштучных материа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лов (черепицы, битумно-полимер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5754E9" w:rsidRPr="009D62BA" w:rsidTr="008A7D08">
        <w:trPr>
          <w:trHeight w:val="70"/>
        </w:trPr>
        <w:tc>
          <w:tcPr>
            <w:tcW w:w="2695" w:type="dxa"/>
          </w:tcPr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20" w:type="dxa"/>
          </w:tcPr>
          <w:p w:rsidR="005754E9" w:rsidRPr="00897918" w:rsidRDefault="005754E9" w:rsidP="008A7D0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Системы утепления легкие штукатурные; тяжелые штука</w:t>
            </w:r>
            <w:r>
              <w:rPr>
                <w:bCs/>
                <w:sz w:val="18"/>
                <w:szCs w:val="18"/>
              </w:rPr>
              <w:t>-</w:t>
            </w:r>
            <w:r w:rsidRPr="00897918">
              <w:rPr>
                <w:bCs/>
                <w:sz w:val="18"/>
                <w:szCs w:val="18"/>
              </w:rPr>
              <w:t>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041" w:type="dxa"/>
          </w:tcPr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:rsidR="005754E9" w:rsidRPr="009D62BA" w:rsidRDefault="005754E9" w:rsidP="008A7D08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5754E9" w:rsidRPr="005E199F" w:rsidTr="00897918">
        <w:trPr>
          <w:trHeight w:val="70"/>
        </w:trPr>
        <w:tc>
          <w:tcPr>
            <w:tcW w:w="2695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20" w:type="dxa"/>
          </w:tcPr>
          <w:p w:rsidR="005754E9" w:rsidRPr="00897918" w:rsidRDefault="005754E9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  <w:r w:rsidRPr="00897918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</w:t>
            </w:r>
            <w:r>
              <w:rPr>
                <w:spacing w:val="-4"/>
                <w:sz w:val="18"/>
                <w:szCs w:val="18"/>
              </w:rPr>
              <w:t>-</w:t>
            </w:r>
            <w:r w:rsidRPr="00897918">
              <w:rPr>
                <w:spacing w:val="-4"/>
                <w:sz w:val="18"/>
                <w:szCs w:val="18"/>
              </w:rPr>
              <w:t>цементной); гидроизоляции из цементных растворов, горячих асфальтовых смесей и литой гидроизоляции; гидроизоляции из металлических листов; гидроизоля</w:t>
            </w:r>
            <w:r>
              <w:rPr>
                <w:spacing w:val="-4"/>
                <w:sz w:val="18"/>
                <w:szCs w:val="18"/>
              </w:rPr>
              <w:t>-</w:t>
            </w:r>
            <w:r w:rsidRPr="00897918">
              <w:rPr>
                <w:spacing w:val="-4"/>
                <w:sz w:val="18"/>
                <w:szCs w:val="18"/>
              </w:rPr>
              <w:t>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041" w:type="dxa"/>
          </w:tcPr>
          <w:p w:rsidR="005754E9" w:rsidRPr="009D62BA" w:rsidRDefault="005754E9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</w:tbl>
    <w:p w:rsidR="005754E9" w:rsidRPr="001E466C" w:rsidRDefault="005754E9" w:rsidP="00D93CBB">
      <w:pPr>
        <w:spacing w:line="228" w:lineRule="auto"/>
        <w:ind w:left="-57" w:right="-57"/>
        <w:rPr>
          <w:sz w:val="18"/>
          <w:szCs w:val="18"/>
        </w:rPr>
      </w:pPr>
    </w:p>
    <w:sectPr w:rsidR="005754E9" w:rsidRPr="001E466C" w:rsidSect="002C4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E9" w:rsidRDefault="005754E9">
      <w:r>
        <w:separator/>
      </w:r>
    </w:p>
  </w:endnote>
  <w:endnote w:type="continuationSeparator" w:id="0">
    <w:p w:rsidR="005754E9" w:rsidRDefault="0057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E9" w:rsidRDefault="005754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E9" w:rsidRPr="009D62BA" w:rsidRDefault="005754E9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5754E9" w:rsidRPr="004D5F50" w:rsidRDefault="005754E9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5754E9" w:rsidRPr="00897918" w:rsidRDefault="005754E9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5754E9" w:rsidRPr="00897918" w:rsidRDefault="005754E9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5754E9" w:rsidRDefault="005754E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754E9" w:rsidRDefault="005754E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754E9" w:rsidRDefault="005754E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754E9" w:rsidRPr="003C5754" w:rsidRDefault="005754E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E9" w:rsidRDefault="005754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E9" w:rsidRDefault="005754E9">
      <w:r>
        <w:separator/>
      </w:r>
    </w:p>
  </w:footnote>
  <w:footnote w:type="continuationSeparator" w:id="0">
    <w:p w:rsidR="005754E9" w:rsidRDefault="00575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E9" w:rsidRDefault="005754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5754E9" w:rsidRPr="002C4291" w:rsidTr="00B06B9C">
      <w:tc>
        <w:tcPr>
          <w:tcW w:w="5068" w:type="dxa"/>
        </w:tcPr>
        <w:p w:rsidR="005754E9" w:rsidRPr="002C4291" w:rsidRDefault="005754E9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5754E9" w:rsidRPr="002C4291" w:rsidRDefault="005754E9" w:rsidP="00B06B9C">
          <w:pPr>
            <w:pStyle w:val="Header"/>
            <w:tabs>
              <w:tab w:val="left" w:pos="4962"/>
            </w:tabs>
            <w:jc w:val="both"/>
          </w:pPr>
          <w:r w:rsidRPr="002C4291">
            <w:t xml:space="preserve">Приложение </w:t>
          </w:r>
        </w:p>
        <w:p w:rsidR="005754E9" w:rsidRPr="002C4291" w:rsidRDefault="005754E9" w:rsidP="00B06B9C">
          <w:pPr>
            <w:pStyle w:val="Header"/>
            <w:tabs>
              <w:tab w:val="left" w:pos="4962"/>
            </w:tabs>
            <w:jc w:val="both"/>
          </w:pPr>
          <w:r w:rsidRPr="002C4291">
            <w:t xml:space="preserve">к свидетельству </w:t>
          </w:r>
          <w:r w:rsidRPr="002C4291">
            <w:rPr>
              <w:sz w:val="26"/>
              <w:szCs w:val="26"/>
            </w:rPr>
            <w:t xml:space="preserve">№ </w:t>
          </w:r>
          <w:r w:rsidRPr="002C4291">
            <w:rPr>
              <w:sz w:val="26"/>
              <w:szCs w:val="26"/>
              <w:u w:val="single"/>
            </w:rPr>
            <w:t>05890263.1398-2022</w:t>
          </w:r>
        </w:p>
        <w:p w:rsidR="005754E9" w:rsidRPr="002C4291" w:rsidRDefault="005754E9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2C4291">
            <w:t xml:space="preserve">от   </w:t>
          </w:r>
          <w:r w:rsidRPr="002C4291">
            <w:rPr>
              <w:sz w:val="26"/>
              <w:szCs w:val="26"/>
            </w:rPr>
            <w:t>«</w:t>
          </w:r>
          <w:r w:rsidRPr="002C4291">
            <w:rPr>
              <w:sz w:val="26"/>
              <w:szCs w:val="26"/>
              <w:u w:val="single"/>
            </w:rPr>
            <w:t>03</w:t>
          </w:r>
          <w:r w:rsidRPr="002C4291">
            <w:rPr>
              <w:sz w:val="26"/>
              <w:szCs w:val="26"/>
            </w:rPr>
            <w:t xml:space="preserve">» </w:t>
          </w:r>
          <w:r w:rsidRPr="002C4291">
            <w:rPr>
              <w:sz w:val="26"/>
              <w:szCs w:val="26"/>
              <w:u w:val="single"/>
            </w:rPr>
            <w:t>февраля</w:t>
          </w:r>
          <w:r w:rsidRPr="002C4291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2 г"/>
            </w:smartTagPr>
            <w:r w:rsidRPr="002C4291">
              <w:rPr>
                <w:sz w:val="26"/>
                <w:szCs w:val="26"/>
              </w:rPr>
              <w:t>20</w:t>
            </w:r>
            <w:r w:rsidRPr="002C4291">
              <w:rPr>
                <w:sz w:val="26"/>
                <w:szCs w:val="26"/>
                <w:u w:val="single"/>
              </w:rPr>
              <w:t>22</w:t>
            </w:r>
            <w:r w:rsidRPr="002C4291">
              <w:rPr>
                <w:sz w:val="26"/>
                <w:szCs w:val="26"/>
              </w:rPr>
              <w:t xml:space="preserve"> г</w:t>
            </w:r>
          </w:smartTag>
          <w:r w:rsidRPr="002C4291">
            <w:rPr>
              <w:sz w:val="26"/>
              <w:szCs w:val="26"/>
            </w:rPr>
            <w:t>.</w:t>
          </w:r>
        </w:p>
        <w:p w:rsidR="005754E9" w:rsidRPr="002C4291" w:rsidRDefault="005754E9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C4291">
            <w:t>листов всего</w:t>
          </w:r>
          <w:r w:rsidRPr="002C4291">
            <w:rPr>
              <w:b/>
            </w:rPr>
            <w:t xml:space="preserve"> </w: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3</w: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2C4291">
            <w:rPr>
              <w:b/>
            </w:rPr>
            <w:t>,</w:t>
          </w:r>
          <w:r w:rsidRPr="002C4291">
            <w:t xml:space="preserve"> лист  № </w: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2C4291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5754E9" w:rsidRPr="002C4291" w:rsidRDefault="005754E9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5754E9" w:rsidRPr="002C4291" w:rsidRDefault="005754E9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C4291">
      <w:rPr>
        <w:b/>
        <w:sz w:val="24"/>
        <w:szCs w:val="24"/>
      </w:rPr>
      <w:t>Область технической компетентности</w:t>
    </w:r>
    <w:r w:rsidRPr="002C4291">
      <w:rPr>
        <w:sz w:val="16"/>
        <w:szCs w:val="16"/>
      </w:rPr>
      <w:br/>
    </w:r>
    <w:r w:rsidRPr="002C4291">
      <w:rPr>
        <w:b/>
        <w:sz w:val="24"/>
        <w:szCs w:val="24"/>
      </w:rPr>
      <w:t>системы производственного контроля</w:t>
    </w:r>
  </w:p>
  <w:p w:rsidR="005754E9" w:rsidRPr="002C4291" w:rsidRDefault="005754E9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 w:rsidRPr="002C4291">
      <w:rPr>
        <w:b/>
        <w:sz w:val="26"/>
        <w:szCs w:val="26"/>
      </w:rPr>
      <w:t>ООО «АВАЛИ СТРОЙ»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5754E9" w:rsidTr="00897918">
      <w:trPr>
        <w:cantSplit/>
      </w:trPr>
      <w:tc>
        <w:tcPr>
          <w:tcW w:w="2694" w:type="dxa"/>
          <w:vAlign w:val="center"/>
        </w:tcPr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754E9" w:rsidRPr="00433C9C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754E9" w:rsidRDefault="005754E9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5754E9" w:rsidRPr="00433C9C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5754E9" w:rsidRPr="00433C9C" w:rsidRDefault="005754E9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754E9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754E9" w:rsidRPr="00833690" w:rsidRDefault="005754E9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754E9" w:rsidRPr="003E2E88" w:rsidRDefault="005754E9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E9" w:rsidRDefault="005754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3D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29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F5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4E9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12B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1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71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A7D08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449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5A8"/>
    <w:rsid w:val="00987BD6"/>
    <w:rsid w:val="00987C6F"/>
    <w:rsid w:val="00987C81"/>
    <w:rsid w:val="00987EDF"/>
    <w:rsid w:val="00987FAC"/>
    <w:rsid w:val="00990631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E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CBD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5B42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4895"/>
    <w:rsid w:val="00BB4B71"/>
    <w:rsid w:val="00BB5D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5014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5F87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3CBB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1B24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168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BAD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A083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B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B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B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B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B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B3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25B3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5B3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25B3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5B3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6725B3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6725B3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25B3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25B3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B3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5B3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5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759</Words>
  <Characters>4330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2022-02-11T07:07:00Z</cp:lastPrinted>
  <dcterms:created xsi:type="dcterms:W3CDTF">2026-06-07T10:48:00Z</dcterms:created>
  <dcterms:modified xsi:type="dcterms:W3CDTF">2026-06-07T10:48:00Z</dcterms:modified>
</cp:coreProperties>
</file>